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2157C" w14:textId="77777777" w:rsidR="007171E1" w:rsidRDefault="007171E1" w:rsidP="002775B4">
      <w:pPr>
        <w:spacing w:after="0" w:line="240" w:lineRule="auto"/>
        <w:rPr>
          <w:b/>
          <w:sz w:val="24"/>
          <w:szCs w:val="24"/>
        </w:rPr>
      </w:pPr>
      <w:r>
        <w:rPr>
          <w:b/>
          <w:sz w:val="24"/>
          <w:szCs w:val="24"/>
        </w:rPr>
        <w:t>2026/27</w:t>
      </w:r>
    </w:p>
    <w:p w14:paraId="1089CED1" w14:textId="34416DCF" w:rsidR="00B02BBB" w:rsidRDefault="00B02BBB" w:rsidP="00B02BBB">
      <w:pPr>
        <w:spacing w:after="0" w:line="240" w:lineRule="auto"/>
        <w:jc w:val="right"/>
        <w:rPr>
          <w:b/>
          <w:sz w:val="24"/>
          <w:szCs w:val="24"/>
        </w:rPr>
      </w:pPr>
      <w:r>
        <w:rPr>
          <w:noProof/>
        </w:rPr>
        <w:drawing>
          <wp:inline distT="0" distB="0" distL="0" distR="0" wp14:anchorId="4D42A391" wp14:editId="30DB066F">
            <wp:extent cx="3762375" cy="609600"/>
            <wp:effectExtent l="0" t="0" r="9525" b="0"/>
            <wp:docPr id="993339694"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cstate="print">
                      <a:extLst>
                        <a:ext uri="{28A0092B-C50C-407E-A947-70E740481C1C}">
                          <a14:useLocalDpi xmlns:a14="http://schemas.microsoft.com/office/drawing/2010/main" val="0"/>
                        </a:ext>
                      </a:extLst>
                    </a:blip>
                    <a:srcRect l="8083" t="31998" r="8511" b="31541"/>
                    <a:stretch>
                      <a:fillRect/>
                    </a:stretch>
                  </pic:blipFill>
                  <pic:spPr bwMode="auto">
                    <a:xfrm>
                      <a:off x="0" y="0"/>
                      <a:ext cx="3762375" cy="609600"/>
                    </a:xfrm>
                    <a:prstGeom prst="rect">
                      <a:avLst/>
                    </a:prstGeom>
                    <a:noFill/>
                    <a:ln>
                      <a:noFill/>
                    </a:ln>
                  </pic:spPr>
                </pic:pic>
              </a:graphicData>
            </a:graphic>
          </wp:inline>
        </w:drawing>
      </w:r>
    </w:p>
    <w:p w14:paraId="11CFD2F0" w14:textId="77777777" w:rsidR="00B02BBB" w:rsidRDefault="00B02BBB" w:rsidP="00B02BBB">
      <w:pPr>
        <w:spacing w:after="0" w:line="240" w:lineRule="auto"/>
        <w:jc w:val="center"/>
        <w:rPr>
          <w:sz w:val="36"/>
          <w:szCs w:val="36"/>
        </w:rPr>
      </w:pPr>
    </w:p>
    <w:p w14:paraId="6CDBFEB4" w14:textId="77777777" w:rsidR="00B02BBB" w:rsidRDefault="00B02BBB" w:rsidP="00B02BBB">
      <w:pPr>
        <w:spacing w:after="0" w:line="240" w:lineRule="auto"/>
        <w:jc w:val="center"/>
        <w:rPr>
          <w:sz w:val="36"/>
          <w:szCs w:val="36"/>
        </w:rPr>
      </w:pPr>
      <w:r>
        <w:rPr>
          <w:sz w:val="36"/>
          <w:szCs w:val="36"/>
        </w:rPr>
        <w:t>Visit East Midlands Tourism Awards - Derbyshire</w:t>
      </w:r>
    </w:p>
    <w:p w14:paraId="4B63D1FD" w14:textId="77777777" w:rsidR="007171E1" w:rsidRDefault="007171E1" w:rsidP="002775B4">
      <w:pPr>
        <w:spacing w:after="0" w:line="240" w:lineRule="auto"/>
        <w:rPr>
          <w:b/>
          <w:sz w:val="72"/>
          <w:szCs w:val="72"/>
        </w:rPr>
      </w:pPr>
    </w:p>
    <w:p w14:paraId="4F7BA788" w14:textId="77777777" w:rsidR="007171E1" w:rsidRPr="00F77C48" w:rsidRDefault="007171E1" w:rsidP="002775B4">
      <w:pPr>
        <w:spacing w:after="0" w:line="240" w:lineRule="auto"/>
        <w:rPr>
          <w:b/>
          <w:sz w:val="72"/>
          <w:szCs w:val="72"/>
        </w:rPr>
      </w:pPr>
    </w:p>
    <w:p w14:paraId="55D6F754" w14:textId="77777777" w:rsidR="007171E1" w:rsidRPr="00B02BBB" w:rsidRDefault="007171E1" w:rsidP="002775B4">
      <w:pPr>
        <w:pStyle w:val="Heading1"/>
        <w:spacing w:line="240" w:lineRule="auto"/>
        <w:rPr>
          <w:b/>
          <w:color w:val="36235A"/>
          <w:sz w:val="96"/>
          <w:szCs w:val="96"/>
        </w:rPr>
      </w:pPr>
      <w:r w:rsidRPr="00B02BBB">
        <w:rPr>
          <w:b/>
          <w:noProof/>
          <w:color w:val="36235A"/>
          <w:sz w:val="96"/>
          <w:szCs w:val="96"/>
        </w:rPr>
        <w:t>Experience of the Year</w:t>
      </w:r>
    </w:p>
    <w:p w14:paraId="32DB3313" w14:textId="77777777" w:rsidR="007171E1" w:rsidRDefault="007171E1" w:rsidP="002775B4">
      <w:pPr>
        <w:spacing w:after="0" w:line="240" w:lineRule="auto"/>
        <w:jc w:val="center"/>
        <w:rPr>
          <w:b/>
          <w:sz w:val="56"/>
          <w:szCs w:val="56"/>
        </w:rPr>
      </w:pPr>
    </w:p>
    <w:p w14:paraId="1E43266A" w14:textId="77777777" w:rsidR="007171E1" w:rsidRPr="00F77C48" w:rsidRDefault="007171E1" w:rsidP="002775B4">
      <w:pPr>
        <w:spacing w:after="0" w:line="240" w:lineRule="auto"/>
        <w:jc w:val="center"/>
        <w:rPr>
          <w:b/>
          <w:sz w:val="56"/>
          <w:szCs w:val="56"/>
        </w:rPr>
      </w:pPr>
    </w:p>
    <w:p w14:paraId="11256111" w14:textId="77777777" w:rsidR="007171E1" w:rsidRDefault="007171E1" w:rsidP="002775B4">
      <w:pPr>
        <w:spacing w:after="0" w:line="240" w:lineRule="auto"/>
        <w:rPr>
          <w:highlight w:val="yellow"/>
        </w:rPr>
      </w:pPr>
      <w:r w:rsidRPr="00712525">
        <w:rPr>
          <w:rFonts w:cstheme="minorHAnsi"/>
          <w:noProof/>
          <w:sz w:val="32"/>
        </w:rPr>
        <w:t>Recognises providers of memorable and immersive activities for visitors to participate in, from cooking masterclasses to woodland nature tours.</w:t>
      </w:r>
    </w:p>
    <w:p w14:paraId="62097143" w14:textId="77777777" w:rsidR="007171E1" w:rsidRDefault="007171E1" w:rsidP="002775B4">
      <w:pPr>
        <w:spacing w:after="0" w:line="240" w:lineRule="auto"/>
        <w:rPr>
          <w:highlight w:val="yellow"/>
        </w:rPr>
      </w:pPr>
    </w:p>
    <w:p w14:paraId="1F4AF800" w14:textId="77777777" w:rsidR="007171E1" w:rsidRDefault="007171E1" w:rsidP="002775B4">
      <w:pPr>
        <w:spacing w:after="0" w:line="240" w:lineRule="auto"/>
        <w:rPr>
          <w:highlight w:val="yellow"/>
        </w:rPr>
      </w:pPr>
    </w:p>
    <w:p w14:paraId="4614840B" w14:textId="77777777" w:rsidR="007171E1" w:rsidRDefault="007171E1" w:rsidP="002775B4">
      <w:pPr>
        <w:spacing w:after="0" w:line="240" w:lineRule="auto"/>
        <w:rPr>
          <w:rStyle w:val="Strong"/>
          <w:sz w:val="28"/>
        </w:rPr>
      </w:pPr>
    </w:p>
    <w:p w14:paraId="1C1A63F4" w14:textId="77777777" w:rsidR="007171E1" w:rsidRDefault="007171E1" w:rsidP="002775B4">
      <w:pPr>
        <w:spacing w:after="0" w:line="240" w:lineRule="auto"/>
        <w:rPr>
          <w:rStyle w:val="Strong"/>
          <w:sz w:val="28"/>
        </w:rPr>
      </w:pPr>
    </w:p>
    <w:p w14:paraId="3B7945D5" w14:textId="77777777" w:rsidR="007171E1" w:rsidRDefault="007171E1" w:rsidP="002775B4">
      <w:pPr>
        <w:spacing w:after="0" w:line="240" w:lineRule="auto"/>
        <w:rPr>
          <w:rStyle w:val="Strong"/>
          <w:sz w:val="28"/>
        </w:rPr>
      </w:pPr>
    </w:p>
    <w:p w14:paraId="3678CD14" w14:textId="77777777" w:rsidR="007171E1" w:rsidRPr="004F4FDF" w:rsidRDefault="007171E1" w:rsidP="002775B4">
      <w:pPr>
        <w:spacing w:after="0" w:line="240" w:lineRule="auto"/>
        <w:rPr>
          <w:rStyle w:val="Strong"/>
          <w:sz w:val="28"/>
        </w:rPr>
      </w:pPr>
      <w:r w:rsidRPr="004F4FDF">
        <w:rPr>
          <w:rStyle w:val="Strong"/>
          <w:sz w:val="28"/>
        </w:rPr>
        <w:t>This sample application form is for information only and all applications must be made via the online application system.</w:t>
      </w:r>
    </w:p>
    <w:p w14:paraId="536043CB" w14:textId="77777777" w:rsidR="007171E1" w:rsidRDefault="007171E1" w:rsidP="002775B4">
      <w:pPr>
        <w:spacing w:after="0" w:line="240" w:lineRule="auto"/>
        <w:rPr>
          <w:sz w:val="28"/>
          <w:szCs w:val="28"/>
        </w:rPr>
      </w:pPr>
    </w:p>
    <w:p w14:paraId="2F15A02F" w14:textId="77777777" w:rsidR="007171E1" w:rsidRDefault="007171E1" w:rsidP="002775B4">
      <w:pPr>
        <w:spacing w:after="0" w:line="240" w:lineRule="auto"/>
        <w:rPr>
          <w:rFonts w:eastAsiaTheme="majorEastAsia" w:cstheme="majorBidi"/>
          <w:b/>
          <w:color w:val="C00000"/>
          <w:sz w:val="28"/>
          <w:szCs w:val="26"/>
        </w:rPr>
      </w:pPr>
      <w:r>
        <w:br w:type="page"/>
      </w:r>
    </w:p>
    <w:p w14:paraId="6BAEF1F4" w14:textId="77777777" w:rsidR="007171E1" w:rsidRDefault="007171E1" w:rsidP="00E971E1">
      <w:pPr>
        <w:pStyle w:val="Heading2"/>
        <w:spacing w:line="240" w:lineRule="auto"/>
      </w:pPr>
      <w:r>
        <w:lastRenderedPageBreak/>
        <w:t>Useful information before you start your application</w:t>
      </w:r>
    </w:p>
    <w:p w14:paraId="31851766" w14:textId="77777777" w:rsidR="007171E1" w:rsidRPr="00235D63" w:rsidRDefault="007171E1" w:rsidP="00E971E1">
      <w:pPr>
        <w:spacing w:after="0" w:line="240" w:lineRule="auto"/>
      </w:pPr>
    </w:p>
    <w:p w14:paraId="59DF8456" w14:textId="77777777" w:rsidR="007171E1" w:rsidRDefault="007171E1" w:rsidP="00340004">
      <w:pPr>
        <w:rPr>
          <w:noProof/>
        </w:rPr>
      </w:pPr>
      <w:r>
        <w:rPr>
          <w:noProof/>
        </w:rPr>
        <w:t>Before you start your application:</w:t>
      </w:r>
    </w:p>
    <w:p w14:paraId="6EE4C0BD" w14:textId="77777777" w:rsidR="007171E1" w:rsidRDefault="007171E1" w:rsidP="009F1FED">
      <w:pPr>
        <w:pStyle w:val="ListParagraph"/>
        <w:numPr>
          <w:ilvl w:val="0"/>
          <w:numId w:val="2"/>
        </w:numPr>
        <w:rPr>
          <w:noProof/>
        </w:rPr>
      </w:pPr>
      <w:r>
        <w:rPr>
          <w:noProof/>
        </w:rPr>
        <w:t xml:space="preserve">Read and accept the </w:t>
      </w:r>
      <w:r w:rsidRPr="00DC17E9">
        <w:rPr>
          <w:b/>
          <w:bCs/>
          <w:noProof/>
        </w:rPr>
        <w:t>Applicant Terms and Conditions</w:t>
      </w:r>
      <w:r>
        <w:rPr>
          <w:noProof/>
        </w:rPr>
        <w:t xml:space="preserve"> when prompted.</w:t>
      </w:r>
    </w:p>
    <w:p w14:paraId="58C30945" w14:textId="77777777" w:rsidR="007171E1" w:rsidRDefault="007171E1" w:rsidP="00340004">
      <w:pPr>
        <w:pStyle w:val="ListParagraph"/>
        <w:ind w:left="770"/>
        <w:rPr>
          <w:noProof/>
        </w:rPr>
      </w:pPr>
    </w:p>
    <w:p w14:paraId="4D478A96" w14:textId="77777777" w:rsidR="007171E1" w:rsidRDefault="007171E1" w:rsidP="009F1FED">
      <w:pPr>
        <w:pStyle w:val="ListParagraph"/>
        <w:numPr>
          <w:ilvl w:val="0"/>
          <w:numId w:val="2"/>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4C9C7342" w14:textId="77777777" w:rsidR="007171E1" w:rsidRDefault="007171E1" w:rsidP="00340004">
      <w:pPr>
        <w:pStyle w:val="ListParagraph"/>
        <w:rPr>
          <w:noProof/>
        </w:rPr>
      </w:pPr>
    </w:p>
    <w:p w14:paraId="28FE91DB" w14:textId="77777777" w:rsidR="007171E1" w:rsidRDefault="007171E1" w:rsidP="009F1FED">
      <w:pPr>
        <w:pStyle w:val="ListParagraph"/>
        <w:numPr>
          <w:ilvl w:val="0"/>
          <w:numId w:val="2"/>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492E4118" w14:textId="77777777" w:rsidR="007171E1" w:rsidRDefault="007171E1" w:rsidP="009F1FED">
      <w:pPr>
        <w:pStyle w:val="ListParagraph"/>
        <w:numPr>
          <w:ilvl w:val="1"/>
          <w:numId w:val="2"/>
        </w:numPr>
        <w:rPr>
          <w:noProof/>
        </w:rPr>
      </w:pPr>
      <w:r>
        <w:rPr>
          <w:noProof/>
        </w:rPr>
        <w:t xml:space="preserve">Question 1 – </w:t>
      </w:r>
      <w:r w:rsidRPr="00DC17E9">
        <w:rPr>
          <w:b/>
          <w:bCs/>
          <w:noProof/>
        </w:rPr>
        <w:t>Top Qualities</w:t>
      </w:r>
      <w:r>
        <w:rPr>
          <w:noProof/>
        </w:rPr>
        <w:br/>
        <w:t>e.g. unique selling points, strengths and the essence of the business</w:t>
      </w:r>
    </w:p>
    <w:p w14:paraId="0E841AF3" w14:textId="77777777" w:rsidR="007171E1" w:rsidRDefault="007171E1" w:rsidP="009F1FED">
      <w:pPr>
        <w:pStyle w:val="ListParagraph"/>
        <w:numPr>
          <w:ilvl w:val="1"/>
          <w:numId w:val="2"/>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7D0A9EF6" w14:textId="77777777" w:rsidR="007171E1" w:rsidRDefault="007171E1" w:rsidP="009F1FED">
      <w:pPr>
        <w:pStyle w:val="ListParagraph"/>
        <w:numPr>
          <w:ilvl w:val="1"/>
          <w:numId w:val="2"/>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1B813689" w14:textId="77777777" w:rsidR="007171E1" w:rsidRDefault="007171E1" w:rsidP="009F1FED">
      <w:pPr>
        <w:pStyle w:val="ListParagraph"/>
        <w:numPr>
          <w:ilvl w:val="1"/>
          <w:numId w:val="2"/>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4715E04A" w14:textId="77777777" w:rsidR="007171E1" w:rsidRDefault="007171E1" w:rsidP="00340004">
      <w:pPr>
        <w:pStyle w:val="ListParagraph"/>
        <w:ind w:left="1440"/>
        <w:rPr>
          <w:noProof/>
        </w:rPr>
      </w:pPr>
    </w:p>
    <w:p w14:paraId="2D4A4B67" w14:textId="77777777" w:rsidR="007171E1" w:rsidRDefault="007171E1" w:rsidP="009F1FED">
      <w:pPr>
        <w:pStyle w:val="ListParagraph"/>
        <w:numPr>
          <w:ilvl w:val="0"/>
          <w:numId w:val="2"/>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163B8410" w14:textId="77777777" w:rsidR="007171E1" w:rsidRDefault="007171E1" w:rsidP="00340004">
      <w:pPr>
        <w:pStyle w:val="ListParagraph"/>
        <w:ind w:left="770"/>
        <w:rPr>
          <w:noProof/>
        </w:rPr>
      </w:pPr>
    </w:p>
    <w:p w14:paraId="044624E5" w14:textId="77777777" w:rsidR="007171E1" w:rsidRDefault="007171E1" w:rsidP="009F1FED">
      <w:pPr>
        <w:pStyle w:val="ListParagraph"/>
        <w:numPr>
          <w:ilvl w:val="0"/>
          <w:numId w:val="2"/>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120218D2" w14:textId="77777777" w:rsidR="007171E1" w:rsidRDefault="007171E1" w:rsidP="009F1FED">
      <w:pPr>
        <w:pStyle w:val="ListParagraph"/>
        <w:numPr>
          <w:ilvl w:val="0"/>
          <w:numId w:val="2"/>
        </w:numPr>
        <w:rPr>
          <w:noProof/>
        </w:rPr>
      </w:pPr>
      <w:r>
        <w:rPr>
          <w:noProof/>
        </w:rPr>
        <w:t xml:space="preserve">Take your time but be mindful of the </w:t>
      </w:r>
      <w:r w:rsidRPr="00DC17E9">
        <w:rPr>
          <w:b/>
          <w:bCs/>
          <w:noProof/>
        </w:rPr>
        <w:t>closing date</w:t>
      </w:r>
      <w:r>
        <w:rPr>
          <w:noProof/>
        </w:rPr>
        <w:t xml:space="preserve"> for applications.</w:t>
      </w:r>
    </w:p>
    <w:p w14:paraId="757EE988" w14:textId="77777777" w:rsidR="007171E1" w:rsidRDefault="007171E1" w:rsidP="00340004">
      <w:pPr>
        <w:pStyle w:val="ListParagraph"/>
        <w:ind w:left="770"/>
        <w:rPr>
          <w:noProof/>
        </w:rPr>
      </w:pPr>
    </w:p>
    <w:p w14:paraId="20D1FDEB" w14:textId="77777777" w:rsidR="007171E1" w:rsidRDefault="007171E1" w:rsidP="009F1FED">
      <w:pPr>
        <w:pStyle w:val="ListParagraph"/>
        <w:numPr>
          <w:ilvl w:val="0"/>
          <w:numId w:val="2"/>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14:paraId="3306EF6C" w14:textId="77777777" w:rsidR="007171E1" w:rsidRDefault="007171E1" w:rsidP="00340004">
      <w:pPr>
        <w:pStyle w:val="ListParagraph"/>
        <w:ind w:left="770"/>
        <w:rPr>
          <w:noProof/>
        </w:rPr>
      </w:pPr>
    </w:p>
    <w:p w14:paraId="2C1BCDEA" w14:textId="77777777" w:rsidR="007171E1" w:rsidRDefault="007171E1" w:rsidP="009F1FED">
      <w:pPr>
        <w:pStyle w:val="ListParagraph"/>
        <w:numPr>
          <w:ilvl w:val="0"/>
          <w:numId w:val="2"/>
        </w:numPr>
        <w:rPr>
          <w:noProof/>
        </w:rPr>
      </w:pPr>
      <w:r w:rsidRPr="00DC17E9">
        <w:rPr>
          <w:b/>
          <w:bCs/>
          <w:noProof/>
        </w:rPr>
        <w:t>Proof your entry</w:t>
      </w:r>
      <w:r>
        <w:rPr>
          <w:noProof/>
        </w:rPr>
        <w:t xml:space="preserve"> before submitting.</w:t>
      </w:r>
    </w:p>
    <w:p w14:paraId="41B74F04" w14:textId="77777777" w:rsidR="007171E1" w:rsidRDefault="007171E1" w:rsidP="00340004">
      <w:pPr>
        <w:rPr>
          <w:noProof/>
        </w:rPr>
      </w:pPr>
    </w:p>
    <w:p w14:paraId="305F3175" w14:textId="77777777" w:rsidR="007171E1" w:rsidRDefault="007171E1" w:rsidP="00340004">
      <w:pPr>
        <w:rPr>
          <w:rFonts w:eastAsiaTheme="majorEastAsia" w:cstheme="majorBidi"/>
          <w:b/>
          <w:color w:val="C00000"/>
          <w:sz w:val="28"/>
          <w:szCs w:val="26"/>
        </w:rPr>
      </w:pPr>
      <w:r w:rsidRPr="00DC17E9">
        <w:rPr>
          <w:b/>
          <w:bCs/>
          <w:noProof/>
        </w:rPr>
        <w:t>Good luck!</w:t>
      </w:r>
      <w:r>
        <w:t xml:space="preserve"> </w:t>
      </w:r>
      <w:r>
        <w:br w:type="page"/>
      </w:r>
    </w:p>
    <w:p w14:paraId="4EF929A6" w14:textId="77777777" w:rsidR="007171E1" w:rsidRDefault="007171E1" w:rsidP="002775B4">
      <w:pPr>
        <w:pStyle w:val="Heading2"/>
        <w:spacing w:line="240" w:lineRule="auto"/>
      </w:pPr>
      <w:r w:rsidRPr="008E0561">
        <w:lastRenderedPageBreak/>
        <w:t>Eligibility criteria</w:t>
      </w:r>
    </w:p>
    <w:p w14:paraId="47BF9E78" w14:textId="77777777" w:rsidR="007171E1" w:rsidRPr="00235D63" w:rsidRDefault="007171E1" w:rsidP="002775B4">
      <w:pPr>
        <w:spacing w:after="0" w:line="240" w:lineRule="auto"/>
      </w:pPr>
    </w:p>
    <w:p w14:paraId="1D2F4148" w14:textId="780F9C14" w:rsidR="007171E1" w:rsidRDefault="007171E1" w:rsidP="009F1FED">
      <w:pPr>
        <w:pStyle w:val="ListParagraph"/>
        <w:numPr>
          <w:ilvl w:val="0"/>
          <w:numId w:val="4"/>
        </w:numPr>
        <w:spacing w:after="0" w:line="240" w:lineRule="auto"/>
        <w:rPr>
          <w:noProof/>
        </w:rPr>
      </w:pPr>
      <w:r>
        <w:rPr>
          <w:noProof/>
        </w:rPr>
        <w:t>Directly involved in tourism, making a contribution to the visitor economy with a significant proportion of business generated by people visiting from outside the local area.</w:t>
      </w:r>
    </w:p>
    <w:p w14:paraId="3B106D80" w14:textId="77777777" w:rsidR="007171E1" w:rsidRDefault="007171E1" w:rsidP="002775B4">
      <w:pPr>
        <w:spacing w:after="0" w:line="240" w:lineRule="auto"/>
        <w:rPr>
          <w:noProof/>
        </w:rPr>
      </w:pPr>
    </w:p>
    <w:p w14:paraId="00458C97" w14:textId="45E8CB1D" w:rsidR="007171E1" w:rsidRDefault="007171E1" w:rsidP="009F1FED">
      <w:pPr>
        <w:pStyle w:val="ListParagraph"/>
        <w:numPr>
          <w:ilvl w:val="0"/>
          <w:numId w:val="4"/>
        </w:numPr>
        <w:spacing w:after="0" w:line="240" w:lineRule="auto"/>
        <w:rPr>
          <w:noProof/>
        </w:rPr>
      </w:pPr>
      <w:r>
        <w:rPr>
          <w:noProof/>
        </w:rPr>
        <w:t>The application must relate to one named experience or experience type only - e.g. mountain biking experiences, gin masterclasses</w:t>
      </w:r>
    </w:p>
    <w:p w14:paraId="072F1C1B" w14:textId="77777777" w:rsidR="007171E1" w:rsidRDefault="007171E1" w:rsidP="009F1FED">
      <w:pPr>
        <w:pStyle w:val="ListParagraph"/>
        <w:numPr>
          <w:ilvl w:val="0"/>
          <w:numId w:val="3"/>
        </w:numPr>
        <w:spacing w:after="0" w:line="240" w:lineRule="auto"/>
        <w:rPr>
          <w:noProof/>
        </w:rPr>
      </w:pPr>
      <w:r>
        <w:rPr>
          <w:noProof/>
        </w:rPr>
        <w:t>For businesses that offer multiple experiences, you are invited to submit an application that relates to only one experience, or experience type (ideally your ‘hero’ or most popular experience or experience type).</w:t>
      </w:r>
    </w:p>
    <w:p w14:paraId="3555E179" w14:textId="77777777" w:rsidR="007171E1" w:rsidRDefault="007171E1" w:rsidP="007171E1">
      <w:pPr>
        <w:spacing w:after="0" w:line="240" w:lineRule="auto"/>
        <w:ind w:left="360"/>
        <w:rPr>
          <w:noProof/>
        </w:rPr>
      </w:pPr>
      <w:r>
        <w:rPr>
          <w:noProof/>
        </w:rPr>
        <w:t>(Any award must then be associated with this one experience or experience type).</w:t>
      </w:r>
    </w:p>
    <w:p w14:paraId="3AB7A083" w14:textId="0D73CA73" w:rsidR="007171E1" w:rsidRDefault="007171E1" w:rsidP="009F1FED">
      <w:pPr>
        <w:pStyle w:val="ListParagraph"/>
        <w:numPr>
          <w:ilvl w:val="0"/>
          <w:numId w:val="4"/>
        </w:numPr>
        <w:spacing w:after="0" w:line="240" w:lineRule="auto"/>
        <w:rPr>
          <w:noProof/>
        </w:rPr>
      </w:pPr>
      <w:r>
        <w:rPr>
          <w:noProof/>
        </w:rPr>
        <w:t xml:space="preserve">Any visitor experience that requires participation in an activity </w:t>
      </w:r>
    </w:p>
    <w:p w14:paraId="319589B6" w14:textId="7E861316" w:rsidR="007171E1" w:rsidRDefault="007171E1" w:rsidP="009F1FED">
      <w:pPr>
        <w:pStyle w:val="ListParagraph"/>
        <w:numPr>
          <w:ilvl w:val="0"/>
          <w:numId w:val="4"/>
        </w:numPr>
        <w:spacing w:after="0" w:line="240" w:lineRule="auto"/>
        <w:rPr>
          <w:noProof/>
        </w:rPr>
      </w:pPr>
      <w:r>
        <w:rPr>
          <w:noProof/>
        </w:rPr>
        <w:t>The experience may involve a host/teacher/instructor/guide or may be undertaken independently</w:t>
      </w:r>
    </w:p>
    <w:p w14:paraId="50D0CB41" w14:textId="3EEBFF13" w:rsidR="007171E1" w:rsidRDefault="007171E1" w:rsidP="009F1FED">
      <w:pPr>
        <w:pStyle w:val="ListParagraph"/>
        <w:numPr>
          <w:ilvl w:val="0"/>
          <w:numId w:val="4"/>
        </w:numPr>
        <w:spacing w:after="0" w:line="240" w:lineRule="auto"/>
        <w:rPr>
          <w:noProof/>
        </w:rPr>
      </w:pPr>
      <w:r>
        <w:rPr>
          <w:noProof/>
        </w:rPr>
        <w:t>Likely to be immersive and interactive</w:t>
      </w:r>
    </w:p>
    <w:p w14:paraId="75126908" w14:textId="15934175" w:rsidR="007171E1" w:rsidRDefault="007171E1" w:rsidP="009F1FED">
      <w:pPr>
        <w:pStyle w:val="ListParagraph"/>
        <w:numPr>
          <w:ilvl w:val="0"/>
          <w:numId w:val="4"/>
        </w:numPr>
        <w:spacing w:after="0" w:line="240" w:lineRule="auto"/>
        <w:rPr>
          <w:noProof/>
        </w:rPr>
      </w:pPr>
      <w:r>
        <w:rPr>
          <w:noProof/>
        </w:rPr>
        <w:t>Typically experiences will be learning, adventure or relaxation based</w:t>
      </w:r>
    </w:p>
    <w:p w14:paraId="5E5451BD" w14:textId="55F06933" w:rsidR="007171E1" w:rsidRDefault="007171E1" w:rsidP="009F1FED">
      <w:pPr>
        <w:pStyle w:val="ListParagraph"/>
        <w:numPr>
          <w:ilvl w:val="0"/>
          <w:numId w:val="4"/>
        </w:numPr>
        <w:spacing w:after="0" w:line="240" w:lineRule="auto"/>
        <w:rPr>
          <w:noProof/>
        </w:rPr>
      </w:pPr>
      <w:r>
        <w:rPr>
          <w:noProof/>
        </w:rPr>
        <w:t>Likely to fall under one of these themes:</w:t>
      </w:r>
    </w:p>
    <w:p w14:paraId="63D0A6FC" w14:textId="7694C277" w:rsidR="007171E1" w:rsidRDefault="007171E1" w:rsidP="009F1FED">
      <w:pPr>
        <w:pStyle w:val="ListParagraph"/>
        <w:numPr>
          <w:ilvl w:val="1"/>
          <w:numId w:val="3"/>
        </w:numPr>
        <w:spacing w:after="0" w:line="240" w:lineRule="auto"/>
        <w:rPr>
          <w:noProof/>
        </w:rPr>
      </w:pPr>
      <w:r>
        <w:rPr>
          <w:noProof/>
        </w:rPr>
        <w:t>Wellness and well-being (e.g. spa)</w:t>
      </w:r>
    </w:p>
    <w:p w14:paraId="56A2FDE4" w14:textId="7A3851D0" w:rsidR="007171E1" w:rsidRDefault="007171E1" w:rsidP="009F1FED">
      <w:pPr>
        <w:pStyle w:val="ListParagraph"/>
        <w:numPr>
          <w:ilvl w:val="1"/>
          <w:numId w:val="3"/>
        </w:numPr>
        <w:spacing w:after="0" w:line="240" w:lineRule="auto"/>
        <w:rPr>
          <w:noProof/>
        </w:rPr>
      </w:pPr>
      <w:r>
        <w:rPr>
          <w:noProof/>
        </w:rPr>
        <w:t>Sporting and active (e.g. caving)</w:t>
      </w:r>
    </w:p>
    <w:p w14:paraId="45F306B1" w14:textId="6B6708DB" w:rsidR="007171E1" w:rsidRDefault="007171E1" w:rsidP="009F1FED">
      <w:pPr>
        <w:pStyle w:val="ListParagraph"/>
        <w:numPr>
          <w:ilvl w:val="1"/>
          <w:numId w:val="3"/>
        </w:numPr>
        <w:spacing w:after="0" w:line="240" w:lineRule="auto"/>
        <w:rPr>
          <w:noProof/>
        </w:rPr>
      </w:pPr>
      <w:r>
        <w:rPr>
          <w:noProof/>
        </w:rPr>
        <w:t>Environment (e.g. beach cleaning, dry stone walling)</w:t>
      </w:r>
    </w:p>
    <w:p w14:paraId="17549F9A" w14:textId="7323FA41" w:rsidR="007171E1" w:rsidRDefault="007171E1" w:rsidP="009F1FED">
      <w:pPr>
        <w:pStyle w:val="ListParagraph"/>
        <w:numPr>
          <w:ilvl w:val="1"/>
          <w:numId w:val="3"/>
        </w:numPr>
        <w:spacing w:after="0" w:line="240" w:lineRule="auto"/>
        <w:rPr>
          <w:noProof/>
        </w:rPr>
      </w:pPr>
      <w:r>
        <w:rPr>
          <w:noProof/>
        </w:rPr>
        <w:t>Arts &amp; culture (e.g. guided tours, pottery making)</w:t>
      </w:r>
    </w:p>
    <w:p w14:paraId="247B8E9E" w14:textId="3C701103" w:rsidR="007171E1" w:rsidRDefault="007171E1" w:rsidP="009F1FED">
      <w:pPr>
        <w:pStyle w:val="ListParagraph"/>
        <w:numPr>
          <w:ilvl w:val="1"/>
          <w:numId w:val="3"/>
        </w:numPr>
        <w:spacing w:after="0" w:line="240" w:lineRule="auto"/>
        <w:rPr>
          <w:noProof/>
        </w:rPr>
      </w:pPr>
      <w:r>
        <w:rPr>
          <w:noProof/>
        </w:rPr>
        <w:t>Culinary (e.g. cookery courses)</w:t>
      </w:r>
    </w:p>
    <w:p w14:paraId="331B1BAA" w14:textId="56BC64A9" w:rsidR="007171E1" w:rsidRDefault="007171E1" w:rsidP="009F1FED">
      <w:pPr>
        <w:pStyle w:val="ListParagraph"/>
        <w:numPr>
          <w:ilvl w:val="0"/>
          <w:numId w:val="4"/>
        </w:numPr>
        <w:spacing w:after="0" w:line="240" w:lineRule="auto"/>
        <w:rPr>
          <w:noProof/>
        </w:rPr>
      </w:pPr>
      <w:r>
        <w:rPr>
          <w:noProof/>
        </w:rPr>
        <w:t xml:space="preserve">Food service experiences are not eligible for this category and should consider the Taste of England Award category, which assesses the quality of food and drink served to the visitor. </w:t>
      </w:r>
    </w:p>
    <w:p w14:paraId="3201218D" w14:textId="768E1EB1" w:rsidR="007171E1" w:rsidRDefault="007171E1" w:rsidP="009F1FED">
      <w:pPr>
        <w:pStyle w:val="ListParagraph"/>
        <w:numPr>
          <w:ilvl w:val="0"/>
          <w:numId w:val="4"/>
        </w:numPr>
        <w:spacing w:after="0" w:line="240" w:lineRule="auto"/>
        <w:rPr>
          <w:noProof/>
        </w:rPr>
      </w:pPr>
      <w:r>
        <w:rPr>
          <w:noProof/>
        </w:rPr>
        <w:t>An experience located at a visitor attraction may only apply to this category if it can be booked separately from the main attraction and can be accessed without the need to pay for or visit the main attraction e.g. the Bombay Sapphire Distillery is eligible to apply for the Large Visitor Attraction of the Year category, which includes its ‘Discovery Experience’ as part of the standard admission ticket (therefore it would not be eligible for this category), but they could enter their ‘Gin Cocktail Masterclass’ within the Experience of the Year category as this is a separate experience not available to all visitors.</w:t>
      </w:r>
    </w:p>
    <w:p w14:paraId="7070DB10" w14:textId="77777777" w:rsidR="007171E1" w:rsidRDefault="007171E1" w:rsidP="009F1FED">
      <w:pPr>
        <w:pStyle w:val="ListParagraph"/>
        <w:numPr>
          <w:ilvl w:val="0"/>
          <w:numId w:val="3"/>
        </w:numPr>
        <w:spacing w:after="0" w:line="240" w:lineRule="auto"/>
        <w:rPr>
          <w:noProof/>
        </w:rPr>
      </w:pPr>
      <w:r>
        <w:rPr>
          <w:noProof/>
        </w:rPr>
        <w:t>For another example, an outdoor activity centre (like Go Ape) providing a selection of separately booked high ropes experiences can enter their ‘hero’ or most popular experience (Treetop Challenge) as one application.</w:t>
      </w:r>
    </w:p>
    <w:p w14:paraId="3490E189" w14:textId="77777777" w:rsidR="007171E1" w:rsidRDefault="007171E1" w:rsidP="009F1FED">
      <w:pPr>
        <w:pStyle w:val="ListParagraph"/>
        <w:numPr>
          <w:ilvl w:val="0"/>
          <w:numId w:val="3"/>
        </w:numPr>
        <w:spacing w:after="0" w:line="240" w:lineRule="auto"/>
        <w:rPr>
          <w:noProof/>
        </w:rPr>
      </w:pPr>
      <w:r>
        <w:rPr>
          <w:noProof/>
        </w:rPr>
        <w:t>A boat tour business (like Serenity Farne Island Boat Tours) providing a selection of separately booked boat tours can enter their ‘hero’ or most popular experience (Holy Island Trip) as one application.</w:t>
      </w:r>
    </w:p>
    <w:p w14:paraId="35290DD3" w14:textId="72EDBECF" w:rsidR="007171E1" w:rsidRDefault="007171E1" w:rsidP="009F1FED">
      <w:pPr>
        <w:pStyle w:val="ListParagraph"/>
        <w:numPr>
          <w:ilvl w:val="0"/>
          <w:numId w:val="4"/>
        </w:numPr>
        <w:spacing w:after="0" w:line="240" w:lineRule="auto"/>
        <w:rPr>
          <w:noProof/>
        </w:rPr>
      </w:pPr>
      <w:r>
        <w:rPr>
          <w:noProof/>
        </w:rPr>
        <w:t>The experience must be open to the public/ non-residents – i.e. participation is not restricted to residents, unless residency/ over-night accommodation is part of the itinerary for the named experience</w:t>
      </w:r>
    </w:p>
    <w:p w14:paraId="03043551" w14:textId="77777777" w:rsidR="007171E1" w:rsidRDefault="007171E1" w:rsidP="002775B4">
      <w:pPr>
        <w:spacing w:after="0" w:line="240" w:lineRule="auto"/>
        <w:rPr>
          <w:noProof/>
        </w:rPr>
      </w:pPr>
    </w:p>
    <w:p w14:paraId="537E19D9" w14:textId="67F63A0D" w:rsidR="007171E1" w:rsidRDefault="007171E1" w:rsidP="009F1FED">
      <w:pPr>
        <w:pStyle w:val="ListParagraph"/>
        <w:numPr>
          <w:ilvl w:val="0"/>
          <w:numId w:val="4"/>
        </w:numPr>
        <w:spacing w:after="0" w:line="240" w:lineRule="auto"/>
        <w:rPr>
          <w:noProof/>
        </w:rPr>
      </w:pPr>
      <w:r>
        <w:rPr>
          <w:noProof/>
        </w:rPr>
        <w:t>Businesses that serve food must have a minimum food hygiene rating of four out of five. The competition organisers reserve the right to refuse an application if this minimum requirement is not met at any point prior to the awards ceremony. An exception is made for new businesses who have not yet been graded.</w:t>
      </w:r>
    </w:p>
    <w:p w14:paraId="27B2873B" w14:textId="77777777" w:rsidR="007171E1" w:rsidRDefault="007171E1" w:rsidP="002775B4">
      <w:pPr>
        <w:spacing w:after="0" w:line="240" w:lineRule="auto"/>
        <w:rPr>
          <w:noProof/>
        </w:rPr>
      </w:pPr>
    </w:p>
    <w:p w14:paraId="06FAB469" w14:textId="373018BE" w:rsidR="007171E1" w:rsidRDefault="007171E1" w:rsidP="009F1FED">
      <w:pPr>
        <w:pStyle w:val="ListParagraph"/>
        <w:numPr>
          <w:ilvl w:val="0"/>
          <w:numId w:val="4"/>
        </w:numPr>
        <w:spacing w:after="0" w:line="240" w:lineRule="auto"/>
        <w:rPr>
          <w:noProof/>
        </w:rPr>
      </w:pPr>
      <w:r>
        <w:rPr>
          <w:noProof/>
        </w:rPr>
        <w:t>The named experience must be taking place during the published judging dates and must occur on a regular and ongoing basis. One-off or short-term experiences are classed as events and festival, and as such, are not eligible to apply to this category</w:t>
      </w:r>
    </w:p>
    <w:p w14:paraId="5AE7C8AE" w14:textId="77777777" w:rsidR="007171E1" w:rsidRDefault="007171E1" w:rsidP="002775B4">
      <w:pPr>
        <w:spacing w:after="0" w:line="240" w:lineRule="auto"/>
        <w:rPr>
          <w:noProof/>
        </w:rPr>
      </w:pPr>
    </w:p>
    <w:p w14:paraId="090A9F52" w14:textId="5CEF6795" w:rsidR="007171E1" w:rsidRDefault="007171E1" w:rsidP="009F1FED">
      <w:pPr>
        <w:pStyle w:val="ListParagraph"/>
        <w:numPr>
          <w:ilvl w:val="0"/>
          <w:numId w:val="4"/>
        </w:numPr>
        <w:spacing w:after="0" w:line="240" w:lineRule="auto"/>
        <w:rPr>
          <w:noProof/>
        </w:rPr>
      </w:pPr>
      <w:r>
        <w:rPr>
          <w:noProof/>
        </w:rPr>
        <w:lastRenderedPageBreak/>
        <w:t>Businesses of all sizes can apply as this category is judged within the context and style of the business.</w:t>
      </w:r>
    </w:p>
    <w:p w14:paraId="778EB3AC" w14:textId="77777777" w:rsidR="007171E1" w:rsidRDefault="007171E1" w:rsidP="002775B4">
      <w:pPr>
        <w:spacing w:after="0" w:line="240" w:lineRule="auto"/>
        <w:rPr>
          <w:noProof/>
        </w:rPr>
      </w:pPr>
    </w:p>
    <w:p w14:paraId="388FD81A" w14:textId="645DD6C6" w:rsidR="007171E1" w:rsidRDefault="007171E1" w:rsidP="009F1FED">
      <w:pPr>
        <w:pStyle w:val="ListParagraph"/>
        <w:numPr>
          <w:ilvl w:val="0"/>
          <w:numId w:val="4"/>
        </w:numPr>
        <w:spacing w:after="0" w:line="240" w:lineRule="auto"/>
        <w:rPr>
          <w:noProof/>
        </w:rPr>
      </w:pPr>
      <w:r>
        <w:rPr>
          <w:noProof/>
        </w:rPr>
        <w:t>Businesses that have been trading for at least three months and up to two years when applications open are strongly recommended to apply to the New Tourism Business of the Year category before considering applying to any other categories</w:t>
      </w:r>
    </w:p>
    <w:p w14:paraId="016238C9" w14:textId="0307F655" w:rsidR="007171E1" w:rsidRDefault="007171E1" w:rsidP="009F1FED">
      <w:pPr>
        <w:pStyle w:val="ListParagraph"/>
        <w:numPr>
          <w:ilvl w:val="1"/>
          <w:numId w:val="4"/>
        </w:numPr>
        <w:spacing w:after="0" w:line="240" w:lineRule="auto"/>
        <w:rPr>
          <w:noProof/>
        </w:rPr>
      </w:pPr>
      <w:r>
        <w:rPr>
          <w:noProof/>
        </w:rPr>
        <w:t>For the purpose of eligibility for this competition, ‘trading’ means serving customers. If the business has not been trading this long, then they will need to wait to apply to the competition in 2027/28</w:t>
      </w:r>
    </w:p>
    <w:p w14:paraId="30293A9B" w14:textId="77777777" w:rsidR="007171E1" w:rsidRDefault="007171E1" w:rsidP="002775B4">
      <w:pPr>
        <w:spacing w:after="0" w:line="240" w:lineRule="auto"/>
        <w:rPr>
          <w:noProof/>
        </w:rPr>
      </w:pPr>
    </w:p>
    <w:p w14:paraId="38BA2001" w14:textId="77777777" w:rsidR="007171E1" w:rsidRDefault="007171E1" w:rsidP="002775B4">
      <w:pPr>
        <w:spacing w:after="0" w:line="240" w:lineRule="auto"/>
        <w:rPr>
          <w:rFonts w:eastAsiaTheme="majorEastAsia" w:cstheme="majorBidi"/>
          <w:b/>
          <w:noProof/>
          <w:color w:val="C00000"/>
          <w:sz w:val="28"/>
          <w:szCs w:val="26"/>
        </w:rPr>
      </w:pPr>
      <w:r>
        <w:rPr>
          <w:noProof/>
        </w:rPr>
        <w:br w:type="page"/>
      </w:r>
    </w:p>
    <w:p w14:paraId="576AA795" w14:textId="77777777" w:rsidR="007171E1" w:rsidRDefault="007171E1" w:rsidP="002775B4">
      <w:pPr>
        <w:pStyle w:val="Heading2"/>
        <w:spacing w:line="240" w:lineRule="auto"/>
        <w:rPr>
          <w:noProof/>
        </w:rPr>
      </w:pPr>
      <w:r>
        <w:rPr>
          <w:noProof/>
        </w:rPr>
        <w:lastRenderedPageBreak/>
        <w:t>Applicant &amp; business details</w:t>
      </w:r>
    </w:p>
    <w:p w14:paraId="31ABDFCA" w14:textId="77777777" w:rsidR="007171E1" w:rsidRDefault="007171E1" w:rsidP="002775B4">
      <w:pPr>
        <w:spacing w:after="0" w:line="240" w:lineRule="auto"/>
        <w:rPr>
          <w:noProof/>
          <w:color w:val="C00000"/>
          <w:sz w:val="24"/>
        </w:rPr>
      </w:pPr>
      <w:r w:rsidRPr="0072589A">
        <w:rPr>
          <w:noProof/>
          <w:color w:val="C00000"/>
          <w:sz w:val="24"/>
        </w:rPr>
        <w:t>(not scored)</w:t>
      </w:r>
    </w:p>
    <w:p w14:paraId="29B50800" w14:textId="77777777" w:rsidR="007171E1" w:rsidRPr="0072589A" w:rsidRDefault="007171E1" w:rsidP="002775B4">
      <w:pPr>
        <w:spacing w:after="0" w:line="240" w:lineRule="auto"/>
        <w:rPr>
          <w:noProof/>
          <w:color w:val="C00000"/>
          <w:sz w:val="24"/>
        </w:rPr>
      </w:pPr>
    </w:p>
    <w:p w14:paraId="2100A3A5" w14:textId="77777777" w:rsidR="007171E1" w:rsidRDefault="007171E1" w:rsidP="002775B4">
      <w:pPr>
        <w:spacing w:after="0" w:line="240" w:lineRule="auto"/>
        <w:rPr>
          <w:rStyle w:val="Strong"/>
          <w:sz w:val="24"/>
        </w:rPr>
      </w:pPr>
      <w:r w:rsidRPr="007A44B1">
        <w:rPr>
          <w:rStyle w:val="Strong"/>
          <w:sz w:val="24"/>
        </w:rPr>
        <w:t>Applicant’s name:</w:t>
      </w:r>
    </w:p>
    <w:p w14:paraId="3092BAE6" w14:textId="77777777" w:rsidR="007171E1" w:rsidRPr="007A44B1" w:rsidRDefault="007171E1" w:rsidP="002775B4">
      <w:pPr>
        <w:spacing w:after="0" w:line="240" w:lineRule="auto"/>
        <w:rPr>
          <w:sz w:val="24"/>
        </w:rPr>
      </w:pPr>
    </w:p>
    <w:p w14:paraId="0818C7C0" w14:textId="77777777" w:rsidR="007171E1" w:rsidRPr="008E5CBE" w:rsidRDefault="007171E1" w:rsidP="002775B4">
      <w:pPr>
        <w:spacing w:after="0" w:line="240" w:lineRule="auto"/>
        <w:rPr>
          <w:rStyle w:val="Strong"/>
        </w:rPr>
      </w:pPr>
      <w:r w:rsidRPr="008E5CBE">
        <w:rPr>
          <w:rStyle w:val="Strong"/>
          <w:noProof/>
          <w:lang w:eastAsia="en-GB"/>
        </w:rPr>
        <mc:AlternateContent>
          <mc:Choice Requires="wps">
            <w:drawing>
              <wp:inline distT="0" distB="0" distL="0" distR="0" wp14:anchorId="4E5DE40E" wp14:editId="0302BE2A">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0580689" w14:textId="77777777" w:rsidR="007171E1" w:rsidRPr="0072589A" w:rsidRDefault="007171E1">
                            <w:pPr>
                              <w:rPr>
                                <w:sz w:val="24"/>
                              </w:rPr>
                            </w:pPr>
                            <w:r w:rsidRPr="0072589A">
                              <w:rPr>
                                <w:sz w:val="24"/>
                              </w:rPr>
                              <w:t>Enter the applicant’s name here.</w:t>
                            </w:r>
                          </w:p>
                          <w:p w14:paraId="5BFF83C5" w14:textId="77777777" w:rsidR="007171E1" w:rsidRDefault="007171E1"/>
                        </w:txbxContent>
                      </wps:txbx>
                      <wps:bodyPr rot="0" vert="horz" wrap="square" lIns="91440" tIns="45720" rIns="91440" bIns="45720" anchor="t" anchorCtr="0">
                        <a:spAutoFit/>
                      </wps:bodyPr>
                    </wps:wsp>
                  </a:graphicData>
                </a:graphic>
              </wp:inline>
            </w:drawing>
          </mc:Choice>
          <mc:Fallback>
            <w:pict>
              <v:shapetype w14:anchorId="4E5DE40E"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14:paraId="50580689" w14:textId="77777777" w:rsidR="007171E1" w:rsidRPr="0072589A" w:rsidRDefault="007171E1">
                      <w:pPr>
                        <w:rPr>
                          <w:sz w:val="24"/>
                        </w:rPr>
                      </w:pPr>
                      <w:r w:rsidRPr="0072589A">
                        <w:rPr>
                          <w:sz w:val="24"/>
                        </w:rPr>
                        <w:t>Enter the applicant’s name here.</w:t>
                      </w:r>
                    </w:p>
                    <w:p w14:paraId="5BFF83C5" w14:textId="77777777" w:rsidR="007171E1" w:rsidRDefault="007171E1"/>
                  </w:txbxContent>
                </v:textbox>
                <w10:anchorlock/>
              </v:shape>
            </w:pict>
          </mc:Fallback>
        </mc:AlternateContent>
      </w:r>
    </w:p>
    <w:p w14:paraId="39B3BB16" w14:textId="77777777" w:rsidR="007171E1" w:rsidRDefault="007171E1" w:rsidP="002775B4">
      <w:pPr>
        <w:spacing w:after="0" w:line="240" w:lineRule="auto"/>
        <w:rPr>
          <w:rStyle w:val="Strong"/>
          <w:sz w:val="24"/>
        </w:rPr>
      </w:pPr>
    </w:p>
    <w:p w14:paraId="3F1D0685" w14:textId="77777777" w:rsidR="007171E1" w:rsidRDefault="007171E1" w:rsidP="002775B4">
      <w:pPr>
        <w:spacing w:after="0" w:line="240" w:lineRule="auto"/>
        <w:rPr>
          <w:rStyle w:val="Strong"/>
          <w:sz w:val="24"/>
        </w:rPr>
      </w:pPr>
      <w:r w:rsidRPr="007A44B1">
        <w:rPr>
          <w:rStyle w:val="Strong"/>
          <w:sz w:val="24"/>
        </w:rPr>
        <w:t>Applicant’s job title:</w:t>
      </w:r>
    </w:p>
    <w:p w14:paraId="578FF9C0" w14:textId="77777777" w:rsidR="007171E1" w:rsidRPr="007A44B1" w:rsidRDefault="007171E1" w:rsidP="002775B4">
      <w:pPr>
        <w:spacing w:after="0" w:line="240" w:lineRule="auto"/>
        <w:rPr>
          <w:rStyle w:val="Strong"/>
          <w:sz w:val="24"/>
        </w:rPr>
      </w:pPr>
    </w:p>
    <w:p w14:paraId="496D27FF" w14:textId="77777777" w:rsidR="007171E1" w:rsidRDefault="007171E1" w:rsidP="002775B4">
      <w:pPr>
        <w:spacing w:after="0" w:line="240" w:lineRule="auto"/>
        <w:rPr>
          <w:rStyle w:val="Strong"/>
        </w:rPr>
      </w:pPr>
      <w:r w:rsidRPr="008E5CBE">
        <w:rPr>
          <w:rStyle w:val="Strong"/>
          <w:noProof/>
          <w:lang w:eastAsia="en-GB"/>
        </w:rPr>
        <mc:AlternateContent>
          <mc:Choice Requires="wps">
            <w:drawing>
              <wp:inline distT="0" distB="0" distL="0" distR="0" wp14:anchorId="1B45F2E7" wp14:editId="658450C0">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60711FA2" w14:textId="77777777" w:rsidR="007171E1" w:rsidRPr="0072589A" w:rsidRDefault="007171E1" w:rsidP="008E5CBE">
                            <w:pPr>
                              <w:rPr>
                                <w:sz w:val="24"/>
                              </w:rPr>
                            </w:pPr>
                            <w:r w:rsidRPr="0072589A">
                              <w:rPr>
                                <w:sz w:val="24"/>
                              </w:rPr>
                              <w:t>Enter the applicant’s job title here.</w:t>
                            </w:r>
                          </w:p>
                          <w:p w14:paraId="6ED769AF" w14:textId="77777777" w:rsidR="007171E1" w:rsidRPr="0072589A" w:rsidRDefault="007171E1" w:rsidP="008E5CBE">
                            <w:pPr>
                              <w:rPr>
                                <w:sz w:val="24"/>
                              </w:rPr>
                            </w:pPr>
                          </w:p>
                        </w:txbxContent>
                      </wps:txbx>
                      <wps:bodyPr rot="0" vert="horz" wrap="square" lIns="91440" tIns="45720" rIns="91440" bIns="45720" anchor="t" anchorCtr="0">
                        <a:spAutoFit/>
                      </wps:bodyPr>
                    </wps:wsp>
                  </a:graphicData>
                </a:graphic>
              </wp:inline>
            </w:drawing>
          </mc:Choice>
          <mc:Fallback>
            <w:pict>
              <v:shape w14:anchorId="1B45F2E7" 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v:textbox style="mso-fit-shape-to-text:t">
                  <w:txbxContent>
                    <w:p w14:paraId="60711FA2" w14:textId="77777777" w:rsidR="007171E1" w:rsidRPr="0072589A" w:rsidRDefault="007171E1" w:rsidP="008E5CBE">
                      <w:pPr>
                        <w:rPr>
                          <w:sz w:val="24"/>
                        </w:rPr>
                      </w:pPr>
                      <w:r w:rsidRPr="0072589A">
                        <w:rPr>
                          <w:sz w:val="24"/>
                        </w:rPr>
                        <w:t>Enter the applicant’s job title here.</w:t>
                      </w:r>
                    </w:p>
                    <w:p w14:paraId="6ED769AF" w14:textId="77777777" w:rsidR="007171E1" w:rsidRPr="0072589A" w:rsidRDefault="007171E1" w:rsidP="008E5CBE">
                      <w:pPr>
                        <w:rPr>
                          <w:sz w:val="24"/>
                        </w:rPr>
                      </w:pPr>
                    </w:p>
                  </w:txbxContent>
                </v:textbox>
                <w10:anchorlock/>
              </v:shape>
            </w:pict>
          </mc:Fallback>
        </mc:AlternateContent>
      </w:r>
    </w:p>
    <w:p w14:paraId="7BA43507" w14:textId="77777777" w:rsidR="007171E1" w:rsidRDefault="007171E1" w:rsidP="002775B4">
      <w:pPr>
        <w:spacing w:after="0" w:line="240" w:lineRule="auto"/>
        <w:rPr>
          <w:rStyle w:val="Strong"/>
          <w:sz w:val="24"/>
        </w:rPr>
      </w:pPr>
    </w:p>
    <w:p w14:paraId="6593541D" w14:textId="77777777" w:rsidR="007171E1" w:rsidRDefault="007171E1" w:rsidP="002775B4">
      <w:pPr>
        <w:spacing w:after="0" w:line="240" w:lineRule="auto"/>
        <w:rPr>
          <w:rStyle w:val="Strong"/>
          <w:sz w:val="24"/>
        </w:rPr>
      </w:pPr>
      <w:r w:rsidRPr="007A44B1">
        <w:rPr>
          <w:rStyle w:val="Strong"/>
          <w:sz w:val="24"/>
        </w:rPr>
        <w:t>Applicant’s phone number:</w:t>
      </w:r>
    </w:p>
    <w:p w14:paraId="600EBF10" w14:textId="77777777" w:rsidR="007171E1" w:rsidRPr="007A44B1" w:rsidRDefault="007171E1" w:rsidP="002775B4">
      <w:pPr>
        <w:spacing w:after="0" w:line="240" w:lineRule="auto"/>
        <w:rPr>
          <w:rStyle w:val="Strong"/>
          <w:sz w:val="24"/>
        </w:rPr>
      </w:pPr>
    </w:p>
    <w:p w14:paraId="30C4C38C" w14:textId="77777777" w:rsidR="007171E1" w:rsidRDefault="007171E1" w:rsidP="002775B4">
      <w:pPr>
        <w:spacing w:after="0" w:line="240" w:lineRule="auto"/>
        <w:rPr>
          <w:rStyle w:val="Strong"/>
        </w:rPr>
      </w:pPr>
      <w:r w:rsidRPr="008E5CBE">
        <w:rPr>
          <w:rStyle w:val="Strong"/>
          <w:noProof/>
          <w:lang w:eastAsia="en-GB"/>
        </w:rPr>
        <mc:AlternateContent>
          <mc:Choice Requires="wps">
            <w:drawing>
              <wp:inline distT="0" distB="0" distL="0" distR="0" wp14:anchorId="201AB583" wp14:editId="3BB21B50">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D9B9740" w14:textId="77777777" w:rsidR="007171E1" w:rsidRPr="0072589A" w:rsidRDefault="007171E1" w:rsidP="008E5CBE">
                            <w:pPr>
                              <w:rPr>
                                <w:sz w:val="24"/>
                                <w:szCs w:val="24"/>
                              </w:rPr>
                            </w:pPr>
                            <w:r w:rsidRPr="0072589A">
                              <w:rPr>
                                <w:sz w:val="24"/>
                                <w:szCs w:val="24"/>
                              </w:rPr>
                              <w:t>Enter the applicant’s phone number here.</w:t>
                            </w:r>
                          </w:p>
                          <w:p w14:paraId="45064605" w14:textId="77777777" w:rsidR="007171E1" w:rsidRDefault="007171E1" w:rsidP="008E5CBE"/>
                        </w:txbxContent>
                      </wps:txbx>
                      <wps:bodyPr rot="0" vert="horz" wrap="square" lIns="91440" tIns="45720" rIns="91440" bIns="45720" anchor="t" anchorCtr="0">
                        <a:spAutoFit/>
                      </wps:bodyPr>
                    </wps:wsp>
                  </a:graphicData>
                </a:graphic>
              </wp:inline>
            </w:drawing>
          </mc:Choice>
          <mc:Fallback>
            <w:pict>
              <v:shape w14:anchorId="201AB583"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v:textbox style="mso-fit-shape-to-text:t">
                  <w:txbxContent>
                    <w:p w14:paraId="2D9B9740" w14:textId="77777777" w:rsidR="007171E1" w:rsidRPr="0072589A" w:rsidRDefault="007171E1" w:rsidP="008E5CBE">
                      <w:pPr>
                        <w:rPr>
                          <w:sz w:val="24"/>
                          <w:szCs w:val="24"/>
                        </w:rPr>
                      </w:pPr>
                      <w:r w:rsidRPr="0072589A">
                        <w:rPr>
                          <w:sz w:val="24"/>
                          <w:szCs w:val="24"/>
                        </w:rPr>
                        <w:t>Enter the applicant’s phone number here.</w:t>
                      </w:r>
                    </w:p>
                    <w:p w14:paraId="45064605" w14:textId="77777777" w:rsidR="007171E1" w:rsidRDefault="007171E1" w:rsidP="008E5CBE"/>
                  </w:txbxContent>
                </v:textbox>
                <w10:anchorlock/>
              </v:shape>
            </w:pict>
          </mc:Fallback>
        </mc:AlternateContent>
      </w:r>
    </w:p>
    <w:p w14:paraId="078E9992" w14:textId="77777777" w:rsidR="007171E1" w:rsidRDefault="007171E1" w:rsidP="002775B4">
      <w:pPr>
        <w:spacing w:after="0" w:line="240" w:lineRule="auto"/>
        <w:rPr>
          <w:rStyle w:val="Strong"/>
          <w:sz w:val="24"/>
        </w:rPr>
      </w:pPr>
    </w:p>
    <w:p w14:paraId="04A62300" w14:textId="77777777" w:rsidR="007171E1" w:rsidRDefault="007171E1" w:rsidP="002775B4">
      <w:pPr>
        <w:spacing w:after="0" w:line="240" w:lineRule="auto"/>
        <w:rPr>
          <w:rStyle w:val="Strong"/>
          <w:sz w:val="24"/>
        </w:rPr>
      </w:pPr>
      <w:r w:rsidRPr="007A44B1">
        <w:rPr>
          <w:rStyle w:val="Strong"/>
          <w:sz w:val="24"/>
        </w:rPr>
        <w:t>Applicant’s email:</w:t>
      </w:r>
    </w:p>
    <w:p w14:paraId="749969E0" w14:textId="77777777" w:rsidR="007171E1" w:rsidRPr="007A44B1" w:rsidRDefault="007171E1" w:rsidP="002775B4">
      <w:pPr>
        <w:spacing w:after="0" w:line="240" w:lineRule="auto"/>
        <w:rPr>
          <w:rStyle w:val="Strong"/>
          <w:sz w:val="24"/>
        </w:rPr>
      </w:pPr>
    </w:p>
    <w:p w14:paraId="3C7F9D07" w14:textId="77777777" w:rsidR="007171E1" w:rsidRDefault="007171E1" w:rsidP="002775B4">
      <w:pPr>
        <w:spacing w:after="0" w:line="240" w:lineRule="auto"/>
        <w:rPr>
          <w:rStyle w:val="Strong"/>
        </w:rPr>
      </w:pPr>
      <w:r w:rsidRPr="008E5CBE">
        <w:rPr>
          <w:rStyle w:val="Strong"/>
          <w:noProof/>
          <w:lang w:eastAsia="en-GB"/>
        </w:rPr>
        <mc:AlternateContent>
          <mc:Choice Requires="wps">
            <w:drawing>
              <wp:inline distT="0" distB="0" distL="0" distR="0" wp14:anchorId="3ACE92CC" wp14:editId="21E26192">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1D4C4CB" w14:textId="77777777" w:rsidR="007171E1" w:rsidRPr="0072589A" w:rsidRDefault="007171E1" w:rsidP="001E77E6">
                            <w:pPr>
                              <w:rPr>
                                <w:sz w:val="24"/>
                              </w:rPr>
                            </w:pPr>
                            <w:r w:rsidRPr="0072589A">
                              <w:rPr>
                                <w:sz w:val="24"/>
                              </w:rPr>
                              <w:t>Enter applicant’s email here.</w:t>
                            </w:r>
                          </w:p>
                          <w:p w14:paraId="5A8E4FA0" w14:textId="77777777" w:rsidR="007171E1" w:rsidRDefault="007171E1" w:rsidP="001E77E6"/>
                        </w:txbxContent>
                      </wps:txbx>
                      <wps:bodyPr rot="0" vert="horz" wrap="square" lIns="91440" tIns="45720" rIns="91440" bIns="45720" anchor="t" anchorCtr="0">
                        <a:spAutoFit/>
                      </wps:bodyPr>
                    </wps:wsp>
                  </a:graphicData>
                </a:graphic>
              </wp:inline>
            </w:drawing>
          </mc:Choice>
          <mc:Fallback>
            <w:pict>
              <v:shape w14:anchorId="3ACE92CC" 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v:textbox style="mso-fit-shape-to-text:t">
                  <w:txbxContent>
                    <w:p w14:paraId="01D4C4CB" w14:textId="77777777" w:rsidR="007171E1" w:rsidRPr="0072589A" w:rsidRDefault="007171E1" w:rsidP="001E77E6">
                      <w:pPr>
                        <w:rPr>
                          <w:sz w:val="24"/>
                        </w:rPr>
                      </w:pPr>
                      <w:r w:rsidRPr="0072589A">
                        <w:rPr>
                          <w:sz w:val="24"/>
                        </w:rPr>
                        <w:t>Enter applicant’s email here.</w:t>
                      </w:r>
                    </w:p>
                    <w:p w14:paraId="5A8E4FA0" w14:textId="77777777" w:rsidR="007171E1" w:rsidRDefault="007171E1" w:rsidP="001E77E6"/>
                  </w:txbxContent>
                </v:textbox>
                <w10:anchorlock/>
              </v:shape>
            </w:pict>
          </mc:Fallback>
        </mc:AlternateContent>
      </w:r>
    </w:p>
    <w:p w14:paraId="06B7E9B1" w14:textId="77777777" w:rsidR="007171E1" w:rsidRDefault="007171E1" w:rsidP="002775B4">
      <w:pPr>
        <w:spacing w:after="0" w:line="240" w:lineRule="auto"/>
        <w:rPr>
          <w:rStyle w:val="Strong"/>
          <w:sz w:val="24"/>
        </w:rPr>
      </w:pPr>
    </w:p>
    <w:p w14:paraId="588CDE1A" w14:textId="77777777" w:rsidR="007171E1" w:rsidRPr="007A44B1" w:rsidRDefault="007171E1" w:rsidP="002775B4">
      <w:pPr>
        <w:spacing w:after="0" w:line="240" w:lineRule="auto"/>
        <w:rPr>
          <w:rStyle w:val="Strong"/>
          <w:sz w:val="24"/>
        </w:rPr>
      </w:pPr>
      <w:r w:rsidRPr="007A44B1">
        <w:rPr>
          <w:rStyle w:val="Strong"/>
          <w:sz w:val="24"/>
        </w:rPr>
        <w:t>Business name</w:t>
      </w:r>
      <w:r>
        <w:rPr>
          <w:rStyle w:val="Strong"/>
          <w:sz w:val="24"/>
        </w:rPr>
        <w:t>:</w:t>
      </w:r>
    </w:p>
    <w:p w14:paraId="2F316B21" w14:textId="77777777" w:rsidR="007171E1" w:rsidRDefault="007171E1" w:rsidP="002775B4">
      <w:pPr>
        <w:spacing w:after="0" w:line="240" w:lineRule="auto"/>
        <w:rPr>
          <w:sz w:val="24"/>
        </w:rPr>
      </w:pPr>
      <w:r w:rsidRPr="0072589A">
        <w:rPr>
          <w:sz w:val="24"/>
        </w:rPr>
        <w:t>Name of business application relates to. Give the name used to promote the business, as you wish it to appear in all publicity materials, on certificates, in presentations etc.:</w:t>
      </w:r>
    </w:p>
    <w:p w14:paraId="15E7A91B" w14:textId="77777777" w:rsidR="007171E1" w:rsidRPr="0072589A" w:rsidRDefault="007171E1" w:rsidP="002775B4">
      <w:pPr>
        <w:spacing w:after="0" w:line="240" w:lineRule="auto"/>
        <w:rPr>
          <w:rStyle w:val="Strong"/>
          <w:sz w:val="24"/>
        </w:rPr>
      </w:pPr>
    </w:p>
    <w:p w14:paraId="734F3BA9" w14:textId="77777777" w:rsidR="007171E1" w:rsidRDefault="007171E1" w:rsidP="002775B4">
      <w:pPr>
        <w:spacing w:after="0" w:line="240" w:lineRule="auto"/>
        <w:rPr>
          <w:rFonts w:cs="Arial"/>
        </w:rPr>
      </w:pPr>
      <w:r>
        <w:rPr>
          <w:noProof/>
          <w:lang w:eastAsia="en-GB"/>
        </w:rPr>
        <mc:AlternateContent>
          <mc:Choice Requires="wps">
            <w:drawing>
              <wp:inline distT="0" distB="0" distL="0" distR="0" wp14:anchorId="04C5E021" wp14:editId="36340D68">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A5835E2" w14:textId="77777777" w:rsidR="007171E1" w:rsidRPr="0072589A" w:rsidRDefault="007171E1">
                            <w:pPr>
                              <w:rPr>
                                <w:sz w:val="24"/>
                              </w:rPr>
                            </w:pPr>
                            <w:r w:rsidRPr="0072589A">
                              <w:rPr>
                                <w:sz w:val="24"/>
                              </w:rPr>
                              <w:t>Enter your business name here.</w:t>
                            </w:r>
                          </w:p>
                          <w:p w14:paraId="7517D246" w14:textId="77777777" w:rsidR="007171E1" w:rsidRDefault="007171E1"/>
                        </w:txbxContent>
                      </wps:txbx>
                      <wps:bodyPr rot="0" vert="horz" wrap="square" lIns="91440" tIns="45720" rIns="91440" bIns="45720" anchor="t" anchorCtr="0">
                        <a:spAutoFit/>
                      </wps:bodyPr>
                    </wps:wsp>
                  </a:graphicData>
                </a:graphic>
              </wp:inline>
            </w:drawing>
          </mc:Choice>
          <mc:Fallback>
            <w:pict>
              <v:shape w14:anchorId="04C5E021" 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v:textbox style="mso-fit-shape-to-text:t">
                  <w:txbxContent>
                    <w:p w14:paraId="0A5835E2" w14:textId="77777777" w:rsidR="007171E1" w:rsidRPr="0072589A" w:rsidRDefault="007171E1">
                      <w:pPr>
                        <w:rPr>
                          <w:sz w:val="24"/>
                        </w:rPr>
                      </w:pPr>
                      <w:r w:rsidRPr="0072589A">
                        <w:rPr>
                          <w:sz w:val="24"/>
                        </w:rPr>
                        <w:t>Enter your business name here.</w:t>
                      </w:r>
                    </w:p>
                    <w:p w14:paraId="7517D246" w14:textId="77777777" w:rsidR="007171E1" w:rsidRDefault="007171E1"/>
                  </w:txbxContent>
                </v:textbox>
                <w10:anchorlock/>
              </v:shape>
            </w:pict>
          </mc:Fallback>
        </mc:AlternateContent>
      </w:r>
    </w:p>
    <w:p w14:paraId="41B0ADD8" w14:textId="77777777" w:rsidR="007171E1" w:rsidRDefault="007171E1" w:rsidP="002775B4">
      <w:pPr>
        <w:spacing w:after="0" w:line="240" w:lineRule="auto"/>
        <w:rPr>
          <w:rStyle w:val="Strong"/>
          <w:sz w:val="24"/>
        </w:rPr>
      </w:pPr>
    </w:p>
    <w:p w14:paraId="3209FD3A" w14:textId="77777777" w:rsidR="007171E1" w:rsidRDefault="007171E1" w:rsidP="002775B4">
      <w:pPr>
        <w:spacing w:after="0" w:line="240" w:lineRule="auto"/>
        <w:rPr>
          <w:rStyle w:val="Strong"/>
          <w:sz w:val="24"/>
        </w:rPr>
      </w:pPr>
      <w:r w:rsidRPr="007A44B1">
        <w:rPr>
          <w:rStyle w:val="Strong"/>
          <w:sz w:val="24"/>
        </w:rPr>
        <w:t>Business address:</w:t>
      </w:r>
    </w:p>
    <w:p w14:paraId="44447808" w14:textId="77777777" w:rsidR="007171E1" w:rsidRPr="007A44B1" w:rsidRDefault="007171E1" w:rsidP="002775B4">
      <w:pPr>
        <w:spacing w:after="0" w:line="240" w:lineRule="auto"/>
        <w:rPr>
          <w:sz w:val="24"/>
        </w:rPr>
      </w:pPr>
    </w:p>
    <w:p w14:paraId="11BD9C35" w14:textId="77777777" w:rsidR="007171E1" w:rsidRDefault="007171E1" w:rsidP="002775B4">
      <w:pPr>
        <w:spacing w:after="0" w:line="240" w:lineRule="auto"/>
        <w:rPr>
          <w:rStyle w:val="Strong"/>
        </w:rPr>
      </w:pPr>
      <w:r w:rsidRPr="008E5CBE">
        <w:rPr>
          <w:rStyle w:val="Strong"/>
          <w:noProof/>
          <w:lang w:eastAsia="en-GB"/>
        </w:rPr>
        <mc:AlternateContent>
          <mc:Choice Requires="wps">
            <w:drawing>
              <wp:inline distT="0" distB="0" distL="0" distR="0" wp14:anchorId="05F32A33" wp14:editId="5CA68AB7">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3527FAB" w14:textId="77777777" w:rsidR="007171E1" w:rsidRPr="0072589A" w:rsidRDefault="007171E1">
                            <w:pPr>
                              <w:rPr>
                                <w:sz w:val="24"/>
                              </w:rPr>
                            </w:pPr>
                            <w:r w:rsidRPr="0072589A">
                              <w:rPr>
                                <w:sz w:val="24"/>
                              </w:rPr>
                              <w:t>Enter your business address here.</w:t>
                            </w:r>
                          </w:p>
                          <w:p w14:paraId="2EF8776C" w14:textId="77777777" w:rsidR="007171E1" w:rsidRDefault="007171E1"/>
                        </w:txbxContent>
                      </wps:txbx>
                      <wps:bodyPr rot="0" vert="horz" wrap="square" lIns="91440" tIns="45720" rIns="91440" bIns="45720" anchor="t" anchorCtr="0">
                        <a:spAutoFit/>
                      </wps:bodyPr>
                    </wps:wsp>
                  </a:graphicData>
                </a:graphic>
              </wp:inline>
            </w:drawing>
          </mc:Choice>
          <mc:Fallback>
            <w:pict>
              <v:shape w14:anchorId="05F32A33" 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v:textbox style="mso-fit-shape-to-text:t">
                  <w:txbxContent>
                    <w:p w14:paraId="23527FAB" w14:textId="77777777" w:rsidR="007171E1" w:rsidRPr="0072589A" w:rsidRDefault="007171E1">
                      <w:pPr>
                        <w:rPr>
                          <w:sz w:val="24"/>
                        </w:rPr>
                      </w:pPr>
                      <w:r w:rsidRPr="0072589A">
                        <w:rPr>
                          <w:sz w:val="24"/>
                        </w:rPr>
                        <w:t>Enter your business address here.</w:t>
                      </w:r>
                    </w:p>
                    <w:p w14:paraId="2EF8776C" w14:textId="77777777" w:rsidR="007171E1" w:rsidRDefault="007171E1"/>
                  </w:txbxContent>
                </v:textbox>
                <w10:anchorlock/>
              </v:shape>
            </w:pict>
          </mc:Fallback>
        </mc:AlternateContent>
      </w:r>
    </w:p>
    <w:p w14:paraId="321E53CE" w14:textId="77777777" w:rsidR="007171E1" w:rsidRDefault="007171E1" w:rsidP="002775B4">
      <w:pPr>
        <w:spacing w:after="0" w:line="240" w:lineRule="auto"/>
        <w:rPr>
          <w:rStyle w:val="Strong"/>
          <w:sz w:val="24"/>
        </w:rPr>
      </w:pPr>
    </w:p>
    <w:p w14:paraId="28591E15" w14:textId="77777777" w:rsidR="00B02BBB" w:rsidRDefault="00B02BBB" w:rsidP="002775B4">
      <w:pPr>
        <w:spacing w:after="0" w:line="240" w:lineRule="auto"/>
        <w:rPr>
          <w:rStyle w:val="Strong"/>
          <w:sz w:val="24"/>
        </w:rPr>
      </w:pPr>
    </w:p>
    <w:p w14:paraId="5081C24D" w14:textId="0F419F8E" w:rsidR="007171E1" w:rsidRDefault="007171E1" w:rsidP="002775B4">
      <w:pPr>
        <w:spacing w:after="0" w:line="240" w:lineRule="auto"/>
      </w:pPr>
      <w:r w:rsidRPr="007A44B1">
        <w:rPr>
          <w:rStyle w:val="Strong"/>
          <w:sz w:val="24"/>
        </w:rPr>
        <w:lastRenderedPageBreak/>
        <w:t>Closures during judging period</w:t>
      </w:r>
      <w:r w:rsidRPr="007A44B1">
        <w:rPr>
          <w:sz w:val="28"/>
        </w:rPr>
        <w:t xml:space="preserve"> </w:t>
      </w:r>
      <w:r w:rsidRPr="00B02BBB">
        <w:t xml:space="preserve">(the judging period runs from </w:t>
      </w:r>
      <w:r w:rsidR="00B02BBB">
        <w:t xml:space="preserve">01 September to </w:t>
      </w:r>
      <w:r w:rsidR="003640A3">
        <w:t>31 January</w:t>
      </w:r>
      <w:r w:rsidRPr="00B02BBB">
        <w:t>):</w:t>
      </w:r>
    </w:p>
    <w:p w14:paraId="1D07F438" w14:textId="77777777" w:rsidR="007171E1" w:rsidRDefault="007171E1" w:rsidP="002775B4">
      <w:pPr>
        <w:spacing w:after="0" w:line="240" w:lineRule="auto"/>
      </w:pPr>
    </w:p>
    <w:p w14:paraId="5530BF91" w14:textId="77777777" w:rsidR="007171E1" w:rsidRDefault="007171E1" w:rsidP="002775B4">
      <w:pPr>
        <w:spacing w:after="0" w:line="240" w:lineRule="auto"/>
      </w:pPr>
      <w:r>
        <w:rPr>
          <w:noProof/>
          <w:lang w:eastAsia="en-GB"/>
        </w:rPr>
        <mc:AlternateContent>
          <mc:Choice Requires="wps">
            <w:drawing>
              <wp:inline distT="0" distB="0" distL="0" distR="0" wp14:anchorId="7C24846A" wp14:editId="1FF8D2F7">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CA62CCC" w14:textId="77777777" w:rsidR="007171E1" w:rsidRDefault="007171E1" w:rsidP="001E77E6">
                            <w:r w:rsidRPr="0072589A">
                              <w:rPr>
                                <w:sz w:val="24"/>
                              </w:rPr>
                              <w:t>Enter closures during the judging period here</w:t>
                            </w:r>
                            <w:r>
                              <w:t>.</w:t>
                            </w:r>
                          </w:p>
                          <w:p w14:paraId="6E1186D1" w14:textId="77777777" w:rsidR="007171E1" w:rsidRDefault="007171E1" w:rsidP="001E77E6"/>
                        </w:txbxContent>
                      </wps:txbx>
                      <wps:bodyPr rot="0" vert="horz" wrap="square" lIns="91440" tIns="45720" rIns="91440" bIns="45720" anchor="t" anchorCtr="0">
                        <a:spAutoFit/>
                      </wps:bodyPr>
                    </wps:wsp>
                  </a:graphicData>
                </a:graphic>
              </wp:inline>
            </w:drawing>
          </mc:Choice>
          <mc:Fallback>
            <w:pict>
              <v:shape w14:anchorId="7C24846A" 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v:textbox style="mso-fit-shape-to-text:t">
                  <w:txbxContent>
                    <w:p w14:paraId="5CA62CCC" w14:textId="77777777" w:rsidR="007171E1" w:rsidRDefault="007171E1" w:rsidP="001E77E6">
                      <w:r w:rsidRPr="0072589A">
                        <w:rPr>
                          <w:sz w:val="24"/>
                        </w:rPr>
                        <w:t>Enter closures during the judging period here</w:t>
                      </w:r>
                      <w:r>
                        <w:t>.</w:t>
                      </w:r>
                    </w:p>
                    <w:p w14:paraId="6E1186D1" w14:textId="77777777" w:rsidR="007171E1" w:rsidRDefault="007171E1" w:rsidP="001E77E6"/>
                  </w:txbxContent>
                </v:textbox>
                <w10:anchorlock/>
              </v:shape>
            </w:pict>
          </mc:Fallback>
        </mc:AlternateContent>
      </w:r>
    </w:p>
    <w:p w14:paraId="4A31F27F" w14:textId="77777777" w:rsidR="007171E1" w:rsidRDefault="007171E1" w:rsidP="002775B4">
      <w:pPr>
        <w:spacing w:after="0" w:line="240" w:lineRule="auto"/>
        <w:rPr>
          <w:b/>
          <w:sz w:val="24"/>
          <w:szCs w:val="24"/>
        </w:rPr>
      </w:pPr>
    </w:p>
    <w:p w14:paraId="7930BD49" w14:textId="77777777" w:rsidR="007171E1" w:rsidRDefault="007171E1" w:rsidP="002775B4">
      <w:pPr>
        <w:spacing w:after="0" w:line="240" w:lineRule="auto"/>
        <w:rPr>
          <w:b/>
          <w:sz w:val="24"/>
          <w:szCs w:val="24"/>
        </w:rPr>
      </w:pPr>
      <w:r w:rsidRPr="009F604B">
        <w:rPr>
          <w:b/>
          <w:sz w:val="24"/>
          <w:szCs w:val="24"/>
        </w:rPr>
        <w:t>Age of business</w:t>
      </w:r>
    </w:p>
    <w:p w14:paraId="5DDAA0D7" w14:textId="77777777" w:rsidR="007171E1" w:rsidRDefault="007171E1" w:rsidP="002775B4">
      <w:pPr>
        <w:spacing w:after="0" w:line="240" w:lineRule="auto"/>
        <w:rPr>
          <w:sz w:val="24"/>
          <w:szCs w:val="24"/>
        </w:rPr>
      </w:pPr>
    </w:p>
    <w:p w14:paraId="275933BF" w14:textId="77777777" w:rsidR="007171E1" w:rsidRDefault="007171E1" w:rsidP="002775B4">
      <w:pPr>
        <w:spacing w:after="0" w:line="240" w:lineRule="auto"/>
        <w:rPr>
          <w:rStyle w:val="Strong"/>
          <w:sz w:val="24"/>
        </w:rPr>
      </w:pPr>
      <w:r>
        <w:rPr>
          <w:noProof/>
          <w:lang w:eastAsia="en-GB"/>
        </w:rPr>
        <mc:AlternateContent>
          <mc:Choice Requires="wps">
            <w:drawing>
              <wp:inline distT="0" distB="0" distL="0" distR="0" wp14:anchorId="27C21C55" wp14:editId="5CC5B11C">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1DCFCC5" w14:textId="77777777" w:rsidR="007171E1" w:rsidRPr="00712525" w:rsidRDefault="007171E1" w:rsidP="00BB278E">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75D9EEA0" w14:textId="77777777" w:rsidR="007171E1" w:rsidRPr="00712525" w:rsidRDefault="007171E1" w:rsidP="00BB278E">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44A460E4" w14:textId="77777777" w:rsidR="007171E1" w:rsidRPr="00FC1C80" w:rsidRDefault="007171E1" w:rsidP="00FC1C80">
                            <w:pPr>
                              <w:spacing w:after="0" w:line="240" w:lineRule="auto"/>
                              <w:rPr>
                                <w:sz w:val="24"/>
                                <w:szCs w:val="24"/>
                              </w:rPr>
                            </w:pPr>
                            <w:r w:rsidRPr="00712525">
                              <w:rPr>
                                <w:noProof/>
                                <w:sz w:val="24"/>
                                <w:szCs w:val="24"/>
                              </w:rPr>
                              <w:t>Note: For the purposes of eligibility 'trading' means serving customers.</w:t>
                            </w:r>
                          </w:p>
                          <w:p w14:paraId="7125F2E7" w14:textId="77777777" w:rsidR="007171E1" w:rsidRDefault="007171E1" w:rsidP="00FC1C80"/>
                        </w:txbxContent>
                      </wps:txbx>
                      <wps:bodyPr rot="0" vert="horz" wrap="square" lIns="91440" tIns="45720" rIns="91440" bIns="45720" anchor="t" anchorCtr="0">
                        <a:spAutoFit/>
                      </wps:bodyPr>
                    </wps:wsp>
                  </a:graphicData>
                </a:graphic>
              </wp:inline>
            </w:drawing>
          </mc:Choice>
          <mc:Fallback>
            <w:pict>
              <v:shape w14:anchorId="27C21C55" id="_x0000_s103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v:textbox style="mso-fit-shape-to-text:t">
                  <w:txbxContent>
                    <w:p w14:paraId="61DCFCC5" w14:textId="77777777" w:rsidR="007171E1" w:rsidRPr="00712525" w:rsidRDefault="007171E1" w:rsidP="00BB278E">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75D9EEA0" w14:textId="77777777" w:rsidR="007171E1" w:rsidRPr="00712525" w:rsidRDefault="007171E1" w:rsidP="00BB278E">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44A460E4" w14:textId="77777777" w:rsidR="007171E1" w:rsidRPr="00FC1C80" w:rsidRDefault="007171E1" w:rsidP="00FC1C80">
                      <w:pPr>
                        <w:spacing w:after="0" w:line="240" w:lineRule="auto"/>
                        <w:rPr>
                          <w:sz w:val="24"/>
                          <w:szCs w:val="24"/>
                        </w:rPr>
                      </w:pPr>
                      <w:r w:rsidRPr="00712525">
                        <w:rPr>
                          <w:noProof/>
                          <w:sz w:val="24"/>
                          <w:szCs w:val="24"/>
                        </w:rPr>
                        <w:t>Note: For the purposes of eligibility 'trading' means serving customers.</w:t>
                      </w:r>
                    </w:p>
                    <w:p w14:paraId="7125F2E7" w14:textId="77777777" w:rsidR="007171E1" w:rsidRDefault="007171E1" w:rsidP="00FC1C80"/>
                  </w:txbxContent>
                </v:textbox>
                <w10:anchorlock/>
              </v:shape>
            </w:pict>
          </mc:Fallback>
        </mc:AlternateContent>
      </w:r>
    </w:p>
    <w:p w14:paraId="2422DF7C" w14:textId="77777777" w:rsidR="007171E1" w:rsidRDefault="007171E1" w:rsidP="002775B4">
      <w:pPr>
        <w:spacing w:after="0" w:line="240" w:lineRule="auto"/>
        <w:rPr>
          <w:rStyle w:val="Strong"/>
          <w:sz w:val="24"/>
        </w:rPr>
      </w:pPr>
    </w:p>
    <w:p w14:paraId="68E45B41" w14:textId="77777777" w:rsidR="007171E1" w:rsidRDefault="007171E1" w:rsidP="002775B4">
      <w:pPr>
        <w:spacing w:after="0" w:line="240" w:lineRule="auto"/>
        <w:rPr>
          <w:b/>
          <w:sz w:val="24"/>
          <w:szCs w:val="24"/>
        </w:rPr>
      </w:pPr>
    </w:p>
    <w:p w14:paraId="79AF2FCC" w14:textId="77777777" w:rsidR="007171E1" w:rsidRDefault="007171E1" w:rsidP="002775B4">
      <w:pPr>
        <w:spacing w:after="0" w:line="240" w:lineRule="auto"/>
        <w:rPr>
          <w:b/>
          <w:sz w:val="24"/>
          <w:szCs w:val="24"/>
        </w:rPr>
      </w:pPr>
      <w:r>
        <w:rPr>
          <w:b/>
          <w:sz w:val="24"/>
          <w:szCs w:val="24"/>
        </w:rPr>
        <w:t>No of staff</w:t>
      </w:r>
    </w:p>
    <w:p w14:paraId="50C98C96" w14:textId="77777777" w:rsidR="007171E1" w:rsidRDefault="007171E1" w:rsidP="002775B4">
      <w:pPr>
        <w:spacing w:after="0" w:line="240" w:lineRule="auto"/>
        <w:rPr>
          <w:sz w:val="24"/>
          <w:szCs w:val="24"/>
        </w:rPr>
      </w:pPr>
      <w:r w:rsidRPr="00712525">
        <w:rPr>
          <w:noProof/>
          <w:sz w:val="24"/>
          <w:szCs w:val="24"/>
        </w:rPr>
        <w:t>Enter the number of staff employed (full time equivalent) here.</w:t>
      </w:r>
    </w:p>
    <w:p w14:paraId="5F232A7C" w14:textId="77777777" w:rsidR="007171E1" w:rsidRDefault="007171E1" w:rsidP="002775B4">
      <w:pPr>
        <w:spacing w:after="0" w:line="240" w:lineRule="auto"/>
        <w:rPr>
          <w:rStyle w:val="Strong"/>
          <w:sz w:val="24"/>
        </w:rPr>
      </w:pPr>
    </w:p>
    <w:p w14:paraId="6321C8A3" w14:textId="77777777" w:rsidR="007171E1" w:rsidRDefault="007171E1" w:rsidP="002775B4">
      <w:pPr>
        <w:spacing w:after="0" w:line="240" w:lineRule="auto"/>
        <w:rPr>
          <w:rStyle w:val="Strong"/>
          <w:sz w:val="24"/>
        </w:rPr>
      </w:pPr>
      <w:r>
        <w:rPr>
          <w:noProof/>
          <w:lang w:eastAsia="en-GB"/>
        </w:rPr>
        <mc:AlternateContent>
          <mc:Choice Requires="wps">
            <w:drawing>
              <wp:inline distT="0" distB="0" distL="0" distR="0" wp14:anchorId="3CC4298B" wp14:editId="4C7A9B34">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D84A391" w14:textId="77777777" w:rsidR="007171E1" w:rsidRDefault="007171E1" w:rsidP="00FC1C80">
                            <w:pPr>
                              <w:rPr>
                                <w:sz w:val="24"/>
                                <w:szCs w:val="24"/>
                              </w:rPr>
                            </w:pPr>
                            <w:r w:rsidRPr="00FC1C80">
                              <w:rPr>
                                <w:sz w:val="24"/>
                                <w:szCs w:val="24"/>
                              </w:rPr>
                              <w:t>Enter the number of staff here</w:t>
                            </w:r>
                            <w:r>
                              <w:rPr>
                                <w:sz w:val="24"/>
                                <w:szCs w:val="24"/>
                              </w:rPr>
                              <w:t>.</w:t>
                            </w:r>
                          </w:p>
                          <w:p w14:paraId="0483A348" w14:textId="77777777" w:rsidR="007171E1" w:rsidRPr="00FC1C80" w:rsidRDefault="007171E1" w:rsidP="00FC1C80">
                            <w:pPr>
                              <w:rPr>
                                <w:sz w:val="24"/>
                                <w:szCs w:val="24"/>
                              </w:rPr>
                            </w:pPr>
                          </w:p>
                        </w:txbxContent>
                      </wps:txbx>
                      <wps:bodyPr rot="0" vert="horz" wrap="square" lIns="91440" tIns="45720" rIns="91440" bIns="45720" anchor="t" anchorCtr="0">
                        <a:spAutoFit/>
                      </wps:bodyPr>
                    </wps:wsp>
                  </a:graphicData>
                </a:graphic>
              </wp:inline>
            </w:drawing>
          </mc:Choice>
          <mc:Fallback>
            <w:pict>
              <v:shape w14:anchorId="3CC4298B" id="_x0000_s103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fCd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QLxgci1AXFEsg6mzsWfhosO3E9KBuzamvofe+YkJfqDwerczIsitnkyinKJKIm7&#10;9DSXHmY4StU0UDItNyF9jcTN3mEVtyrxfY7kFDJ2Y8J++jmx3S/tdOr5f69/A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b&#10;mfCdFQIAACcEAAAOAAAAAAAAAAAAAAAAAC4CAABkcnMvZTJvRG9jLnhtbFBLAQItABQABgAIAAAA&#10;IQCHwiU03AAAAAUBAAAPAAAAAAAAAAAAAAAAAG8EAABkcnMvZG93bnJldi54bWxQSwUGAAAAAAQA&#10;BADzAAAAeAUAAAAA&#10;">
                <v:textbox style="mso-fit-shape-to-text:t">
                  <w:txbxContent>
                    <w:p w14:paraId="1D84A391" w14:textId="77777777" w:rsidR="007171E1" w:rsidRDefault="007171E1" w:rsidP="00FC1C80">
                      <w:pPr>
                        <w:rPr>
                          <w:sz w:val="24"/>
                          <w:szCs w:val="24"/>
                        </w:rPr>
                      </w:pPr>
                      <w:r w:rsidRPr="00FC1C80">
                        <w:rPr>
                          <w:sz w:val="24"/>
                          <w:szCs w:val="24"/>
                        </w:rPr>
                        <w:t>Enter the number of staff here</w:t>
                      </w:r>
                      <w:r>
                        <w:rPr>
                          <w:sz w:val="24"/>
                          <w:szCs w:val="24"/>
                        </w:rPr>
                        <w:t>.</w:t>
                      </w:r>
                    </w:p>
                    <w:p w14:paraId="0483A348" w14:textId="77777777" w:rsidR="007171E1" w:rsidRPr="00FC1C80" w:rsidRDefault="007171E1" w:rsidP="00FC1C80">
                      <w:pPr>
                        <w:rPr>
                          <w:sz w:val="24"/>
                          <w:szCs w:val="24"/>
                        </w:rPr>
                      </w:pPr>
                    </w:p>
                  </w:txbxContent>
                </v:textbox>
                <w10:anchorlock/>
              </v:shape>
            </w:pict>
          </mc:Fallback>
        </mc:AlternateContent>
      </w:r>
    </w:p>
    <w:p w14:paraId="221AFD24" w14:textId="77777777" w:rsidR="007171E1" w:rsidRDefault="007171E1" w:rsidP="002775B4">
      <w:pPr>
        <w:spacing w:after="0" w:line="240" w:lineRule="auto"/>
        <w:rPr>
          <w:rStyle w:val="Strong"/>
          <w:sz w:val="24"/>
        </w:rPr>
      </w:pPr>
    </w:p>
    <w:p w14:paraId="006E2573" w14:textId="77777777" w:rsidR="007171E1" w:rsidRPr="007A44B1" w:rsidRDefault="007171E1" w:rsidP="002775B4">
      <w:pPr>
        <w:spacing w:after="0" w:line="240" w:lineRule="auto"/>
        <w:rPr>
          <w:rStyle w:val="Strong"/>
          <w:sz w:val="24"/>
        </w:rPr>
      </w:pPr>
      <w:r w:rsidRPr="007A44B1">
        <w:rPr>
          <w:rStyle w:val="Strong"/>
          <w:sz w:val="24"/>
        </w:rPr>
        <w:t>Promotional Description</w:t>
      </w:r>
    </w:p>
    <w:p w14:paraId="1C9F5850" w14:textId="77777777" w:rsidR="007171E1" w:rsidRPr="00712525" w:rsidRDefault="007171E1" w:rsidP="00BB278E">
      <w:pPr>
        <w:spacing w:after="0" w:line="240" w:lineRule="auto"/>
        <w:rPr>
          <w:noProof/>
          <w:sz w:val="24"/>
        </w:rPr>
      </w:pPr>
      <w:r w:rsidRPr="00712525">
        <w:rPr>
          <w:noProof/>
          <w:sz w:val="24"/>
        </w:rPr>
        <w:t>Provide a promotional description of your business.</w:t>
      </w:r>
    </w:p>
    <w:p w14:paraId="280BBCFF" w14:textId="77777777" w:rsidR="007171E1" w:rsidRPr="00712525" w:rsidRDefault="007171E1" w:rsidP="00BB278E">
      <w:pPr>
        <w:spacing w:after="0" w:line="240" w:lineRule="auto"/>
        <w:rPr>
          <w:noProof/>
          <w:sz w:val="24"/>
        </w:rPr>
      </w:pPr>
      <w:r w:rsidRPr="00712525">
        <w:rPr>
          <w:noProof/>
          <w:sz w:val="24"/>
        </w:rPr>
        <w:t>• Focus on its strengths and stand out features</w:t>
      </w:r>
    </w:p>
    <w:p w14:paraId="655E5000" w14:textId="77777777" w:rsidR="007171E1" w:rsidRPr="00712525" w:rsidRDefault="007171E1" w:rsidP="00BB278E">
      <w:pPr>
        <w:spacing w:after="0" w:line="240" w:lineRule="auto"/>
        <w:rPr>
          <w:noProof/>
          <w:sz w:val="24"/>
        </w:rPr>
      </w:pPr>
      <w:r w:rsidRPr="00712525">
        <w:rPr>
          <w:noProof/>
          <w:sz w:val="24"/>
        </w:rPr>
        <w:t>• Write your description with regard to this category</w:t>
      </w:r>
    </w:p>
    <w:p w14:paraId="6E2FEB86" w14:textId="77777777" w:rsidR="007171E1" w:rsidRPr="00712525" w:rsidRDefault="007171E1" w:rsidP="00BB278E">
      <w:pPr>
        <w:spacing w:after="0" w:line="240" w:lineRule="auto"/>
        <w:rPr>
          <w:noProof/>
          <w:sz w:val="24"/>
        </w:rPr>
      </w:pPr>
      <w:r w:rsidRPr="00712525">
        <w:rPr>
          <w:noProof/>
          <w:sz w:val="24"/>
        </w:rPr>
        <w:t>• This wording will be used in PR and awards literature</w:t>
      </w:r>
    </w:p>
    <w:p w14:paraId="3F6B5BD5" w14:textId="77777777" w:rsidR="007171E1" w:rsidRPr="00712525" w:rsidRDefault="007171E1" w:rsidP="00BB278E">
      <w:pPr>
        <w:spacing w:after="0" w:line="240" w:lineRule="auto"/>
        <w:rPr>
          <w:noProof/>
          <w:sz w:val="24"/>
        </w:rPr>
      </w:pPr>
      <w:r w:rsidRPr="00712525">
        <w:rPr>
          <w:noProof/>
          <w:sz w:val="24"/>
        </w:rPr>
        <w:t>• Wording provided is subject to edit</w:t>
      </w:r>
    </w:p>
    <w:p w14:paraId="14AEC071" w14:textId="77777777" w:rsidR="007171E1" w:rsidRPr="00712525" w:rsidRDefault="007171E1" w:rsidP="00BB278E">
      <w:pPr>
        <w:spacing w:after="0" w:line="240" w:lineRule="auto"/>
        <w:rPr>
          <w:noProof/>
          <w:sz w:val="24"/>
        </w:rPr>
      </w:pPr>
      <w:r w:rsidRPr="00712525">
        <w:rPr>
          <w:noProof/>
          <w:sz w:val="24"/>
        </w:rPr>
        <w:t>• 120 words maximum</w:t>
      </w:r>
    </w:p>
    <w:p w14:paraId="0F195C29" w14:textId="77777777" w:rsidR="007171E1" w:rsidRDefault="007171E1" w:rsidP="002775B4">
      <w:pPr>
        <w:spacing w:after="0" w:line="240" w:lineRule="auto"/>
        <w:rPr>
          <w:noProof/>
          <w:sz w:val="24"/>
        </w:rPr>
      </w:pPr>
    </w:p>
    <w:p w14:paraId="5AF151B5" w14:textId="77777777" w:rsidR="007171E1" w:rsidRDefault="007171E1" w:rsidP="002775B4">
      <w:pPr>
        <w:spacing w:after="0" w:line="240" w:lineRule="auto"/>
        <w:rPr>
          <w:noProof/>
          <w:sz w:val="24"/>
        </w:rPr>
      </w:pPr>
    </w:p>
    <w:p w14:paraId="76D86B29" w14:textId="77777777" w:rsidR="007171E1" w:rsidRPr="008E0561" w:rsidRDefault="007171E1" w:rsidP="002775B4">
      <w:pPr>
        <w:spacing w:after="0" w:line="240" w:lineRule="auto"/>
      </w:pPr>
      <w:r>
        <w:rPr>
          <w:noProof/>
          <w:lang w:eastAsia="en-GB"/>
        </w:rPr>
        <mc:AlternateContent>
          <mc:Choice Requires="wps">
            <w:drawing>
              <wp:inline distT="0" distB="0" distL="0" distR="0" wp14:anchorId="16A0EE56" wp14:editId="36E427EB">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4857AC3A" w14:textId="77777777" w:rsidR="007171E1" w:rsidRPr="0072589A" w:rsidRDefault="007171E1" w:rsidP="00D11BA5">
                            <w:pPr>
                              <w:rPr>
                                <w:sz w:val="24"/>
                              </w:rPr>
                            </w:pPr>
                            <w:r w:rsidRPr="0072589A">
                              <w:rPr>
                                <w:sz w:val="24"/>
                              </w:rPr>
                              <w:t>Enter the promotional description here.</w:t>
                            </w:r>
                          </w:p>
                          <w:p w14:paraId="6677184A" w14:textId="77777777" w:rsidR="007171E1" w:rsidRDefault="007171E1" w:rsidP="00D11BA5"/>
                        </w:txbxContent>
                      </wps:txbx>
                      <wps:bodyPr rot="0" vert="horz" wrap="square" lIns="91440" tIns="45720" rIns="91440" bIns="45720" anchor="t" anchorCtr="0">
                        <a:spAutoFit/>
                      </wps:bodyPr>
                    </wps:wsp>
                  </a:graphicData>
                </a:graphic>
              </wp:inline>
            </w:drawing>
          </mc:Choice>
          <mc:Fallback>
            <w:pict>
              <v:shape w14:anchorId="16A0EE56" id="_x0000_s1035"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5qHFw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">
                <v:textbox style="mso-fit-shape-to-text:t">
                  <w:txbxContent>
                    <w:p w14:paraId="4857AC3A" w14:textId="77777777" w:rsidR="007171E1" w:rsidRPr="0072589A" w:rsidRDefault="007171E1" w:rsidP="00D11BA5">
                      <w:pPr>
                        <w:rPr>
                          <w:sz w:val="24"/>
                        </w:rPr>
                      </w:pPr>
                      <w:r w:rsidRPr="0072589A">
                        <w:rPr>
                          <w:sz w:val="24"/>
                        </w:rPr>
                        <w:t>Enter the promotional description here.</w:t>
                      </w:r>
                    </w:p>
                    <w:p w14:paraId="6677184A" w14:textId="77777777" w:rsidR="007171E1" w:rsidRDefault="007171E1" w:rsidP="00D11BA5"/>
                  </w:txbxContent>
                </v:textbox>
                <w10:anchorlock/>
              </v:shape>
            </w:pict>
          </mc:Fallback>
        </mc:AlternateContent>
      </w:r>
    </w:p>
    <w:p w14:paraId="6793FF00" w14:textId="77777777" w:rsidR="007171E1" w:rsidRPr="009F604B" w:rsidRDefault="007171E1" w:rsidP="002775B4">
      <w:pPr>
        <w:spacing w:after="0" w:line="240" w:lineRule="auto"/>
        <w:rPr>
          <w:rFonts w:eastAsiaTheme="majorEastAsia" w:cstheme="majorBidi"/>
          <w:b/>
          <w:sz w:val="24"/>
          <w:szCs w:val="24"/>
        </w:rPr>
      </w:pPr>
    </w:p>
    <w:p w14:paraId="33AA8DA0" w14:textId="77777777" w:rsidR="007171E1" w:rsidRPr="0072589A" w:rsidRDefault="007171E1" w:rsidP="002775B4">
      <w:pPr>
        <w:spacing w:after="0" w:line="240" w:lineRule="auto"/>
        <w:rPr>
          <w:rStyle w:val="Strong"/>
          <w:sz w:val="24"/>
          <w:szCs w:val="24"/>
        </w:rPr>
      </w:pPr>
      <w:r w:rsidRPr="0072589A">
        <w:rPr>
          <w:rStyle w:val="Strong"/>
          <w:sz w:val="24"/>
          <w:szCs w:val="24"/>
        </w:rPr>
        <w:t>Promotional Images</w:t>
      </w:r>
    </w:p>
    <w:p w14:paraId="3107F8CF" w14:textId="77777777" w:rsidR="007171E1" w:rsidRPr="00712525" w:rsidRDefault="007171E1" w:rsidP="00BB278E">
      <w:pPr>
        <w:spacing w:after="0" w:line="240" w:lineRule="auto"/>
        <w:rPr>
          <w:noProof/>
          <w:sz w:val="24"/>
          <w:szCs w:val="24"/>
        </w:rPr>
      </w:pPr>
      <w:r w:rsidRPr="00712525">
        <w:rPr>
          <w:noProof/>
          <w:sz w:val="24"/>
          <w:szCs w:val="24"/>
        </w:rPr>
        <w:t>Provide up to three high resolution photos.</w:t>
      </w:r>
    </w:p>
    <w:p w14:paraId="19E0F432" w14:textId="77777777" w:rsidR="007171E1" w:rsidRPr="00712525" w:rsidRDefault="007171E1" w:rsidP="00BB278E">
      <w:pPr>
        <w:spacing w:after="0" w:line="240" w:lineRule="auto"/>
        <w:rPr>
          <w:noProof/>
          <w:sz w:val="24"/>
          <w:szCs w:val="24"/>
        </w:rPr>
      </w:pPr>
      <w:r w:rsidRPr="00712525">
        <w:rPr>
          <w:noProof/>
          <w:sz w:val="24"/>
          <w:szCs w:val="24"/>
        </w:rPr>
        <w:t>• Photos should relate to this category</w:t>
      </w:r>
    </w:p>
    <w:p w14:paraId="6604D138" w14:textId="77777777" w:rsidR="007171E1" w:rsidRPr="00712525" w:rsidRDefault="007171E1" w:rsidP="00BB278E">
      <w:pPr>
        <w:spacing w:after="0" w:line="240" w:lineRule="auto"/>
        <w:rPr>
          <w:noProof/>
          <w:sz w:val="24"/>
          <w:szCs w:val="24"/>
        </w:rPr>
      </w:pPr>
      <w:r w:rsidRPr="00712525">
        <w:rPr>
          <w:noProof/>
          <w:sz w:val="24"/>
          <w:szCs w:val="24"/>
        </w:rPr>
        <w:t>• Photos should not be edited in any way e.g. embedded text or logos, a collage</w:t>
      </w:r>
    </w:p>
    <w:p w14:paraId="61DB2DE1" w14:textId="77777777" w:rsidR="007171E1" w:rsidRPr="00712525" w:rsidRDefault="007171E1" w:rsidP="00BB278E">
      <w:pPr>
        <w:spacing w:after="0" w:line="240" w:lineRule="auto"/>
        <w:rPr>
          <w:noProof/>
          <w:sz w:val="24"/>
          <w:szCs w:val="24"/>
        </w:rPr>
      </w:pPr>
      <w:r w:rsidRPr="00712525">
        <w:rPr>
          <w:noProof/>
          <w:sz w:val="24"/>
          <w:szCs w:val="24"/>
        </w:rPr>
        <w:t>• Only include photos that you own the copyright for</w:t>
      </w:r>
    </w:p>
    <w:p w14:paraId="307BF717" w14:textId="77777777" w:rsidR="007171E1" w:rsidRPr="00712525" w:rsidRDefault="007171E1" w:rsidP="00BB278E">
      <w:pPr>
        <w:spacing w:after="0" w:line="240" w:lineRule="auto"/>
        <w:rPr>
          <w:noProof/>
          <w:sz w:val="24"/>
          <w:szCs w:val="24"/>
        </w:rPr>
      </w:pPr>
      <w:r w:rsidRPr="00712525">
        <w:rPr>
          <w:noProof/>
          <w:sz w:val="24"/>
          <w:szCs w:val="24"/>
        </w:rPr>
        <w:t>• If the photo requires a credit e.g. photographer, please provide details</w:t>
      </w:r>
    </w:p>
    <w:p w14:paraId="1EC30BD8" w14:textId="77777777" w:rsidR="007171E1" w:rsidRDefault="007171E1" w:rsidP="002775B4">
      <w:pPr>
        <w:spacing w:after="0" w:line="240" w:lineRule="auto"/>
        <w:rPr>
          <w:noProof/>
          <w:sz w:val="24"/>
          <w:szCs w:val="24"/>
        </w:rPr>
      </w:pPr>
      <w:r w:rsidRPr="00712525">
        <w:rPr>
          <w:noProof/>
          <w:sz w:val="24"/>
          <w:szCs w:val="24"/>
        </w:rPr>
        <w:t>• These photos will be used in PR and awards literature</w:t>
      </w:r>
    </w:p>
    <w:p w14:paraId="06A0C25B" w14:textId="3F0A0722" w:rsidR="007171E1" w:rsidRDefault="007171E1" w:rsidP="002775B4">
      <w:pPr>
        <w:spacing w:after="0" w:line="240" w:lineRule="auto"/>
        <w:rPr>
          <w:rFonts w:eastAsiaTheme="majorEastAsia" w:cstheme="majorBidi"/>
          <w:b/>
          <w:color w:val="C00000"/>
          <w:sz w:val="28"/>
          <w:szCs w:val="26"/>
        </w:rPr>
      </w:pPr>
    </w:p>
    <w:p w14:paraId="604CDC26" w14:textId="77777777" w:rsidR="007171E1" w:rsidRDefault="007171E1" w:rsidP="002775B4">
      <w:pPr>
        <w:pStyle w:val="Heading2"/>
        <w:spacing w:line="240" w:lineRule="auto"/>
      </w:pPr>
      <w:r>
        <w:t xml:space="preserve">Background </w:t>
      </w:r>
    </w:p>
    <w:p w14:paraId="7FA67564" w14:textId="77777777" w:rsidR="007171E1" w:rsidRDefault="007171E1" w:rsidP="002775B4">
      <w:pPr>
        <w:spacing w:after="0" w:line="240" w:lineRule="auto"/>
        <w:rPr>
          <w:color w:val="C00000"/>
          <w:sz w:val="24"/>
        </w:rPr>
      </w:pPr>
      <w:r w:rsidRPr="0072589A">
        <w:rPr>
          <w:color w:val="C00000"/>
          <w:sz w:val="24"/>
        </w:rPr>
        <w:t>(not scored)</w:t>
      </w:r>
    </w:p>
    <w:p w14:paraId="2FF28A7F" w14:textId="77777777" w:rsidR="007171E1" w:rsidRPr="0072589A" w:rsidRDefault="007171E1" w:rsidP="002775B4">
      <w:pPr>
        <w:spacing w:after="0" w:line="240" w:lineRule="auto"/>
        <w:rPr>
          <w:color w:val="C00000"/>
          <w:sz w:val="24"/>
        </w:rPr>
      </w:pPr>
    </w:p>
    <w:p w14:paraId="06B7E5B5" w14:textId="77777777" w:rsidR="007171E1" w:rsidRDefault="007171E1" w:rsidP="002775B4">
      <w:pPr>
        <w:spacing w:after="0" w:line="240" w:lineRule="auto"/>
        <w:rPr>
          <w:rStyle w:val="Strong"/>
          <w:sz w:val="24"/>
        </w:rPr>
      </w:pPr>
      <w:r w:rsidRPr="00712525">
        <w:rPr>
          <w:b/>
          <w:bCs/>
          <w:noProof/>
          <w:sz w:val="24"/>
        </w:rPr>
        <w:t>Briefly outline the story of your business (250 words maximum).</w:t>
      </w:r>
    </w:p>
    <w:p w14:paraId="57F413BD" w14:textId="77777777" w:rsidR="007171E1" w:rsidRPr="00712525" w:rsidRDefault="007171E1" w:rsidP="00BB278E">
      <w:pPr>
        <w:spacing w:after="0" w:line="240" w:lineRule="auto"/>
        <w:rPr>
          <w:noProof/>
          <w:sz w:val="24"/>
        </w:rPr>
      </w:pPr>
      <w:r w:rsidRPr="00712525">
        <w:rPr>
          <w:noProof/>
          <w:sz w:val="24"/>
        </w:rPr>
        <w:t>For example:</w:t>
      </w:r>
    </w:p>
    <w:p w14:paraId="49A62256" w14:textId="77777777" w:rsidR="007171E1" w:rsidRPr="00712525" w:rsidRDefault="007171E1" w:rsidP="00BB278E">
      <w:pPr>
        <w:spacing w:after="0" w:line="240" w:lineRule="auto"/>
        <w:rPr>
          <w:noProof/>
          <w:sz w:val="24"/>
        </w:rPr>
      </w:pPr>
      <w:r w:rsidRPr="00712525">
        <w:rPr>
          <w:noProof/>
          <w:sz w:val="24"/>
        </w:rPr>
        <w:t>• Length of time business has been trading and time under current ownership</w:t>
      </w:r>
    </w:p>
    <w:p w14:paraId="05800D92" w14:textId="77777777" w:rsidR="007171E1" w:rsidRPr="00712525" w:rsidRDefault="007171E1" w:rsidP="00BB278E">
      <w:pPr>
        <w:spacing w:after="0" w:line="240" w:lineRule="auto"/>
        <w:rPr>
          <w:noProof/>
          <w:sz w:val="24"/>
        </w:rPr>
      </w:pPr>
      <w:r w:rsidRPr="00712525">
        <w:rPr>
          <w:noProof/>
          <w:sz w:val="24"/>
        </w:rPr>
        <w:t>• Target market(s) and typical customer profile</w:t>
      </w:r>
    </w:p>
    <w:p w14:paraId="1C9542BA" w14:textId="77777777" w:rsidR="007171E1" w:rsidRPr="00712525" w:rsidRDefault="007171E1" w:rsidP="00BB278E">
      <w:pPr>
        <w:spacing w:after="0" w:line="240" w:lineRule="auto"/>
        <w:rPr>
          <w:noProof/>
          <w:sz w:val="24"/>
        </w:rPr>
      </w:pPr>
      <w:r w:rsidRPr="00712525">
        <w:rPr>
          <w:noProof/>
          <w:sz w:val="24"/>
        </w:rPr>
        <w:t xml:space="preserve">• Key milestones in developing the business </w:t>
      </w:r>
    </w:p>
    <w:p w14:paraId="252DA540" w14:textId="77777777" w:rsidR="007171E1" w:rsidRPr="00712525" w:rsidRDefault="007171E1" w:rsidP="00BB278E">
      <w:pPr>
        <w:spacing w:after="0" w:line="240" w:lineRule="auto"/>
        <w:rPr>
          <w:noProof/>
          <w:sz w:val="24"/>
        </w:rPr>
      </w:pPr>
      <w:r w:rsidRPr="00712525">
        <w:rPr>
          <w:noProof/>
          <w:sz w:val="24"/>
        </w:rPr>
        <w:t>• Indication of size of business</w:t>
      </w:r>
    </w:p>
    <w:p w14:paraId="63294D42" w14:textId="77777777" w:rsidR="007171E1" w:rsidRPr="00712525" w:rsidRDefault="007171E1" w:rsidP="00BB278E">
      <w:pPr>
        <w:spacing w:after="0" w:line="240" w:lineRule="auto"/>
        <w:rPr>
          <w:noProof/>
          <w:sz w:val="24"/>
        </w:rPr>
      </w:pPr>
      <w:r w:rsidRPr="00712525">
        <w:rPr>
          <w:noProof/>
          <w:sz w:val="24"/>
        </w:rPr>
        <w:t>• Number of staff employed, if any</w:t>
      </w:r>
    </w:p>
    <w:p w14:paraId="4285C1FB" w14:textId="77777777" w:rsidR="007171E1" w:rsidRDefault="007171E1" w:rsidP="002775B4">
      <w:pPr>
        <w:spacing w:after="0" w:line="240" w:lineRule="auto"/>
        <w:rPr>
          <w:noProof/>
          <w:sz w:val="24"/>
        </w:rPr>
      </w:pPr>
    </w:p>
    <w:p w14:paraId="206F8E55" w14:textId="77777777" w:rsidR="007171E1" w:rsidRDefault="007171E1" w:rsidP="002775B4">
      <w:pPr>
        <w:spacing w:after="0" w:line="240" w:lineRule="auto"/>
        <w:rPr>
          <w:noProof/>
        </w:rPr>
      </w:pPr>
    </w:p>
    <w:p w14:paraId="72B405AD" w14:textId="77777777" w:rsidR="007171E1" w:rsidRDefault="007171E1" w:rsidP="002775B4">
      <w:pPr>
        <w:spacing w:after="0" w:line="240" w:lineRule="auto"/>
        <w:rPr>
          <w:noProof/>
        </w:rPr>
      </w:pPr>
      <w:r w:rsidRPr="000739ED">
        <w:rPr>
          <w:noProof/>
          <w:lang w:eastAsia="en-GB"/>
        </w:rPr>
        <mc:AlternateContent>
          <mc:Choice Requires="wps">
            <w:drawing>
              <wp:inline distT="0" distB="0" distL="0" distR="0" wp14:anchorId="69DC3191" wp14:editId="3F6687A7">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4E09F573" w14:textId="77777777" w:rsidR="007171E1" w:rsidRPr="0072589A" w:rsidRDefault="007171E1">
                            <w:pPr>
                              <w:rPr>
                                <w:sz w:val="24"/>
                              </w:rPr>
                            </w:pPr>
                            <w:r w:rsidRPr="0072589A">
                              <w:rPr>
                                <w:sz w:val="24"/>
                              </w:rPr>
                              <w:t>Enter information on the background of your business here.</w:t>
                            </w:r>
                          </w:p>
                          <w:p w14:paraId="6F1A1531" w14:textId="77777777" w:rsidR="007171E1" w:rsidRDefault="007171E1"/>
                        </w:txbxContent>
                      </wps:txbx>
                      <wps:bodyPr rot="0" vert="horz" wrap="square" lIns="91440" tIns="45720" rIns="91440" bIns="45720" anchor="t" anchorCtr="0">
                        <a:spAutoFit/>
                      </wps:bodyPr>
                    </wps:wsp>
                  </a:graphicData>
                </a:graphic>
              </wp:inline>
            </w:drawing>
          </mc:Choice>
          <mc:Fallback>
            <w:pict>
              <v:shape w14:anchorId="69DC3191" id="_x0000_s1036"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BV3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QhD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F1UFXcS&#10;AgAAKAQAAA4AAAAAAAAAAAAAAAAALgIAAGRycy9lMm9Eb2MueG1sUEsBAi0AFAAGAAgAAAAhANnL&#10;D/PbAAAABQEAAA8AAAAAAAAAAAAAAAAAbAQAAGRycy9kb3ducmV2LnhtbFBLBQYAAAAABAAEAPMA&#10;AAB0BQAAAAA=&#10;">
                <v:textbox style="mso-fit-shape-to-text:t">
                  <w:txbxContent>
                    <w:p w14:paraId="4E09F573" w14:textId="77777777" w:rsidR="007171E1" w:rsidRPr="0072589A" w:rsidRDefault="007171E1">
                      <w:pPr>
                        <w:rPr>
                          <w:sz w:val="24"/>
                        </w:rPr>
                      </w:pPr>
                      <w:r w:rsidRPr="0072589A">
                        <w:rPr>
                          <w:sz w:val="24"/>
                        </w:rPr>
                        <w:t>Enter information on the background of your business here.</w:t>
                      </w:r>
                    </w:p>
                    <w:p w14:paraId="6F1A1531" w14:textId="77777777" w:rsidR="007171E1" w:rsidRDefault="007171E1"/>
                  </w:txbxContent>
                </v:textbox>
                <w10:anchorlock/>
              </v:shape>
            </w:pict>
          </mc:Fallback>
        </mc:AlternateContent>
      </w:r>
    </w:p>
    <w:p w14:paraId="7F4AC3E4" w14:textId="77777777" w:rsidR="007171E1" w:rsidRDefault="007171E1" w:rsidP="002775B4">
      <w:pPr>
        <w:spacing w:after="0" w:line="240" w:lineRule="auto"/>
        <w:rPr>
          <w:b/>
          <w:bCs/>
          <w:noProof/>
          <w:sz w:val="24"/>
        </w:rPr>
      </w:pPr>
    </w:p>
    <w:p w14:paraId="724A0061" w14:textId="77777777" w:rsidR="007171E1" w:rsidRDefault="007171E1" w:rsidP="002775B4">
      <w:pPr>
        <w:spacing w:after="0" w:line="240" w:lineRule="auto"/>
        <w:rPr>
          <w:b/>
          <w:bCs/>
          <w:noProof/>
          <w:sz w:val="24"/>
        </w:rPr>
      </w:pPr>
      <w:r w:rsidRPr="00712525">
        <w:rPr>
          <w:b/>
          <w:bCs/>
          <w:noProof/>
          <w:sz w:val="24"/>
        </w:rPr>
        <w:t>List any awards, ratings and accolades received in the last two years. Include the title, awarding body, level and date achieved.</w:t>
      </w:r>
    </w:p>
    <w:p w14:paraId="1BFD8180" w14:textId="77777777" w:rsidR="007171E1" w:rsidRPr="00712525" w:rsidRDefault="007171E1" w:rsidP="00BB278E">
      <w:pPr>
        <w:spacing w:after="0" w:line="240" w:lineRule="auto"/>
        <w:rPr>
          <w:noProof/>
          <w:sz w:val="24"/>
          <w:szCs w:val="24"/>
        </w:rPr>
      </w:pPr>
      <w:r w:rsidRPr="00712525">
        <w:rPr>
          <w:noProof/>
          <w:sz w:val="24"/>
          <w:szCs w:val="24"/>
        </w:rPr>
        <w:t>For example:</w:t>
      </w:r>
    </w:p>
    <w:p w14:paraId="675DD381" w14:textId="77777777" w:rsidR="007171E1" w:rsidRPr="00712525" w:rsidRDefault="007171E1" w:rsidP="00BB278E">
      <w:pPr>
        <w:spacing w:after="0" w:line="240" w:lineRule="auto"/>
        <w:rPr>
          <w:noProof/>
          <w:sz w:val="24"/>
          <w:szCs w:val="24"/>
        </w:rPr>
      </w:pPr>
      <w:r w:rsidRPr="00712525">
        <w:rPr>
          <w:noProof/>
          <w:sz w:val="24"/>
          <w:szCs w:val="24"/>
        </w:rPr>
        <w:t>• Successes in this competition and the VisitEngland Awards for Excellence</w:t>
      </w:r>
    </w:p>
    <w:p w14:paraId="1587EB0F" w14:textId="77777777" w:rsidR="007171E1" w:rsidRPr="00712525" w:rsidRDefault="007171E1" w:rsidP="00BB278E">
      <w:pPr>
        <w:spacing w:after="0" w:line="240" w:lineRule="auto"/>
        <w:rPr>
          <w:noProof/>
          <w:sz w:val="24"/>
          <w:szCs w:val="24"/>
        </w:rPr>
      </w:pPr>
      <w:r w:rsidRPr="00712525">
        <w:rPr>
          <w:noProof/>
          <w:sz w:val="24"/>
          <w:szCs w:val="24"/>
        </w:rPr>
        <w:t>• TripAdvisor Traveller's Choice Award</w:t>
      </w:r>
    </w:p>
    <w:p w14:paraId="1A516735" w14:textId="77777777" w:rsidR="007171E1" w:rsidRPr="00712525" w:rsidRDefault="007171E1" w:rsidP="00BB278E">
      <w:pPr>
        <w:spacing w:after="0" w:line="240" w:lineRule="auto"/>
        <w:rPr>
          <w:noProof/>
          <w:sz w:val="24"/>
          <w:szCs w:val="24"/>
        </w:rPr>
      </w:pPr>
      <w:r w:rsidRPr="00712525">
        <w:rPr>
          <w:noProof/>
          <w:sz w:val="24"/>
          <w:szCs w:val="24"/>
        </w:rPr>
        <w:t>• Green Tourism award</w:t>
      </w:r>
    </w:p>
    <w:p w14:paraId="3FF11E0B" w14:textId="77777777" w:rsidR="007171E1" w:rsidRDefault="007171E1" w:rsidP="002775B4">
      <w:pPr>
        <w:spacing w:after="0" w:line="240" w:lineRule="auto"/>
        <w:rPr>
          <w:noProof/>
          <w:sz w:val="24"/>
          <w:szCs w:val="24"/>
        </w:rPr>
      </w:pPr>
      <w:r w:rsidRPr="00712525">
        <w:rPr>
          <w:noProof/>
          <w:sz w:val="24"/>
          <w:szCs w:val="24"/>
        </w:rPr>
        <w:t>• VisitEngland quality assessment, local quality accreditation</w:t>
      </w:r>
    </w:p>
    <w:p w14:paraId="201A51E8" w14:textId="77777777" w:rsidR="007171E1" w:rsidRPr="002E7BB8" w:rsidRDefault="007171E1" w:rsidP="002775B4">
      <w:pPr>
        <w:spacing w:after="0" w:line="240" w:lineRule="auto"/>
        <w:rPr>
          <w:noProof/>
          <w:sz w:val="24"/>
          <w:szCs w:val="24"/>
        </w:rPr>
      </w:pPr>
    </w:p>
    <w:p w14:paraId="2CC4F6D1" w14:textId="77777777" w:rsidR="007171E1" w:rsidRPr="000F5F31" w:rsidRDefault="007171E1" w:rsidP="002775B4">
      <w:pPr>
        <w:spacing w:after="0" w:line="240" w:lineRule="auto"/>
        <w:rPr>
          <w:szCs w:val="24"/>
        </w:rPr>
      </w:pPr>
      <w:r w:rsidRPr="00CB0800">
        <w:rPr>
          <w:noProof/>
          <w:szCs w:val="24"/>
          <w:lang w:eastAsia="en-GB"/>
        </w:rPr>
        <mc:AlternateContent>
          <mc:Choice Requires="wps">
            <w:drawing>
              <wp:inline distT="0" distB="0" distL="0" distR="0" wp14:anchorId="5B6EF4CC" wp14:editId="4AB21BDD">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1E1D9175" w14:textId="77777777" w:rsidR="007171E1" w:rsidRPr="0072589A" w:rsidRDefault="007171E1">
                            <w:pPr>
                              <w:rPr>
                                <w:sz w:val="24"/>
                              </w:rPr>
                            </w:pPr>
                            <w:r w:rsidRPr="0072589A">
                              <w:rPr>
                                <w:sz w:val="24"/>
                              </w:rPr>
                              <w:t>Enter information on any awards, ratings or accolades here.</w:t>
                            </w:r>
                          </w:p>
                          <w:p w14:paraId="6F61E502" w14:textId="77777777" w:rsidR="007171E1" w:rsidRDefault="007171E1"/>
                        </w:txbxContent>
                      </wps:txbx>
                      <wps:bodyPr rot="0" vert="horz" wrap="square" lIns="91440" tIns="45720" rIns="91440" bIns="45720" anchor="t" anchorCtr="0">
                        <a:spAutoFit/>
                      </wps:bodyPr>
                    </wps:wsp>
                  </a:graphicData>
                </a:graphic>
              </wp:inline>
            </w:drawing>
          </mc:Choice>
          <mc:Fallback>
            <w:pict>
              <v:shape w14:anchorId="5B6EF4CC" id="_x0000_s1037"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v:textbox style="mso-fit-shape-to-text:t">
                  <w:txbxContent>
                    <w:p w14:paraId="1E1D9175" w14:textId="77777777" w:rsidR="007171E1" w:rsidRPr="0072589A" w:rsidRDefault="007171E1">
                      <w:pPr>
                        <w:rPr>
                          <w:sz w:val="24"/>
                        </w:rPr>
                      </w:pPr>
                      <w:r w:rsidRPr="0072589A">
                        <w:rPr>
                          <w:sz w:val="24"/>
                        </w:rPr>
                        <w:t>Enter information on any awards, ratings or accolades here.</w:t>
                      </w:r>
                    </w:p>
                    <w:p w14:paraId="6F61E502" w14:textId="77777777" w:rsidR="007171E1" w:rsidRDefault="007171E1"/>
                  </w:txbxContent>
                </v:textbox>
                <w10:anchorlock/>
              </v:shape>
            </w:pict>
          </mc:Fallback>
        </mc:AlternateContent>
      </w:r>
    </w:p>
    <w:p w14:paraId="1B3D78FC" w14:textId="77777777" w:rsidR="007171E1" w:rsidRDefault="007171E1" w:rsidP="002775B4">
      <w:pPr>
        <w:spacing w:after="0" w:line="240" w:lineRule="auto"/>
        <w:rPr>
          <w:b/>
          <w:bCs/>
          <w:noProof/>
          <w:sz w:val="24"/>
        </w:rPr>
      </w:pPr>
    </w:p>
    <w:p w14:paraId="205712D9" w14:textId="77777777" w:rsidR="007171E1" w:rsidRPr="00FC1C80" w:rsidRDefault="007171E1" w:rsidP="002775B4">
      <w:pPr>
        <w:spacing w:after="0" w:line="240" w:lineRule="auto"/>
        <w:rPr>
          <w:bCs/>
          <w:noProof/>
          <w:sz w:val="24"/>
        </w:rPr>
      </w:pPr>
      <w:r w:rsidRPr="00712525">
        <w:rPr>
          <w:bCs/>
          <w:noProof/>
          <w:sz w:val="24"/>
        </w:rPr>
        <w:t>There is no requirement for your business to be quality assessed. However, if you have an independent quality assessment/mystery shopping report from the last two years, you might wish to upload it here (optional).</w:t>
      </w:r>
    </w:p>
    <w:p w14:paraId="477AC441" w14:textId="77777777" w:rsidR="007171E1" w:rsidRDefault="007171E1" w:rsidP="002775B4">
      <w:pPr>
        <w:spacing w:after="0" w:line="240" w:lineRule="auto"/>
        <w:rPr>
          <w:rStyle w:val="Strong"/>
        </w:rPr>
      </w:pPr>
    </w:p>
    <w:p w14:paraId="4BC7DF02" w14:textId="77777777" w:rsidR="007171E1" w:rsidRDefault="007171E1" w:rsidP="002775B4">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2DE3BA63" wp14:editId="14723E49">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7866DCD1" w14:textId="77777777" w:rsidR="007171E1" w:rsidRPr="0072589A" w:rsidRDefault="007171E1" w:rsidP="003A43E0">
                            <w:pPr>
                              <w:rPr>
                                <w:sz w:val="24"/>
                              </w:rPr>
                            </w:pPr>
                            <w:r w:rsidRPr="0072589A">
                              <w:rPr>
                                <w:sz w:val="24"/>
                              </w:rPr>
                              <w:t xml:space="preserve">Enter information on any </w:t>
                            </w:r>
                            <w:r>
                              <w:rPr>
                                <w:sz w:val="24"/>
                              </w:rPr>
                              <w:t>quality assessments</w:t>
                            </w:r>
                            <w:r w:rsidRPr="0072589A">
                              <w:rPr>
                                <w:sz w:val="24"/>
                              </w:rPr>
                              <w:t xml:space="preserve"> here.</w:t>
                            </w:r>
                          </w:p>
                          <w:p w14:paraId="1D3225A1" w14:textId="77777777" w:rsidR="007171E1" w:rsidRDefault="007171E1" w:rsidP="003A43E0"/>
                        </w:txbxContent>
                      </wps:txbx>
                      <wps:bodyPr rot="0" vert="horz" wrap="square" lIns="91440" tIns="45720" rIns="91440" bIns="45720" anchor="t" anchorCtr="0">
                        <a:spAutoFit/>
                      </wps:bodyPr>
                    </wps:wsp>
                  </a:graphicData>
                </a:graphic>
              </wp:inline>
            </w:drawing>
          </mc:Choice>
          <mc:Fallback>
            <w:pict>
              <v:shape w14:anchorId="2DE3BA63" id="_x0000_s1038"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v:textbox style="mso-fit-shape-to-text:t">
                  <w:txbxContent>
                    <w:p w14:paraId="7866DCD1" w14:textId="77777777" w:rsidR="007171E1" w:rsidRPr="0072589A" w:rsidRDefault="007171E1" w:rsidP="003A43E0">
                      <w:pPr>
                        <w:rPr>
                          <w:sz w:val="24"/>
                        </w:rPr>
                      </w:pPr>
                      <w:r w:rsidRPr="0072589A">
                        <w:rPr>
                          <w:sz w:val="24"/>
                        </w:rPr>
                        <w:t xml:space="preserve">Enter information on any </w:t>
                      </w:r>
                      <w:r>
                        <w:rPr>
                          <w:sz w:val="24"/>
                        </w:rPr>
                        <w:t>quality assessments</w:t>
                      </w:r>
                      <w:r w:rsidRPr="0072589A">
                        <w:rPr>
                          <w:sz w:val="24"/>
                        </w:rPr>
                        <w:t xml:space="preserve"> here.</w:t>
                      </w:r>
                    </w:p>
                    <w:p w14:paraId="1D3225A1" w14:textId="77777777" w:rsidR="007171E1" w:rsidRDefault="007171E1" w:rsidP="003A43E0"/>
                  </w:txbxContent>
                </v:textbox>
                <w10:anchorlock/>
              </v:shape>
            </w:pict>
          </mc:Fallback>
        </mc:AlternateContent>
      </w:r>
      <w:r>
        <w:br w:type="page"/>
      </w:r>
    </w:p>
    <w:p w14:paraId="4DC3310F" w14:textId="77777777" w:rsidR="007171E1" w:rsidRDefault="007171E1" w:rsidP="002775B4">
      <w:pPr>
        <w:pStyle w:val="Heading2"/>
        <w:spacing w:line="240" w:lineRule="auto"/>
        <w:rPr>
          <w:rStyle w:val="Strong"/>
        </w:rPr>
      </w:pPr>
      <w:r w:rsidRPr="00130669">
        <w:lastRenderedPageBreak/>
        <w:t>Online presence &amp; reviews</w:t>
      </w:r>
      <w:r>
        <w:rPr>
          <w:rStyle w:val="Strong"/>
        </w:rPr>
        <w:t xml:space="preserve"> </w:t>
      </w:r>
    </w:p>
    <w:p w14:paraId="543DE46A" w14:textId="77777777" w:rsidR="007171E1" w:rsidRDefault="007171E1" w:rsidP="002775B4">
      <w:pPr>
        <w:spacing w:after="0" w:line="240" w:lineRule="auto"/>
        <w:rPr>
          <w:color w:val="C00000"/>
          <w:sz w:val="24"/>
        </w:rPr>
      </w:pPr>
      <w:r w:rsidRPr="0072589A">
        <w:rPr>
          <w:color w:val="C00000"/>
          <w:sz w:val="24"/>
        </w:rPr>
        <w:t xml:space="preserve">(this section is </w:t>
      </w:r>
      <w:r w:rsidRPr="00712525">
        <w:rPr>
          <w:noProof/>
          <w:color w:val="C00000"/>
          <w:sz w:val="24"/>
        </w:rPr>
        <w:t>30%</w:t>
      </w:r>
      <w:r w:rsidRPr="0072589A">
        <w:rPr>
          <w:color w:val="C00000"/>
          <w:sz w:val="24"/>
        </w:rPr>
        <w:t xml:space="preserve"> of the final score)</w:t>
      </w:r>
    </w:p>
    <w:p w14:paraId="657099C9" w14:textId="77777777" w:rsidR="007171E1" w:rsidRPr="003A43E0" w:rsidRDefault="007171E1" w:rsidP="009F1FED">
      <w:pPr>
        <w:pStyle w:val="ListParagraph"/>
        <w:numPr>
          <w:ilvl w:val="0"/>
          <w:numId w:val="1"/>
        </w:numPr>
        <w:spacing w:after="0" w:line="240" w:lineRule="auto"/>
        <w:rPr>
          <w:sz w:val="24"/>
        </w:rPr>
      </w:pPr>
      <w:r w:rsidRPr="00712525">
        <w:rPr>
          <w:noProof/>
          <w:sz w:val="24"/>
        </w:rPr>
        <w:t>Social Media &amp; Website = 20%</w:t>
      </w:r>
    </w:p>
    <w:p w14:paraId="2BC8A7B6" w14:textId="77777777" w:rsidR="007171E1" w:rsidRDefault="007171E1" w:rsidP="009F1FED">
      <w:pPr>
        <w:pStyle w:val="ListParagraph"/>
        <w:numPr>
          <w:ilvl w:val="0"/>
          <w:numId w:val="1"/>
        </w:numPr>
        <w:spacing w:after="0" w:line="240" w:lineRule="auto"/>
        <w:rPr>
          <w:bCs/>
          <w:noProof/>
          <w:sz w:val="24"/>
        </w:rPr>
      </w:pPr>
      <w:r>
        <w:rPr>
          <w:bCs/>
          <w:noProof/>
          <w:sz w:val="24"/>
        </w:rPr>
        <w:t xml:space="preserve">Online Reviews = </w:t>
      </w:r>
      <w:r w:rsidRPr="00712525">
        <w:rPr>
          <w:bCs/>
          <w:noProof/>
          <w:sz w:val="24"/>
        </w:rPr>
        <w:t>10%</w:t>
      </w:r>
    </w:p>
    <w:p w14:paraId="4BD6B5FA" w14:textId="77777777" w:rsidR="007171E1" w:rsidRPr="002001B8" w:rsidRDefault="007171E1" w:rsidP="002775B4">
      <w:pPr>
        <w:spacing w:after="0" w:line="240" w:lineRule="auto"/>
        <w:rPr>
          <w:bCs/>
          <w:noProof/>
          <w:sz w:val="24"/>
        </w:rPr>
      </w:pPr>
    </w:p>
    <w:p w14:paraId="07100EE4" w14:textId="77777777" w:rsidR="007171E1" w:rsidRPr="00712525" w:rsidRDefault="007171E1" w:rsidP="00BB278E">
      <w:pPr>
        <w:spacing w:after="0" w:line="240" w:lineRule="auto"/>
        <w:rPr>
          <w:b/>
          <w:bCs/>
          <w:noProof/>
          <w:sz w:val="24"/>
        </w:rPr>
      </w:pPr>
      <w:r w:rsidRPr="00712525">
        <w:rPr>
          <w:b/>
          <w:bCs/>
          <w:noProof/>
          <w:sz w:val="24"/>
        </w:rPr>
        <w:t>Provide links to your online presence, which will be reviewed and scored by judges in addition to your answers to the four questions. Other sites may also be checked.</w:t>
      </w:r>
    </w:p>
    <w:p w14:paraId="0E17F6DB" w14:textId="77777777" w:rsidR="007171E1" w:rsidRDefault="007171E1" w:rsidP="002775B4">
      <w:pPr>
        <w:spacing w:after="0" w:line="240" w:lineRule="auto"/>
        <w:rPr>
          <w:b/>
          <w:bCs/>
          <w:noProof/>
          <w:sz w:val="24"/>
        </w:rPr>
      </w:pPr>
      <w:r w:rsidRPr="00712525">
        <w:rPr>
          <w:b/>
          <w:bCs/>
          <w:noProof/>
          <w:sz w:val="24"/>
        </w:rPr>
        <w:t>As part of this review, judges will be looking for evidence of your commitment to Accessible and Inclusive Tourism as well as Regenerative Tourism.</w:t>
      </w:r>
    </w:p>
    <w:p w14:paraId="4865E19C" w14:textId="77777777" w:rsidR="007171E1" w:rsidRDefault="007171E1" w:rsidP="002775B4">
      <w:pPr>
        <w:spacing w:after="0" w:line="240" w:lineRule="auto"/>
        <w:rPr>
          <w:rStyle w:val="Strong"/>
        </w:rPr>
      </w:pPr>
    </w:p>
    <w:p w14:paraId="078D0467" w14:textId="77777777" w:rsidR="007171E1" w:rsidRPr="005A02F3" w:rsidRDefault="007171E1" w:rsidP="002775B4">
      <w:pPr>
        <w:spacing w:after="0" w:line="240" w:lineRule="auto"/>
        <w:rPr>
          <w:rStyle w:val="Strong"/>
        </w:rPr>
      </w:pPr>
      <w:r w:rsidRPr="00D06BE5">
        <w:rPr>
          <w:rStyle w:val="Strong"/>
          <w:noProof/>
          <w:lang w:eastAsia="en-GB"/>
        </w:rPr>
        <mc:AlternateContent>
          <mc:Choice Requires="wps">
            <w:drawing>
              <wp:inline distT="0" distB="0" distL="0" distR="0" wp14:anchorId="7DCC3395" wp14:editId="1DE3DCC2">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DD36F89" w14:textId="77777777" w:rsidR="007171E1" w:rsidRPr="0072589A" w:rsidRDefault="007171E1" w:rsidP="00456CA1">
                            <w:pPr>
                              <w:rPr>
                                <w:sz w:val="24"/>
                              </w:rPr>
                            </w:pPr>
                            <w:r w:rsidRPr="0072589A">
                              <w:rPr>
                                <w:sz w:val="24"/>
                              </w:rPr>
                              <w:t>Enter the website URL here.</w:t>
                            </w:r>
                          </w:p>
                          <w:p w14:paraId="336AC7F1" w14:textId="77777777" w:rsidR="007171E1" w:rsidRDefault="007171E1" w:rsidP="00456CA1"/>
                        </w:txbxContent>
                      </wps:txbx>
                      <wps:bodyPr rot="0" vert="horz" wrap="square" lIns="91440" tIns="45720" rIns="91440" bIns="45720" anchor="t" anchorCtr="0">
                        <a:spAutoFit/>
                      </wps:bodyPr>
                    </wps:wsp>
                  </a:graphicData>
                </a:graphic>
              </wp:inline>
            </w:drawing>
          </mc:Choice>
          <mc:Fallback>
            <w:pict>
              <v:shape w14:anchorId="7DCC3395" id="_x0000_s103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e12Fg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gRzexhci2AbEAdE6mFoXvxouOnC/KBmwbWvqf+6Yk5TojwbLcz0vitjnySjKS2RJ&#10;3LmnOfcww1GqpoGSabkO6W8kcPYWy7hRCfBzJMeYsR0T9+PXif1+bqdTzx989Qg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neHtdhYCAAAoBAAADgAAAAAAAAAAAAAAAAAuAgAAZHJzL2Uyb0RvYy54bWxQSwECLQAUAAYACAAA&#10;ACEAh8IlNNwAAAAFAQAADwAAAAAAAAAAAAAAAABwBAAAZHJzL2Rvd25yZXYueG1sUEsFBgAAAAAE&#10;AAQA8wAAAHkFAAAAAA==&#10;">
                <v:textbox style="mso-fit-shape-to-text:t">
                  <w:txbxContent>
                    <w:p w14:paraId="7DD36F89" w14:textId="77777777" w:rsidR="007171E1" w:rsidRPr="0072589A" w:rsidRDefault="007171E1" w:rsidP="00456CA1">
                      <w:pPr>
                        <w:rPr>
                          <w:sz w:val="24"/>
                        </w:rPr>
                      </w:pPr>
                      <w:r w:rsidRPr="0072589A">
                        <w:rPr>
                          <w:sz w:val="24"/>
                        </w:rPr>
                        <w:t>Enter the website URL here.</w:t>
                      </w:r>
                    </w:p>
                    <w:p w14:paraId="336AC7F1" w14:textId="77777777" w:rsidR="007171E1" w:rsidRDefault="007171E1" w:rsidP="00456CA1"/>
                  </w:txbxContent>
                </v:textbox>
                <w10:anchorlock/>
              </v:shape>
            </w:pict>
          </mc:Fallback>
        </mc:AlternateContent>
      </w:r>
    </w:p>
    <w:p w14:paraId="47EE9804" w14:textId="77777777" w:rsidR="007171E1" w:rsidRDefault="007171E1" w:rsidP="002775B4">
      <w:pPr>
        <w:spacing w:after="0" w:line="240" w:lineRule="auto"/>
        <w:rPr>
          <w:rStyle w:val="Strong"/>
          <w:sz w:val="24"/>
          <w:szCs w:val="24"/>
        </w:rPr>
      </w:pPr>
    </w:p>
    <w:p w14:paraId="274ABEED" w14:textId="77777777" w:rsidR="007171E1" w:rsidRDefault="007171E1" w:rsidP="002775B4">
      <w:pPr>
        <w:spacing w:after="0" w:line="240" w:lineRule="auto"/>
        <w:rPr>
          <w:rStyle w:val="Strong"/>
          <w:sz w:val="24"/>
          <w:szCs w:val="24"/>
        </w:rPr>
      </w:pPr>
      <w:r>
        <w:rPr>
          <w:rStyle w:val="Strong"/>
          <w:sz w:val="24"/>
          <w:szCs w:val="24"/>
        </w:rPr>
        <w:t>Accessibility &amp; inclusivity information</w:t>
      </w:r>
      <w:r w:rsidRPr="0072589A">
        <w:rPr>
          <w:rStyle w:val="Strong"/>
          <w:sz w:val="24"/>
          <w:szCs w:val="24"/>
        </w:rPr>
        <w:t xml:space="preserve"> </w:t>
      </w:r>
    </w:p>
    <w:p w14:paraId="798B4C08" w14:textId="77777777" w:rsidR="007171E1" w:rsidRDefault="007171E1" w:rsidP="002775B4">
      <w:pPr>
        <w:spacing w:after="0" w:line="240" w:lineRule="auto"/>
        <w:rPr>
          <w:rStyle w:val="Strong"/>
          <w:b w:val="0"/>
          <w:sz w:val="24"/>
          <w:szCs w:val="24"/>
        </w:rPr>
      </w:pPr>
      <w:r w:rsidRPr="00712525">
        <w:rPr>
          <w:bCs/>
          <w:noProof/>
          <w:sz w:val="24"/>
          <w:szCs w:val="24"/>
        </w:rPr>
        <w:t>Provide links to your accessibility and inclusivity information.</w:t>
      </w:r>
    </w:p>
    <w:p w14:paraId="6FF0C91D" w14:textId="77777777" w:rsidR="007171E1" w:rsidRDefault="007171E1" w:rsidP="002775B4">
      <w:pPr>
        <w:spacing w:after="0" w:line="240" w:lineRule="auto"/>
        <w:rPr>
          <w:rStyle w:val="Strong"/>
          <w:b w:val="0"/>
          <w:sz w:val="24"/>
          <w:szCs w:val="24"/>
        </w:rPr>
      </w:pPr>
    </w:p>
    <w:p w14:paraId="03604145" w14:textId="77777777" w:rsidR="007171E1" w:rsidRPr="005A02F3" w:rsidRDefault="007171E1" w:rsidP="002775B4">
      <w:pPr>
        <w:spacing w:after="0" w:line="240" w:lineRule="auto"/>
        <w:rPr>
          <w:rStyle w:val="Strong"/>
        </w:rPr>
      </w:pPr>
      <w:r w:rsidRPr="00D06BE5">
        <w:rPr>
          <w:rStyle w:val="Strong"/>
          <w:noProof/>
          <w:lang w:eastAsia="en-GB"/>
        </w:rPr>
        <mc:AlternateContent>
          <mc:Choice Requires="wps">
            <w:drawing>
              <wp:inline distT="0" distB="0" distL="0" distR="0" wp14:anchorId="4998BB3E" wp14:editId="03541F48">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B511F05" w14:textId="77777777" w:rsidR="007171E1" w:rsidRPr="0072589A" w:rsidRDefault="007171E1"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221FE0DB" w14:textId="77777777" w:rsidR="007171E1" w:rsidRDefault="007171E1" w:rsidP="00FA7101"/>
                        </w:txbxContent>
                      </wps:txbx>
                      <wps:bodyPr rot="0" vert="horz" wrap="square" lIns="91440" tIns="45720" rIns="91440" bIns="45720" anchor="t" anchorCtr="0">
                        <a:spAutoFit/>
                      </wps:bodyPr>
                    </wps:wsp>
                  </a:graphicData>
                </a:graphic>
              </wp:inline>
            </w:drawing>
          </mc:Choice>
          <mc:Fallback>
            <w:pict>
              <v:shape w14:anchorId="4998BB3E" id="_x0000_s104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v:textbox style="mso-fit-shape-to-text:t">
                  <w:txbxContent>
                    <w:p w14:paraId="6B511F05" w14:textId="77777777" w:rsidR="007171E1" w:rsidRPr="0072589A" w:rsidRDefault="007171E1"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221FE0DB" w14:textId="77777777" w:rsidR="007171E1" w:rsidRDefault="007171E1" w:rsidP="00FA7101"/>
                  </w:txbxContent>
                </v:textbox>
                <w10:anchorlock/>
              </v:shape>
            </w:pict>
          </mc:Fallback>
        </mc:AlternateContent>
      </w:r>
    </w:p>
    <w:p w14:paraId="1EB49E8E" w14:textId="77777777" w:rsidR="007171E1" w:rsidRDefault="007171E1" w:rsidP="002775B4">
      <w:pPr>
        <w:spacing w:after="0" w:line="240" w:lineRule="auto"/>
        <w:rPr>
          <w:rStyle w:val="Strong"/>
          <w:sz w:val="24"/>
          <w:szCs w:val="24"/>
        </w:rPr>
      </w:pPr>
    </w:p>
    <w:p w14:paraId="123360B1" w14:textId="77777777" w:rsidR="007171E1" w:rsidRDefault="007171E1" w:rsidP="00504BAE">
      <w:pPr>
        <w:spacing w:after="0" w:line="240" w:lineRule="auto"/>
        <w:rPr>
          <w:rStyle w:val="Strong"/>
          <w:b w:val="0"/>
          <w:sz w:val="24"/>
          <w:szCs w:val="24"/>
        </w:rPr>
      </w:pPr>
      <w:r w:rsidRPr="00712525">
        <w:rPr>
          <w:bCs/>
          <w:noProof/>
          <w:sz w:val="24"/>
          <w:szCs w:val="24"/>
        </w:rPr>
        <w:t>If information on your approach to accessibility and inclusivity is not available online, outline the details here (max. 300 words)</w:t>
      </w:r>
    </w:p>
    <w:p w14:paraId="58111521" w14:textId="77777777" w:rsidR="007171E1" w:rsidRDefault="007171E1" w:rsidP="00504BAE">
      <w:pPr>
        <w:spacing w:after="0" w:line="240" w:lineRule="auto"/>
        <w:rPr>
          <w:rStyle w:val="Strong"/>
          <w:b w:val="0"/>
          <w:sz w:val="24"/>
          <w:szCs w:val="24"/>
        </w:rPr>
      </w:pPr>
    </w:p>
    <w:p w14:paraId="226480FC" w14:textId="77777777" w:rsidR="007171E1" w:rsidRPr="005A02F3" w:rsidRDefault="007171E1" w:rsidP="00504BAE">
      <w:pPr>
        <w:spacing w:after="0" w:line="240" w:lineRule="auto"/>
        <w:rPr>
          <w:rStyle w:val="Strong"/>
        </w:rPr>
      </w:pPr>
      <w:r w:rsidRPr="00D06BE5">
        <w:rPr>
          <w:rStyle w:val="Strong"/>
          <w:noProof/>
          <w:lang w:eastAsia="en-GB"/>
        </w:rPr>
        <mc:AlternateContent>
          <mc:Choice Requires="wps">
            <w:drawing>
              <wp:inline distT="0" distB="0" distL="0" distR="0" wp14:anchorId="4D40B3E5" wp14:editId="46422E83">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F82DE87" w14:textId="77777777" w:rsidR="007171E1" w:rsidRPr="0072589A" w:rsidRDefault="007171E1"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4A9FC020" w14:textId="77777777" w:rsidR="007171E1" w:rsidRDefault="007171E1" w:rsidP="00504BAE"/>
                        </w:txbxContent>
                      </wps:txbx>
                      <wps:bodyPr rot="0" vert="horz" wrap="square" lIns="91440" tIns="45720" rIns="91440" bIns="45720" anchor="t" anchorCtr="0">
                        <a:spAutoFit/>
                      </wps:bodyPr>
                    </wps:wsp>
                  </a:graphicData>
                </a:graphic>
              </wp:inline>
            </w:drawing>
          </mc:Choice>
          <mc:Fallback>
            <w:pict>
              <v:shape w14:anchorId="4D40B3E5" id="_x0000_s104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v:textbox style="mso-fit-shape-to-text:t">
                  <w:txbxContent>
                    <w:p w14:paraId="2F82DE87" w14:textId="77777777" w:rsidR="007171E1" w:rsidRPr="0072589A" w:rsidRDefault="007171E1"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4A9FC020" w14:textId="77777777" w:rsidR="007171E1" w:rsidRDefault="007171E1" w:rsidP="00504BAE"/>
                  </w:txbxContent>
                </v:textbox>
                <w10:anchorlock/>
              </v:shape>
            </w:pict>
          </mc:Fallback>
        </mc:AlternateContent>
      </w:r>
    </w:p>
    <w:p w14:paraId="04B50FE7" w14:textId="77777777" w:rsidR="007171E1" w:rsidRDefault="007171E1" w:rsidP="002775B4">
      <w:pPr>
        <w:spacing w:after="0" w:line="240" w:lineRule="auto"/>
        <w:rPr>
          <w:rStyle w:val="Strong"/>
          <w:sz w:val="24"/>
          <w:szCs w:val="24"/>
        </w:rPr>
      </w:pPr>
    </w:p>
    <w:p w14:paraId="312FC7EB" w14:textId="77777777" w:rsidR="007171E1" w:rsidRDefault="007171E1" w:rsidP="002775B4">
      <w:pPr>
        <w:spacing w:after="0" w:line="240" w:lineRule="auto"/>
        <w:rPr>
          <w:rStyle w:val="Strong"/>
          <w:sz w:val="24"/>
          <w:szCs w:val="24"/>
        </w:rPr>
      </w:pPr>
      <w:r>
        <w:rPr>
          <w:rStyle w:val="Strong"/>
          <w:sz w:val="24"/>
          <w:szCs w:val="24"/>
        </w:rPr>
        <w:t>Regenerative Tourism information</w:t>
      </w:r>
      <w:r w:rsidRPr="0072589A">
        <w:rPr>
          <w:rStyle w:val="Strong"/>
          <w:sz w:val="24"/>
          <w:szCs w:val="24"/>
        </w:rPr>
        <w:t xml:space="preserve"> </w:t>
      </w:r>
    </w:p>
    <w:p w14:paraId="1115424A" w14:textId="77777777" w:rsidR="007171E1" w:rsidRPr="00712525" w:rsidRDefault="007171E1" w:rsidP="00BB278E">
      <w:pPr>
        <w:spacing w:after="0" w:line="240" w:lineRule="auto"/>
        <w:rPr>
          <w:bCs/>
          <w:noProof/>
          <w:sz w:val="24"/>
          <w:szCs w:val="24"/>
        </w:rPr>
      </w:pPr>
      <w:r w:rsidRPr="00712525">
        <w:rPr>
          <w:bCs/>
          <w:noProof/>
          <w:sz w:val="24"/>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779CC208" w14:textId="77777777" w:rsidR="007171E1" w:rsidRPr="00712525" w:rsidRDefault="007171E1" w:rsidP="00BB278E">
      <w:pPr>
        <w:spacing w:after="0" w:line="240" w:lineRule="auto"/>
        <w:rPr>
          <w:bCs/>
          <w:noProof/>
          <w:sz w:val="24"/>
          <w:szCs w:val="24"/>
        </w:rPr>
      </w:pPr>
      <w:r w:rsidRPr="00712525">
        <w:rPr>
          <w:bCs/>
          <w:noProof/>
          <w:sz w:val="24"/>
          <w:szCs w:val="24"/>
        </w:rPr>
        <w:t>We are looking for actions that support some or all of the below to a standard that could inspire visitors, suppliers and staff in positive actions:</w:t>
      </w:r>
    </w:p>
    <w:p w14:paraId="53CCB31A" w14:textId="51207D69" w:rsidR="007171E1" w:rsidRPr="007171E1" w:rsidRDefault="007171E1" w:rsidP="009F1FED">
      <w:pPr>
        <w:pStyle w:val="ListParagraph"/>
        <w:numPr>
          <w:ilvl w:val="0"/>
          <w:numId w:val="4"/>
        </w:numPr>
        <w:spacing w:after="0" w:line="240" w:lineRule="auto"/>
        <w:rPr>
          <w:bCs/>
          <w:noProof/>
          <w:sz w:val="24"/>
          <w:szCs w:val="24"/>
        </w:rPr>
      </w:pPr>
      <w:r w:rsidRPr="007171E1">
        <w:rPr>
          <w:bCs/>
          <w:noProof/>
          <w:sz w:val="24"/>
          <w:szCs w:val="24"/>
        </w:rPr>
        <w:t>Climate – actions to decarbonise energy/mobility towards Net Zero</w:t>
      </w:r>
    </w:p>
    <w:p w14:paraId="6EFFD292" w14:textId="5D78B708" w:rsidR="007171E1" w:rsidRPr="007171E1" w:rsidRDefault="007171E1" w:rsidP="009F1FED">
      <w:pPr>
        <w:pStyle w:val="ListParagraph"/>
        <w:numPr>
          <w:ilvl w:val="0"/>
          <w:numId w:val="4"/>
        </w:numPr>
        <w:spacing w:after="0" w:line="240" w:lineRule="auto"/>
        <w:rPr>
          <w:bCs/>
          <w:noProof/>
          <w:sz w:val="24"/>
          <w:szCs w:val="24"/>
        </w:rPr>
      </w:pPr>
      <w:r w:rsidRPr="007171E1">
        <w:rPr>
          <w:bCs/>
          <w:noProof/>
          <w:sz w:val="24"/>
          <w:szCs w:val="24"/>
        </w:rPr>
        <w:t>Circular Economy – clear examples of management of suppliers, waste, recycling, sustainable products and efficient use of resources</w:t>
      </w:r>
    </w:p>
    <w:p w14:paraId="673E1AFB" w14:textId="41601C21" w:rsidR="007171E1" w:rsidRPr="007171E1" w:rsidRDefault="007171E1" w:rsidP="009F1FED">
      <w:pPr>
        <w:pStyle w:val="ListParagraph"/>
        <w:numPr>
          <w:ilvl w:val="0"/>
          <w:numId w:val="4"/>
        </w:numPr>
        <w:spacing w:after="0" w:line="240" w:lineRule="auto"/>
        <w:rPr>
          <w:bCs/>
          <w:noProof/>
          <w:sz w:val="24"/>
          <w:szCs w:val="24"/>
        </w:rPr>
      </w:pPr>
      <w:r w:rsidRPr="007171E1">
        <w:rPr>
          <w:bCs/>
          <w:noProof/>
          <w:sz w:val="24"/>
          <w:szCs w:val="24"/>
        </w:rPr>
        <w:t>Biodiversity – actions to protect and restore nature</w:t>
      </w:r>
    </w:p>
    <w:p w14:paraId="549DF768" w14:textId="35F2A864" w:rsidR="007171E1" w:rsidRPr="007171E1" w:rsidRDefault="007171E1" w:rsidP="009F1FED">
      <w:pPr>
        <w:pStyle w:val="ListParagraph"/>
        <w:numPr>
          <w:ilvl w:val="0"/>
          <w:numId w:val="4"/>
        </w:numPr>
        <w:spacing w:after="0" w:line="240" w:lineRule="auto"/>
        <w:rPr>
          <w:bCs/>
          <w:noProof/>
          <w:sz w:val="24"/>
          <w:szCs w:val="24"/>
        </w:rPr>
      </w:pPr>
      <w:r w:rsidRPr="007171E1">
        <w:rPr>
          <w:bCs/>
          <w:noProof/>
          <w:sz w:val="24"/>
          <w:szCs w:val="24"/>
        </w:rPr>
        <w:t>Place based – respect for local area/communities, tourism that does no harm</w:t>
      </w:r>
    </w:p>
    <w:p w14:paraId="4B294405" w14:textId="77777777" w:rsidR="007171E1" w:rsidRPr="0045777E" w:rsidRDefault="007171E1" w:rsidP="0045777E">
      <w:pPr>
        <w:spacing w:after="0" w:line="240" w:lineRule="auto"/>
        <w:rPr>
          <w:bCs/>
          <w:noProof/>
          <w:sz w:val="24"/>
          <w:szCs w:val="24"/>
        </w:rPr>
      </w:pPr>
      <w:r w:rsidRPr="0045777E">
        <w:rPr>
          <w:bCs/>
          <w:noProof/>
          <w:sz w:val="24"/>
          <w:szCs w:val="24"/>
        </w:rPr>
        <w:t>Provide links to your regenerative tourism information.</w:t>
      </w:r>
    </w:p>
    <w:p w14:paraId="09235B99" w14:textId="77777777" w:rsidR="007171E1" w:rsidRDefault="007171E1" w:rsidP="002775B4">
      <w:pPr>
        <w:spacing w:after="0" w:line="240" w:lineRule="auto"/>
        <w:rPr>
          <w:rStyle w:val="Strong"/>
          <w:b w:val="0"/>
          <w:sz w:val="24"/>
          <w:szCs w:val="24"/>
        </w:rPr>
      </w:pPr>
    </w:p>
    <w:p w14:paraId="2C7D9FA6" w14:textId="77777777" w:rsidR="007171E1" w:rsidRPr="0072589A" w:rsidRDefault="007171E1" w:rsidP="002775B4">
      <w:pPr>
        <w:spacing w:after="0" w:line="240" w:lineRule="auto"/>
        <w:rPr>
          <w:rStyle w:val="Strong"/>
          <w:sz w:val="24"/>
          <w:szCs w:val="24"/>
        </w:rPr>
      </w:pPr>
    </w:p>
    <w:p w14:paraId="6A627D71" w14:textId="77777777" w:rsidR="007171E1" w:rsidRPr="005A02F3" w:rsidRDefault="007171E1" w:rsidP="002775B4">
      <w:pPr>
        <w:spacing w:after="0" w:line="240" w:lineRule="auto"/>
        <w:rPr>
          <w:rStyle w:val="Strong"/>
        </w:rPr>
      </w:pPr>
      <w:r w:rsidRPr="00D06BE5">
        <w:rPr>
          <w:rStyle w:val="Strong"/>
          <w:noProof/>
          <w:lang w:eastAsia="en-GB"/>
        </w:rPr>
        <w:lastRenderedPageBreak/>
        <mc:AlternateContent>
          <mc:Choice Requires="wps">
            <w:drawing>
              <wp:inline distT="0" distB="0" distL="0" distR="0" wp14:anchorId="73FF2BA8" wp14:editId="1F3AC498">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A1616AA" w14:textId="77777777" w:rsidR="007171E1" w:rsidRPr="0072589A" w:rsidRDefault="007171E1"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1C706049" w14:textId="77777777" w:rsidR="007171E1" w:rsidRDefault="007171E1" w:rsidP="00FA7101"/>
                        </w:txbxContent>
                      </wps:txbx>
                      <wps:bodyPr rot="0" vert="horz" wrap="square" lIns="91440" tIns="45720" rIns="91440" bIns="45720" anchor="t" anchorCtr="0">
                        <a:spAutoFit/>
                      </wps:bodyPr>
                    </wps:wsp>
                  </a:graphicData>
                </a:graphic>
              </wp:inline>
            </w:drawing>
          </mc:Choice>
          <mc:Fallback>
            <w:pict>
              <v:shape w14:anchorId="73FF2BA8"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5A1616AA" w14:textId="77777777" w:rsidR="007171E1" w:rsidRPr="0072589A" w:rsidRDefault="007171E1"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1C706049" w14:textId="77777777" w:rsidR="007171E1" w:rsidRDefault="007171E1" w:rsidP="00FA7101"/>
                  </w:txbxContent>
                </v:textbox>
                <w10:anchorlock/>
              </v:shape>
            </w:pict>
          </mc:Fallback>
        </mc:AlternateContent>
      </w:r>
    </w:p>
    <w:p w14:paraId="5F734598" w14:textId="77777777" w:rsidR="007171E1" w:rsidRDefault="007171E1" w:rsidP="002775B4">
      <w:pPr>
        <w:spacing w:after="0" w:line="240" w:lineRule="auto"/>
        <w:rPr>
          <w:noProof/>
          <w:sz w:val="24"/>
        </w:rPr>
      </w:pPr>
    </w:p>
    <w:p w14:paraId="6441C77C" w14:textId="77777777" w:rsidR="007171E1" w:rsidRPr="00712525" w:rsidRDefault="007171E1" w:rsidP="00BB278E">
      <w:pPr>
        <w:spacing w:after="0" w:line="240" w:lineRule="auto"/>
        <w:rPr>
          <w:bCs/>
          <w:noProof/>
          <w:sz w:val="24"/>
          <w:szCs w:val="24"/>
        </w:rPr>
      </w:pPr>
      <w:r w:rsidRPr="00712525">
        <w:rPr>
          <w:bCs/>
          <w:noProof/>
          <w:sz w:val="24"/>
          <w:szCs w:val="24"/>
        </w:rPr>
        <w:t>If information on your approach to regenerative tourism is not available online, outline the details here (max. 300 words)</w:t>
      </w:r>
    </w:p>
    <w:p w14:paraId="4A8ED622" w14:textId="77777777" w:rsidR="007171E1" w:rsidRDefault="007171E1" w:rsidP="00504BAE">
      <w:pPr>
        <w:spacing w:after="0" w:line="240" w:lineRule="auto"/>
        <w:rPr>
          <w:rStyle w:val="Strong"/>
          <w:b w:val="0"/>
          <w:sz w:val="24"/>
          <w:szCs w:val="24"/>
        </w:rPr>
      </w:pPr>
    </w:p>
    <w:p w14:paraId="64B9BA61" w14:textId="77777777" w:rsidR="007171E1" w:rsidRDefault="007171E1" w:rsidP="00504BAE">
      <w:pPr>
        <w:spacing w:after="0" w:line="240" w:lineRule="auto"/>
        <w:rPr>
          <w:rStyle w:val="Strong"/>
          <w:b w:val="0"/>
          <w:sz w:val="24"/>
          <w:szCs w:val="24"/>
        </w:rPr>
      </w:pPr>
    </w:p>
    <w:p w14:paraId="443007E2" w14:textId="77777777" w:rsidR="007171E1" w:rsidRPr="005A02F3" w:rsidRDefault="007171E1" w:rsidP="00504BAE">
      <w:pPr>
        <w:spacing w:after="0" w:line="240" w:lineRule="auto"/>
        <w:rPr>
          <w:rStyle w:val="Strong"/>
        </w:rPr>
      </w:pPr>
      <w:r w:rsidRPr="00D06BE5">
        <w:rPr>
          <w:rStyle w:val="Strong"/>
          <w:noProof/>
          <w:lang w:eastAsia="en-GB"/>
        </w:rPr>
        <mc:AlternateContent>
          <mc:Choice Requires="wps">
            <w:drawing>
              <wp:inline distT="0" distB="0" distL="0" distR="0" wp14:anchorId="2C94B8BD" wp14:editId="607FE301">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252A592" w14:textId="77777777" w:rsidR="007171E1" w:rsidRPr="0072589A" w:rsidRDefault="007171E1"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17A6C355" w14:textId="77777777" w:rsidR="007171E1" w:rsidRDefault="007171E1" w:rsidP="00504BAE"/>
                        </w:txbxContent>
                      </wps:txbx>
                      <wps:bodyPr rot="0" vert="horz" wrap="square" lIns="91440" tIns="45720" rIns="91440" bIns="45720" anchor="t" anchorCtr="0">
                        <a:spAutoFit/>
                      </wps:bodyPr>
                    </wps:wsp>
                  </a:graphicData>
                </a:graphic>
              </wp:inline>
            </w:drawing>
          </mc:Choice>
          <mc:Fallback>
            <w:pict>
              <v:shape w14:anchorId="2C94B8BD" id="_x0000_s104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v:textbox style="mso-fit-shape-to-text:t">
                  <w:txbxContent>
                    <w:p w14:paraId="6252A592" w14:textId="77777777" w:rsidR="007171E1" w:rsidRPr="0072589A" w:rsidRDefault="007171E1"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17A6C355" w14:textId="77777777" w:rsidR="007171E1" w:rsidRDefault="007171E1" w:rsidP="00504BAE"/>
                  </w:txbxContent>
                </v:textbox>
                <w10:anchorlock/>
              </v:shape>
            </w:pict>
          </mc:Fallback>
        </mc:AlternateContent>
      </w:r>
    </w:p>
    <w:p w14:paraId="01AB517B" w14:textId="77777777" w:rsidR="007171E1" w:rsidRDefault="007171E1" w:rsidP="002775B4">
      <w:pPr>
        <w:spacing w:after="0" w:line="240" w:lineRule="auto"/>
        <w:rPr>
          <w:noProof/>
          <w:sz w:val="24"/>
        </w:rPr>
      </w:pPr>
    </w:p>
    <w:p w14:paraId="24619023" w14:textId="77777777" w:rsidR="007171E1" w:rsidRDefault="007171E1" w:rsidP="002775B4">
      <w:pPr>
        <w:spacing w:after="0" w:line="240" w:lineRule="auto"/>
        <w:rPr>
          <w:noProof/>
          <w:sz w:val="24"/>
        </w:rPr>
      </w:pPr>
      <w:r w:rsidRPr="00712525">
        <w:rPr>
          <w:noProof/>
          <w:sz w:val="24"/>
        </w:rPr>
        <w:t>Provide links to all business pages/profiles on Facebook, Instagram and X, LinkedIn and TikTok etc.</w:t>
      </w:r>
    </w:p>
    <w:p w14:paraId="4DE347E3" w14:textId="77777777" w:rsidR="007171E1" w:rsidRDefault="007171E1" w:rsidP="002775B4">
      <w:pPr>
        <w:spacing w:after="0" w:line="240" w:lineRule="auto"/>
        <w:rPr>
          <w:noProof/>
        </w:rPr>
      </w:pPr>
    </w:p>
    <w:p w14:paraId="2349B0A6" w14:textId="77777777" w:rsidR="007171E1" w:rsidRDefault="007171E1" w:rsidP="002775B4">
      <w:pPr>
        <w:spacing w:after="0" w:line="240" w:lineRule="auto"/>
        <w:rPr>
          <w:noProof/>
        </w:rPr>
      </w:pPr>
      <w:r w:rsidRPr="00D06BE5">
        <w:rPr>
          <w:rStyle w:val="Strong"/>
          <w:noProof/>
          <w:lang w:eastAsia="en-GB"/>
        </w:rPr>
        <mc:AlternateContent>
          <mc:Choice Requires="wps">
            <w:drawing>
              <wp:inline distT="0" distB="0" distL="0" distR="0" wp14:anchorId="25348DFC" wp14:editId="6C37B03F">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A8D154F" w14:textId="77777777" w:rsidR="007171E1" w:rsidRPr="0072589A" w:rsidRDefault="007171E1" w:rsidP="00C23D45">
                            <w:pPr>
                              <w:rPr>
                                <w:sz w:val="24"/>
                              </w:rPr>
                            </w:pPr>
                            <w:r w:rsidRPr="0072589A">
                              <w:rPr>
                                <w:sz w:val="24"/>
                              </w:rPr>
                              <w:t xml:space="preserve">Enter the </w:t>
                            </w:r>
                            <w:r>
                              <w:rPr>
                                <w:sz w:val="24"/>
                              </w:rPr>
                              <w:t>social media</w:t>
                            </w:r>
                            <w:r w:rsidRPr="0072589A">
                              <w:rPr>
                                <w:sz w:val="24"/>
                              </w:rPr>
                              <w:t xml:space="preserve"> URL here.</w:t>
                            </w:r>
                          </w:p>
                          <w:p w14:paraId="41776E9C" w14:textId="77777777" w:rsidR="007171E1" w:rsidRDefault="007171E1" w:rsidP="00C23D45"/>
                        </w:txbxContent>
                      </wps:txbx>
                      <wps:bodyPr rot="0" vert="horz" wrap="square" lIns="91440" tIns="45720" rIns="91440" bIns="45720" anchor="t" anchorCtr="0">
                        <a:spAutoFit/>
                      </wps:bodyPr>
                    </wps:wsp>
                  </a:graphicData>
                </a:graphic>
              </wp:inline>
            </w:drawing>
          </mc:Choice>
          <mc:Fallback>
            <w:pict>
              <v:shape w14:anchorId="25348DFC" id="_x0000_s104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v:textbox style="mso-fit-shape-to-text:t">
                  <w:txbxContent>
                    <w:p w14:paraId="6A8D154F" w14:textId="77777777" w:rsidR="007171E1" w:rsidRPr="0072589A" w:rsidRDefault="007171E1" w:rsidP="00C23D45">
                      <w:pPr>
                        <w:rPr>
                          <w:sz w:val="24"/>
                        </w:rPr>
                      </w:pPr>
                      <w:r w:rsidRPr="0072589A">
                        <w:rPr>
                          <w:sz w:val="24"/>
                        </w:rPr>
                        <w:t xml:space="preserve">Enter the </w:t>
                      </w:r>
                      <w:r>
                        <w:rPr>
                          <w:sz w:val="24"/>
                        </w:rPr>
                        <w:t>social media</w:t>
                      </w:r>
                      <w:r w:rsidRPr="0072589A">
                        <w:rPr>
                          <w:sz w:val="24"/>
                        </w:rPr>
                        <w:t xml:space="preserve"> URL here.</w:t>
                      </w:r>
                    </w:p>
                    <w:p w14:paraId="41776E9C" w14:textId="77777777" w:rsidR="007171E1" w:rsidRDefault="007171E1" w:rsidP="00C23D45"/>
                  </w:txbxContent>
                </v:textbox>
                <w10:anchorlock/>
              </v:shape>
            </w:pict>
          </mc:Fallback>
        </mc:AlternateContent>
      </w:r>
    </w:p>
    <w:p w14:paraId="5D0A9A55" w14:textId="77777777" w:rsidR="007171E1" w:rsidRDefault="007171E1" w:rsidP="002775B4">
      <w:pPr>
        <w:spacing w:after="0" w:line="240" w:lineRule="auto"/>
        <w:rPr>
          <w:rStyle w:val="Strong"/>
          <w:sz w:val="24"/>
          <w:szCs w:val="24"/>
        </w:rPr>
      </w:pPr>
    </w:p>
    <w:p w14:paraId="7ACF9A66" w14:textId="77777777" w:rsidR="007171E1" w:rsidRDefault="007171E1" w:rsidP="002775B4">
      <w:pPr>
        <w:spacing w:after="0" w:line="240" w:lineRule="auto"/>
        <w:rPr>
          <w:rStyle w:val="Strong"/>
          <w:sz w:val="24"/>
          <w:szCs w:val="24"/>
        </w:rPr>
      </w:pPr>
      <w:r w:rsidRPr="0072589A">
        <w:rPr>
          <w:rStyle w:val="Strong"/>
          <w:sz w:val="24"/>
          <w:szCs w:val="24"/>
        </w:rPr>
        <w:t xml:space="preserve">Online review sites </w:t>
      </w:r>
    </w:p>
    <w:p w14:paraId="09632E00" w14:textId="77777777" w:rsidR="007171E1" w:rsidRDefault="007171E1" w:rsidP="002775B4">
      <w:pPr>
        <w:spacing w:after="0" w:line="240" w:lineRule="auto"/>
        <w:rPr>
          <w:noProof/>
          <w:sz w:val="24"/>
          <w:szCs w:val="24"/>
        </w:rPr>
      </w:pPr>
      <w:r w:rsidRPr="00712525">
        <w:rPr>
          <w:noProof/>
          <w:sz w:val="24"/>
          <w:szCs w:val="24"/>
        </w:rPr>
        <w:t>Provide specific links to customer review listings for your business e.g. TripAdvisor, Facebook, Booking.com, Google, Euan’s Guide, UpFront Reviews</w:t>
      </w:r>
    </w:p>
    <w:p w14:paraId="3CE85BB0" w14:textId="77777777" w:rsidR="007171E1" w:rsidRDefault="007171E1" w:rsidP="002775B4">
      <w:pPr>
        <w:spacing w:after="0" w:line="240" w:lineRule="auto"/>
        <w:rPr>
          <w:noProof/>
          <w:sz w:val="24"/>
          <w:szCs w:val="24"/>
        </w:rPr>
      </w:pPr>
    </w:p>
    <w:p w14:paraId="391256CA" w14:textId="77777777" w:rsidR="007171E1" w:rsidRDefault="007171E1" w:rsidP="002775B4">
      <w:pPr>
        <w:spacing w:after="0" w:line="240" w:lineRule="auto"/>
        <w:rPr>
          <w:noProof/>
          <w:sz w:val="24"/>
          <w:szCs w:val="24"/>
        </w:rPr>
      </w:pPr>
      <w:r w:rsidRPr="00D06BE5">
        <w:rPr>
          <w:rStyle w:val="Strong"/>
          <w:noProof/>
          <w:lang w:eastAsia="en-GB"/>
        </w:rPr>
        <mc:AlternateContent>
          <mc:Choice Requires="wps">
            <w:drawing>
              <wp:inline distT="0" distB="0" distL="0" distR="0" wp14:anchorId="2F714777" wp14:editId="27CF6D55">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E64F1CD" w14:textId="77777777" w:rsidR="007171E1" w:rsidRPr="0072589A" w:rsidRDefault="007171E1" w:rsidP="00C23D45">
                            <w:pPr>
                              <w:rPr>
                                <w:sz w:val="24"/>
                              </w:rPr>
                            </w:pPr>
                            <w:r w:rsidRPr="0072589A">
                              <w:rPr>
                                <w:sz w:val="24"/>
                              </w:rPr>
                              <w:t xml:space="preserve">Enter the </w:t>
                            </w:r>
                            <w:r>
                              <w:rPr>
                                <w:sz w:val="24"/>
                              </w:rPr>
                              <w:t>online review</w:t>
                            </w:r>
                            <w:r w:rsidRPr="0072589A">
                              <w:rPr>
                                <w:sz w:val="24"/>
                              </w:rPr>
                              <w:t xml:space="preserve"> URL here.</w:t>
                            </w:r>
                          </w:p>
                          <w:p w14:paraId="019D31F9" w14:textId="77777777" w:rsidR="007171E1" w:rsidRDefault="007171E1" w:rsidP="00C23D45"/>
                        </w:txbxContent>
                      </wps:txbx>
                      <wps:bodyPr rot="0" vert="horz" wrap="square" lIns="91440" tIns="45720" rIns="91440" bIns="45720" anchor="t" anchorCtr="0">
                        <a:spAutoFit/>
                      </wps:bodyPr>
                    </wps:wsp>
                  </a:graphicData>
                </a:graphic>
              </wp:inline>
            </w:drawing>
          </mc:Choice>
          <mc:Fallback>
            <w:pict>
              <v:shape w14:anchorId="2F714777" id="_x0000_s104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v:textbox style="mso-fit-shape-to-text:t">
                  <w:txbxContent>
                    <w:p w14:paraId="7E64F1CD" w14:textId="77777777" w:rsidR="007171E1" w:rsidRPr="0072589A" w:rsidRDefault="007171E1" w:rsidP="00C23D45">
                      <w:pPr>
                        <w:rPr>
                          <w:sz w:val="24"/>
                        </w:rPr>
                      </w:pPr>
                      <w:r w:rsidRPr="0072589A">
                        <w:rPr>
                          <w:sz w:val="24"/>
                        </w:rPr>
                        <w:t xml:space="preserve">Enter the </w:t>
                      </w:r>
                      <w:r>
                        <w:rPr>
                          <w:sz w:val="24"/>
                        </w:rPr>
                        <w:t>online review</w:t>
                      </w:r>
                      <w:r w:rsidRPr="0072589A">
                        <w:rPr>
                          <w:sz w:val="24"/>
                        </w:rPr>
                        <w:t xml:space="preserve"> URL here.</w:t>
                      </w:r>
                    </w:p>
                    <w:p w14:paraId="019D31F9" w14:textId="77777777" w:rsidR="007171E1" w:rsidRDefault="007171E1" w:rsidP="00C23D45"/>
                  </w:txbxContent>
                </v:textbox>
                <w10:anchorlock/>
              </v:shape>
            </w:pict>
          </mc:Fallback>
        </mc:AlternateContent>
      </w:r>
    </w:p>
    <w:p w14:paraId="0F9853C9" w14:textId="77777777" w:rsidR="007171E1" w:rsidRDefault="007171E1" w:rsidP="002775B4">
      <w:pPr>
        <w:spacing w:after="0" w:line="240" w:lineRule="auto"/>
        <w:rPr>
          <w:noProof/>
        </w:rPr>
      </w:pPr>
    </w:p>
    <w:p w14:paraId="61D2F5AC" w14:textId="77777777" w:rsidR="007171E1" w:rsidRDefault="007171E1" w:rsidP="002775B4">
      <w:pPr>
        <w:spacing w:after="0" w:line="240" w:lineRule="auto"/>
        <w:rPr>
          <w:rFonts w:eastAsiaTheme="majorEastAsia" w:cstheme="majorBidi"/>
          <w:b/>
          <w:color w:val="C00000"/>
          <w:sz w:val="28"/>
          <w:szCs w:val="26"/>
        </w:rPr>
      </w:pPr>
      <w:r>
        <w:br w:type="page"/>
      </w:r>
    </w:p>
    <w:p w14:paraId="7527B567" w14:textId="77777777" w:rsidR="007171E1" w:rsidRDefault="007171E1" w:rsidP="002775B4">
      <w:pPr>
        <w:spacing w:after="0" w:line="240" w:lineRule="auto"/>
        <w:rPr>
          <w:rFonts w:eastAsiaTheme="majorEastAsia" w:cstheme="majorBidi"/>
          <w:b/>
          <w:noProof/>
          <w:color w:val="C00000"/>
          <w:sz w:val="28"/>
          <w:szCs w:val="26"/>
        </w:rPr>
      </w:pPr>
      <w:r w:rsidRPr="00712525">
        <w:rPr>
          <w:rFonts w:eastAsiaTheme="majorEastAsia" w:cstheme="majorBidi"/>
          <w:b/>
          <w:noProof/>
          <w:color w:val="C00000"/>
          <w:sz w:val="28"/>
          <w:szCs w:val="26"/>
        </w:rPr>
        <w:lastRenderedPageBreak/>
        <w:t>Question 1 - Your Top Qualities</w:t>
      </w:r>
    </w:p>
    <w:p w14:paraId="0F671C2B" w14:textId="77777777" w:rsidR="007171E1" w:rsidRDefault="007171E1"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01B058E5" w14:textId="77777777" w:rsidR="007171E1" w:rsidRPr="0072589A" w:rsidRDefault="007171E1" w:rsidP="002775B4">
      <w:pPr>
        <w:spacing w:after="0" w:line="240" w:lineRule="auto"/>
        <w:rPr>
          <w:color w:val="C00000"/>
          <w:sz w:val="24"/>
        </w:rPr>
      </w:pPr>
    </w:p>
    <w:p w14:paraId="654EF04D" w14:textId="77777777" w:rsidR="007171E1" w:rsidRDefault="007171E1" w:rsidP="002775B4">
      <w:pPr>
        <w:spacing w:after="0" w:line="240" w:lineRule="auto"/>
        <w:rPr>
          <w:b/>
          <w:bCs/>
          <w:noProof/>
          <w:sz w:val="24"/>
        </w:rPr>
      </w:pPr>
      <w:r w:rsidRPr="00712525">
        <w:rPr>
          <w:b/>
          <w:bCs/>
          <w:noProof/>
          <w:sz w:val="24"/>
        </w:rPr>
        <w:t>Tell us about up to five ways in which your experience is impressive compared to your competitors (500 words maximum).</w:t>
      </w:r>
    </w:p>
    <w:p w14:paraId="2065B323" w14:textId="77777777" w:rsidR="007171E1" w:rsidRDefault="007171E1" w:rsidP="002775B4">
      <w:pPr>
        <w:spacing w:after="0" w:line="240" w:lineRule="auto"/>
        <w:rPr>
          <w:b/>
          <w:bCs/>
          <w:noProof/>
          <w:sz w:val="24"/>
        </w:rPr>
      </w:pPr>
    </w:p>
    <w:p w14:paraId="7896052D" w14:textId="77777777" w:rsidR="007171E1" w:rsidRPr="00712525" w:rsidRDefault="007171E1" w:rsidP="00BB278E">
      <w:pPr>
        <w:spacing w:after="0" w:line="240" w:lineRule="auto"/>
        <w:rPr>
          <w:noProof/>
          <w:sz w:val="24"/>
          <w:szCs w:val="24"/>
        </w:rPr>
      </w:pPr>
      <w:r w:rsidRPr="00712525">
        <w:rPr>
          <w:noProof/>
          <w:sz w:val="24"/>
          <w:szCs w:val="24"/>
        </w:rPr>
        <w:t xml:space="preserve">Describe the unique selling points, strengths and essence of your experience. </w:t>
      </w:r>
    </w:p>
    <w:p w14:paraId="2E5189C8" w14:textId="77777777" w:rsidR="007171E1" w:rsidRPr="00712525" w:rsidRDefault="007171E1" w:rsidP="00BB278E">
      <w:pPr>
        <w:spacing w:after="0" w:line="240" w:lineRule="auto"/>
        <w:rPr>
          <w:noProof/>
          <w:sz w:val="24"/>
          <w:szCs w:val="24"/>
        </w:rPr>
      </w:pPr>
      <w:r w:rsidRPr="00712525">
        <w:rPr>
          <w:noProof/>
          <w:sz w:val="24"/>
          <w:szCs w:val="24"/>
        </w:rPr>
        <w:t xml:space="preserve">Judges will be looking for detailed examples of quality.  </w:t>
      </w:r>
    </w:p>
    <w:p w14:paraId="091F9002" w14:textId="77777777" w:rsidR="007171E1" w:rsidRPr="00712525" w:rsidRDefault="007171E1" w:rsidP="00BB278E">
      <w:pPr>
        <w:spacing w:after="0" w:line="240" w:lineRule="auto"/>
        <w:rPr>
          <w:noProof/>
          <w:sz w:val="24"/>
          <w:szCs w:val="24"/>
        </w:rPr>
      </w:pPr>
      <w:r w:rsidRPr="00712525">
        <w:rPr>
          <w:noProof/>
          <w:sz w:val="24"/>
          <w:szCs w:val="24"/>
        </w:rPr>
        <w:t xml:space="preserve">One or more of the following example areas may be relevant to address in your answer (it is not mandatory to cover every area):  </w:t>
      </w:r>
    </w:p>
    <w:p w14:paraId="1AE441BE" w14:textId="22D2DE6D" w:rsidR="007171E1" w:rsidRPr="0045777E" w:rsidRDefault="007171E1" w:rsidP="009F1FED">
      <w:pPr>
        <w:pStyle w:val="ListParagraph"/>
        <w:numPr>
          <w:ilvl w:val="0"/>
          <w:numId w:val="5"/>
        </w:numPr>
        <w:spacing w:after="0" w:line="240" w:lineRule="auto"/>
        <w:rPr>
          <w:noProof/>
          <w:sz w:val="24"/>
          <w:szCs w:val="24"/>
        </w:rPr>
      </w:pPr>
      <w:r w:rsidRPr="0045777E">
        <w:rPr>
          <w:noProof/>
          <w:sz w:val="24"/>
          <w:szCs w:val="24"/>
        </w:rPr>
        <w:t>Quality of your core product and customer experience</w:t>
      </w:r>
    </w:p>
    <w:p w14:paraId="41BAE586" w14:textId="4E929628" w:rsidR="007171E1" w:rsidRPr="0045777E" w:rsidRDefault="007171E1" w:rsidP="009F1FED">
      <w:pPr>
        <w:pStyle w:val="ListParagraph"/>
        <w:numPr>
          <w:ilvl w:val="0"/>
          <w:numId w:val="5"/>
        </w:numPr>
        <w:spacing w:after="0" w:line="240" w:lineRule="auto"/>
        <w:rPr>
          <w:noProof/>
          <w:sz w:val="24"/>
          <w:szCs w:val="24"/>
        </w:rPr>
      </w:pPr>
      <w:r w:rsidRPr="0045777E">
        <w:rPr>
          <w:noProof/>
          <w:sz w:val="24"/>
          <w:szCs w:val="24"/>
        </w:rPr>
        <w:t>Added extras that delight your customers</w:t>
      </w:r>
    </w:p>
    <w:p w14:paraId="3A0414CE" w14:textId="1DA0FC21" w:rsidR="007171E1" w:rsidRPr="0045777E" w:rsidRDefault="007171E1" w:rsidP="009F1FED">
      <w:pPr>
        <w:pStyle w:val="ListParagraph"/>
        <w:numPr>
          <w:ilvl w:val="0"/>
          <w:numId w:val="5"/>
        </w:numPr>
        <w:spacing w:after="0" w:line="240" w:lineRule="auto"/>
        <w:rPr>
          <w:noProof/>
          <w:sz w:val="24"/>
          <w:szCs w:val="24"/>
        </w:rPr>
      </w:pPr>
      <w:r w:rsidRPr="0045777E">
        <w:rPr>
          <w:noProof/>
          <w:sz w:val="24"/>
          <w:szCs w:val="24"/>
        </w:rPr>
        <w:t xml:space="preserve">How you care for your team </w:t>
      </w:r>
    </w:p>
    <w:p w14:paraId="499EF57B" w14:textId="60B8D80E" w:rsidR="007171E1" w:rsidRPr="0045777E" w:rsidRDefault="007171E1" w:rsidP="009F1FED">
      <w:pPr>
        <w:pStyle w:val="ListParagraph"/>
        <w:numPr>
          <w:ilvl w:val="0"/>
          <w:numId w:val="5"/>
        </w:numPr>
        <w:spacing w:after="0" w:line="240" w:lineRule="auto"/>
        <w:rPr>
          <w:noProof/>
          <w:sz w:val="24"/>
          <w:szCs w:val="24"/>
        </w:rPr>
      </w:pPr>
      <w:r w:rsidRPr="0045777E">
        <w:rPr>
          <w:noProof/>
          <w:sz w:val="24"/>
          <w:szCs w:val="24"/>
        </w:rPr>
        <w:t>Use and promotion of local suppliers, including food &amp; drink offer centred on locally sourced produce</w:t>
      </w:r>
    </w:p>
    <w:p w14:paraId="723C56EF" w14:textId="1202E11A" w:rsidR="007171E1" w:rsidRPr="0045777E" w:rsidRDefault="007171E1" w:rsidP="009F1FED">
      <w:pPr>
        <w:pStyle w:val="ListParagraph"/>
        <w:numPr>
          <w:ilvl w:val="0"/>
          <w:numId w:val="5"/>
        </w:numPr>
        <w:spacing w:after="0" w:line="240" w:lineRule="auto"/>
        <w:rPr>
          <w:noProof/>
          <w:sz w:val="24"/>
          <w:szCs w:val="24"/>
        </w:rPr>
      </w:pPr>
      <w:r w:rsidRPr="0045777E">
        <w:rPr>
          <w:noProof/>
          <w:sz w:val="24"/>
          <w:szCs w:val="24"/>
        </w:rPr>
        <w:t>Innovative marketing and PR, including partnerships with other businesses</w:t>
      </w:r>
    </w:p>
    <w:p w14:paraId="0FDFF435" w14:textId="6630F580" w:rsidR="007171E1" w:rsidRPr="0045777E" w:rsidRDefault="007171E1" w:rsidP="009F1FED">
      <w:pPr>
        <w:pStyle w:val="ListParagraph"/>
        <w:numPr>
          <w:ilvl w:val="0"/>
          <w:numId w:val="5"/>
        </w:numPr>
        <w:spacing w:after="0" w:line="240" w:lineRule="auto"/>
        <w:rPr>
          <w:noProof/>
          <w:sz w:val="24"/>
          <w:szCs w:val="24"/>
        </w:rPr>
      </w:pPr>
      <w:r w:rsidRPr="0045777E">
        <w:rPr>
          <w:noProof/>
          <w:sz w:val="24"/>
          <w:szCs w:val="24"/>
        </w:rPr>
        <w:t>Sustainable practices that align to regenerative tourism, this may include</w:t>
      </w:r>
    </w:p>
    <w:p w14:paraId="1DA83F97" w14:textId="1F40FFB4" w:rsidR="007171E1" w:rsidRPr="0045777E" w:rsidRDefault="007171E1" w:rsidP="009F1FED">
      <w:pPr>
        <w:pStyle w:val="ListParagraph"/>
        <w:numPr>
          <w:ilvl w:val="0"/>
          <w:numId w:val="6"/>
        </w:numPr>
        <w:spacing w:after="0" w:line="240" w:lineRule="auto"/>
        <w:rPr>
          <w:noProof/>
          <w:sz w:val="24"/>
          <w:szCs w:val="24"/>
        </w:rPr>
      </w:pPr>
      <w:r w:rsidRPr="0045777E">
        <w:rPr>
          <w:noProof/>
          <w:sz w:val="24"/>
          <w:szCs w:val="24"/>
        </w:rPr>
        <w:t>Climate – actions to decarbonise energy/mobility towards Net Zero</w:t>
      </w:r>
    </w:p>
    <w:p w14:paraId="5A9C4F62" w14:textId="0DBAA57D" w:rsidR="007171E1" w:rsidRPr="0045777E" w:rsidRDefault="007171E1" w:rsidP="009F1FED">
      <w:pPr>
        <w:pStyle w:val="ListParagraph"/>
        <w:numPr>
          <w:ilvl w:val="0"/>
          <w:numId w:val="6"/>
        </w:numPr>
        <w:spacing w:after="0" w:line="240" w:lineRule="auto"/>
        <w:rPr>
          <w:noProof/>
          <w:sz w:val="24"/>
          <w:szCs w:val="24"/>
        </w:rPr>
      </w:pPr>
      <w:r w:rsidRPr="0045777E">
        <w:rPr>
          <w:noProof/>
          <w:sz w:val="24"/>
          <w:szCs w:val="24"/>
        </w:rPr>
        <w:t>Circular Economy – clear examples of management of suppliers, waste, recycling, sustainable products and efficient use of resources</w:t>
      </w:r>
    </w:p>
    <w:p w14:paraId="399E400A" w14:textId="38100303" w:rsidR="007171E1" w:rsidRPr="0045777E" w:rsidRDefault="007171E1" w:rsidP="009F1FED">
      <w:pPr>
        <w:pStyle w:val="ListParagraph"/>
        <w:numPr>
          <w:ilvl w:val="0"/>
          <w:numId w:val="6"/>
        </w:numPr>
        <w:spacing w:after="0" w:line="240" w:lineRule="auto"/>
        <w:rPr>
          <w:noProof/>
          <w:sz w:val="24"/>
          <w:szCs w:val="24"/>
        </w:rPr>
      </w:pPr>
      <w:r w:rsidRPr="0045777E">
        <w:rPr>
          <w:noProof/>
          <w:sz w:val="24"/>
          <w:szCs w:val="24"/>
        </w:rPr>
        <w:t>Biodiversity – actions to protect and restore nature</w:t>
      </w:r>
    </w:p>
    <w:p w14:paraId="070B8685" w14:textId="7E329E8A" w:rsidR="007171E1" w:rsidRPr="0045777E" w:rsidRDefault="007171E1" w:rsidP="009F1FED">
      <w:pPr>
        <w:pStyle w:val="ListParagraph"/>
        <w:numPr>
          <w:ilvl w:val="0"/>
          <w:numId w:val="6"/>
        </w:numPr>
        <w:spacing w:after="0" w:line="240" w:lineRule="auto"/>
        <w:rPr>
          <w:noProof/>
          <w:sz w:val="24"/>
          <w:szCs w:val="24"/>
        </w:rPr>
      </w:pPr>
      <w:r w:rsidRPr="0045777E">
        <w:rPr>
          <w:noProof/>
          <w:sz w:val="24"/>
          <w:szCs w:val="24"/>
        </w:rPr>
        <w:t>Place based – respect for local area/communities, use of local suppliers, tourism that does no harm</w:t>
      </w:r>
    </w:p>
    <w:p w14:paraId="60344959" w14:textId="672E8F8D" w:rsidR="007171E1" w:rsidRPr="0045777E" w:rsidRDefault="007171E1" w:rsidP="009F1FED">
      <w:pPr>
        <w:pStyle w:val="ListParagraph"/>
        <w:numPr>
          <w:ilvl w:val="0"/>
          <w:numId w:val="5"/>
        </w:numPr>
        <w:spacing w:after="0" w:line="240" w:lineRule="auto"/>
        <w:rPr>
          <w:noProof/>
          <w:sz w:val="24"/>
          <w:szCs w:val="24"/>
        </w:rPr>
      </w:pPr>
      <w:r w:rsidRPr="0045777E">
        <w:rPr>
          <w:noProof/>
          <w:sz w:val="24"/>
          <w:szCs w:val="24"/>
        </w:rPr>
        <w:t>Inclusive facilities, experience and welcome, this may include:</w:t>
      </w:r>
    </w:p>
    <w:p w14:paraId="50EEBB8A" w14:textId="5601F3B1" w:rsidR="007171E1" w:rsidRPr="0045777E" w:rsidRDefault="007171E1" w:rsidP="009F1FED">
      <w:pPr>
        <w:pStyle w:val="ListParagraph"/>
        <w:numPr>
          <w:ilvl w:val="0"/>
          <w:numId w:val="7"/>
        </w:numPr>
        <w:spacing w:after="0" w:line="240" w:lineRule="auto"/>
        <w:rPr>
          <w:noProof/>
          <w:sz w:val="24"/>
          <w:szCs w:val="24"/>
        </w:rPr>
      </w:pPr>
      <w:r w:rsidRPr="0045777E">
        <w:rPr>
          <w:noProof/>
          <w:sz w:val="24"/>
          <w:szCs w:val="24"/>
        </w:rPr>
        <w:t xml:space="preserve">how you attract a diverse audience </w:t>
      </w:r>
    </w:p>
    <w:p w14:paraId="719D7FA9" w14:textId="5F296E77" w:rsidR="007171E1" w:rsidRPr="0045777E" w:rsidRDefault="007171E1" w:rsidP="009F1FED">
      <w:pPr>
        <w:pStyle w:val="ListParagraph"/>
        <w:numPr>
          <w:ilvl w:val="0"/>
          <w:numId w:val="7"/>
        </w:numPr>
        <w:spacing w:after="0" w:line="240" w:lineRule="auto"/>
        <w:rPr>
          <w:noProof/>
          <w:sz w:val="24"/>
          <w:szCs w:val="24"/>
        </w:rPr>
      </w:pPr>
      <w:r w:rsidRPr="0045777E">
        <w:rPr>
          <w:noProof/>
          <w:sz w:val="24"/>
          <w:szCs w:val="24"/>
        </w:rPr>
        <w:t xml:space="preserve">how you provide for visitors with access needs and </w:t>
      </w:r>
    </w:p>
    <w:p w14:paraId="42377121" w14:textId="5D224394" w:rsidR="007171E1" w:rsidRPr="0045777E" w:rsidRDefault="007171E1" w:rsidP="009F1FED">
      <w:pPr>
        <w:pStyle w:val="ListParagraph"/>
        <w:numPr>
          <w:ilvl w:val="0"/>
          <w:numId w:val="7"/>
        </w:numPr>
        <w:spacing w:after="0" w:line="240" w:lineRule="auto"/>
        <w:rPr>
          <w:noProof/>
          <w:sz w:val="24"/>
          <w:szCs w:val="24"/>
        </w:rPr>
      </w:pPr>
      <w:r w:rsidRPr="0045777E">
        <w:rPr>
          <w:noProof/>
          <w:sz w:val="24"/>
          <w:szCs w:val="24"/>
        </w:rPr>
        <w:t>what you have in place to ensure all visitors are welcomed, supported and encouraged to take part or enjoy their stay with you</w:t>
      </w:r>
    </w:p>
    <w:p w14:paraId="63FBC6D8" w14:textId="604533CF" w:rsidR="007171E1" w:rsidRPr="0045777E" w:rsidRDefault="007171E1" w:rsidP="009F1FED">
      <w:pPr>
        <w:pStyle w:val="ListParagraph"/>
        <w:numPr>
          <w:ilvl w:val="0"/>
          <w:numId w:val="5"/>
        </w:numPr>
        <w:spacing w:after="0" w:line="240" w:lineRule="auto"/>
        <w:rPr>
          <w:noProof/>
          <w:sz w:val="24"/>
          <w:szCs w:val="24"/>
        </w:rPr>
      </w:pPr>
      <w:r w:rsidRPr="0045777E">
        <w:rPr>
          <w:noProof/>
          <w:sz w:val="24"/>
          <w:szCs w:val="24"/>
        </w:rPr>
        <w:t>Innovative adaption, diversification and/ or resilience building</w:t>
      </w:r>
    </w:p>
    <w:p w14:paraId="4D082DBA" w14:textId="77777777" w:rsidR="007171E1" w:rsidRPr="00B36D80" w:rsidRDefault="007171E1" w:rsidP="002775B4">
      <w:pPr>
        <w:spacing w:after="0" w:line="240" w:lineRule="auto"/>
        <w:rPr>
          <w:noProof/>
          <w:sz w:val="24"/>
          <w:szCs w:val="24"/>
        </w:rPr>
      </w:pPr>
    </w:p>
    <w:p w14:paraId="4DCF0991" w14:textId="77777777" w:rsidR="007171E1" w:rsidRDefault="007171E1"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5BA22C32" wp14:editId="77865D97">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97D3176" w14:textId="77777777" w:rsidR="007171E1" w:rsidRPr="0072589A" w:rsidRDefault="007171E1" w:rsidP="006F0FFC">
                            <w:pPr>
                              <w:rPr>
                                <w:sz w:val="24"/>
                              </w:rPr>
                            </w:pPr>
                            <w:r w:rsidRPr="0072589A">
                              <w:rPr>
                                <w:sz w:val="24"/>
                              </w:rPr>
                              <w:t>Enter answer to question 1 here.</w:t>
                            </w:r>
                          </w:p>
                          <w:p w14:paraId="62DF6626" w14:textId="77777777" w:rsidR="007171E1" w:rsidRDefault="007171E1" w:rsidP="006F0FFC"/>
                        </w:txbxContent>
                      </wps:txbx>
                      <wps:bodyPr rot="0" vert="horz" wrap="square" lIns="91440" tIns="45720" rIns="91440" bIns="45720" anchor="t" anchorCtr="0">
                        <a:spAutoFit/>
                      </wps:bodyPr>
                    </wps:wsp>
                  </a:graphicData>
                </a:graphic>
              </wp:inline>
            </w:drawing>
          </mc:Choice>
          <mc:Fallback>
            <w:pict>
              <v:shape w14:anchorId="5BA22C32" id="_x0000_s1046"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v:textbox style="mso-fit-shape-to-text:t">
                  <w:txbxContent>
                    <w:p w14:paraId="497D3176" w14:textId="77777777" w:rsidR="007171E1" w:rsidRPr="0072589A" w:rsidRDefault="007171E1" w:rsidP="006F0FFC">
                      <w:pPr>
                        <w:rPr>
                          <w:sz w:val="24"/>
                        </w:rPr>
                      </w:pPr>
                      <w:r w:rsidRPr="0072589A">
                        <w:rPr>
                          <w:sz w:val="24"/>
                        </w:rPr>
                        <w:t>Enter answer to question 1 here.</w:t>
                      </w:r>
                    </w:p>
                    <w:p w14:paraId="62DF6626" w14:textId="77777777" w:rsidR="007171E1" w:rsidRDefault="007171E1" w:rsidP="006F0FFC"/>
                  </w:txbxContent>
                </v:textbox>
                <w10:anchorlock/>
              </v:shape>
            </w:pict>
          </mc:Fallback>
        </mc:AlternateContent>
      </w:r>
    </w:p>
    <w:p w14:paraId="1AAEE714" w14:textId="77777777" w:rsidR="007171E1" w:rsidRDefault="007171E1" w:rsidP="002775B4">
      <w:pPr>
        <w:spacing w:after="0" w:line="240" w:lineRule="auto"/>
        <w:rPr>
          <w:noProof/>
          <w:sz w:val="24"/>
          <w:szCs w:val="24"/>
        </w:rPr>
      </w:pPr>
    </w:p>
    <w:p w14:paraId="42E3B738" w14:textId="77777777" w:rsidR="007171E1" w:rsidRPr="00712525" w:rsidRDefault="007171E1" w:rsidP="00BB278E">
      <w:pPr>
        <w:spacing w:after="0" w:line="240" w:lineRule="auto"/>
        <w:rPr>
          <w:noProof/>
          <w:sz w:val="24"/>
          <w:szCs w:val="24"/>
        </w:rPr>
      </w:pPr>
      <w:r w:rsidRPr="00712525">
        <w:rPr>
          <w:noProof/>
          <w:sz w:val="24"/>
          <w:szCs w:val="24"/>
        </w:rPr>
        <w:t>Links to relevant supporting evidence online (optional):</w:t>
      </w:r>
    </w:p>
    <w:p w14:paraId="34F8A7BA" w14:textId="77777777" w:rsidR="007171E1" w:rsidRPr="00712525" w:rsidRDefault="007171E1" w:rsidP="00BB278E">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42474FE1" w14:textId="77777777" w:rsidR="007171E1" w:rsidRDefault="007171E1"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44D04540" w14:textId="77777777" w:rsidR="007171E1" w:rsidRDefault="007171E1" w:rsidP="002775B4">
      <w:pPr>
        <w:spacing w:after="0" w:line="240" w:lineRule="auto"/>
        <w:rPr>
          <w:sz w:val="24"/>
          <w:szCs w:val="24"/>
        </w:rPr>
      </w:pPr>
    </w:p>
    <w:p w14:paraId="04FD9247" w14:textId="77777777" w:rsidR="007171E1" w:rsidRDefault="007171E1"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78C16B7A" wp14:editId="2F4530D1">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AFCC354" w14:textId="77777777" w:rsidR="007171E1" w:rsidRPr="0072589A" w:rsidRDefault="007171E1">
                            <w:pPr>
                              <w:rPr>
                                <w:sz w:val="24"/>
                              </w:rPr>
                            </w:pPr>
                            <w:r w:rsidRPr="0072589A">
                              <w:rPr>
                                <w:sz w:val="24"/>
                              </w:rPr>
                              <w:t>Enter links to supplementary evidence here.</w:t>
                            </w:r>
                          </w:p>
                          <w:p w14:paraId="2DDE50B9" w14:textId="77777777" w:rsidR="007171E1" w:rsidRDefault="007171E1"/>
                        </w:txbxContent>
                      </wps:txbx>
                      <wps:bodyPr rot="0" vert="horz" wrap="square" lIns="91440" tIns="45720" rIns="91440" bIns="45720" anchor="t" anchorCtr="0">
                        <a:spAutoFit/>
                      </wps:bodyPr>
                    </wps:wsp>
                  </a:graphicData>
                </a:graphic>
              </wp:inline>
            </w:drawing>
          </mc:Choice>
          <mc:Fallback>
            <w:pict>
              <v:shape w14:anchorId="78C16B7A" id="_x0000_s1047"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VoGQ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FZ8nzBFsjc2B0DqcRpeeGm06dD85G2hsK+5/7MBJzvQHQ+25LhaLOOfJWCwv&#10;iSVz55763ANGkFTFA2fTdh3S20jg7B21caMS4OdMjjnTOCbux6cT5/3cTqeeH/jqF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h7VoGQIAACgEAAAOAAAAAAAAAAAAAAAAAC4CAABkcnMvZTJvRG9jLnhtbFBLAQItABQABgAI&#10;AAAAIQCUG2qX2wAAAAUBAAAPAAAAAAAAAAAAAAAAAHMEAABkcnMvZG93bnJldi54bWxQSwUGAAAA&#10;AAQABADzAAAAewUAAAAA&#10;">
                <v:textbox style="mso-fit-shape-to-text:t">
                  <w:txbxContent>
                    <w:p w14:paraId="5AFCC354" w14:textId="77777777" w:rsidR="007171E1" w:rsidRPr="0072589A" w:rsidRDefault="007171E1">
                      <w:pPr>
                        <w:rPr>
                          <w:sz w:val="24"/>
                        </w:rPr>
                      </w:pPr>
                      <w:r w:rsidRPr="0072589A">
                        <w:rPr>
                          <w:sz w:val="24"/>
                        </w:rPr>
                        <w:t>Enter links to supplementary evidence here.</w:t>
                      </w:r>
                    </w:p>
                    <w:p w14:paraId="2DDE50B9" w14:textId="77777777" w:rsidR="007171E1" w:rsidRDefault="007171E1"/>
                  </w:txbxContent>
                </v:textbox>
                <w10:anchorlock/>
              </v:shape>
            </w:pict>
          </mc:Fallback>
        </mc:AlternateContent>
      </w:r>
    </w:p>
    <w:p w14:paraId="0EE16219" w14:textId="77777777" w:rsidR="007171E1" w:rsidRDefault="007171E1" w:rsidP="002775B4">
      <w:pPr>
        <w:spacing w:after="0" w:line="240" w:lineRule="auto"/>
        <w:rPr>
          <w:sz w:val="24"/>
          <w:szCs w:val="24"/>
        </w:rPr>
      </w:pPr>
    </w:p>
    <w:p w14:paraId="777D0450" w14:textId="77777777" w:rsidR="007171E1" w:rsidRDefault="007171E1" w:rsidP="002775B4">
      <w:pPr>
        <w:spacing w:after="0" w:line="240" w:lineRule="auto"/>
        <w:rPr>
          <w:rFonts w:eastAsiaTheme="majorEastAsia" w:cstheme="majorBidi"/>
          <w:b/>
          <w:color w:val="C00000"/>
          <w:sz w:val="28"/>
          <w:szCs w:val="26"/>
        </w:rPr>
      </w:pPr>
      <w:r>
        <w:br w:type="page"/>
      </w:r>
    </w:p>
    <w:p w14:paraId="121B69DA" w14:textId="77777777" w:rsidR="007171E1" w:rsidRDefault="007171E1" w:rsidP="002775B4">
      <w:pPr>
        <w:pStyle w:val="Heading2"/>
        <w:spacing w:line="240" w:lineRule="auto"/>
      </w:pPr>
      <w:r w:rsidRPr="00712525">
        <w:rPr>
          <w:noProof/>
        </w:rPr>
        <w:lastRenderedPageBreak/>
        <w:t>Question 2 - Your Recent Improvements</w:t>
      </w:r>
    </w:p>
    <w:p w14:paraId="40B87C2E" w14:textId="77777777" w:rsidR="007171E1" w:rsidRDefault="007171E1"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0080BC18" w14:textId="77777777" w:rsidR="007171E1" w:rsidRPr="0072589A" w:rsidRDefault="007171E1" w:rsidP="002775B4">
      <w:pPr>
        <w:spacing w:after="0" w:line="240" w:lineRule="auto"/>
        <w:rPr>
          <w:sz w:val="24"/>
          <w:szCs w:val="24"/>
        </w:rPr>
      </w:pPr>
    </w:p>
    <w:p w14:paraId="65BC8DDA" w14:textId="77777777" w:rsidR="007171E1" w:rsidRDefault="007171E1" w:rsidP="002775B4">
      <w:pPr>
        <w:spacing w:after="0" w:line="240" w:lineRule="auto"/>
        <w:rPr>
          <w:b/>
          <w:bCs/>
          <w:noProof/>
          <w:sz w:val="24"/>
          <w:szCs w:val="24"/>
        </w:rPr>
      </w:pPr>
      <w:r w:rsidRPr="00712525">
        <w:rPr>
          <w:b/>
          <w:bCs/>
          <w:noProof/>
          <w:sz w:val="24"/>
          <w:szCs w:val="24"/>
        </w:rPr>
        <w:t>Tell us about up to five ways in which you have developed your experience and/or improved the customer experience over the last two years (500 words maximum).</w:t>
      </w:r>
    </w:p>
    <w:p w14:paraId="0D9AD9B0" w14:textId="77777777" w:rsidR="007171E1" w:rsidRDefault="007171E1" w:rsidP="002775B4">
      <w:pPr>
        <w:spacing w:after="0" w:line="240" w:lineRule="auto"/>
        <w:rPr>
          <w:b/>
          <w:bCs/>
          <w:noProof/>
          <w:sz w:val="24"/>
          <w:szCs w:val="24"/>
        </w:rPr>
      </w:pPr>
    </w:p>
    <w:p w14:paraId="089DECB0" w14:textId="77777777" w:rsidR="007171E1" w:rsidRPr="00712525" w:rsidRDefault="007171E1" w:rsidP="00BB278E">
      <w:pPr>
        <w:spacing w:after="0" w:line="240" w:lineRule="auto"/>
        <w:rPr>
          <w:noProof/>
          <w:sz w:val="24"/>
          <w:szCs w:val="24"/>
        </w:rPr>
      </w:pPr>
      <w:r w:rsidRPr="00712525">
        <w:rPr>
          <w:noProof/>
          <w:sz w:val="24"/>
          <w:szCs w:val="24"/>
        </w:rPr>
        <w:t xml:space="preserve">Explain your reasons for making the improvements and indicate which parts of the business are impacted. </w:t>
      </w:r>
    </w:p>
    <w:p w14:paraId="2D8DD4CF" w14:textId="77777777" w:rsidR="007171E1" w:rsidRPr="00712525" w:rsidRDefault="007171E1" w:rsidP="00BB278E">
      <w:pPr>
        <w:spacing w:after="0" w:line="240" w:lineRule="auto"/>
        <w:rPr>
          <w:noProof/>
          <w:sz w:val="24"/>
          <w:szCs w:val="24"/>
        </w:rPr>
      </w:pPr>
      <w:r w:rsidRPr="00712525">
        <w:rPr>
          <w:noProof/>
          <w:sz w:val="24"/>
          <w:szCs w:val="24"/>
        </w:rPr>
        <w:t>Judges will be looking for examples of improvements from across the business.</w:t>
      </w:r>
    </w:p>
    <w:p w14:paraId="3529DDDF" w14:textId="77777777" w:rsidR="007171E1" w:rsidRPr="00712525" w:rsidRDefault="007171E1" w:rsidP="00BB278E">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2231713B" w14:textId="77777777" w:rsidR="007171E1" w:rsidRPr="00712525" w:rsidRDefault="007171E1" w:rsidP="00BB278E">
      <w:pPr>
        <w:spacing w:after="0" w:line="240" w:lineRule="auto"/>
        <w:rPr>
          <w:noProof/>
          <w:sz w:val="24"/>
          <w:szCs w:val="24"/>
        </w:rPr>
      </w:pPr>
      <w:r w:rsidRPr="00712525">
        <w:rPr>
          <w:noProof/>
          <w:sz w:val="24"/>
          <w:szCs w:val="24"/>
        </w:rPr>
        <w:t>(Only include examples of improvements undertaken in the last two years.)</w:t>
      </w:r>
    </w:p>
    <w:p w14:paraId="5DD1A745" w14:textId="43D41890" w:rsidR="007171E1" w:rsidRPr="0045777E" w:rsidRDefault="007171E1" w:rsidP="009F1FED">
      <w:pPr>
        <w:pStyle w:val="ListParagraph"/>
        <w:numPr>
          <w:ilvl w:val="0"/>
          <w:numId w:val="5"/>
        </w:numPr>
        <w:spacing w:after="0" w:line="240" w:lineRule="auto"/>
        <w:rPr>
          <w:noProof/>
          <w:sz w:val="24"/>
          <w:szCs w:val="24"/>
        </w:rPr>
      </w:pPr>
      <w:r w:rsidRPr="0045777E">
        <w:rPr>
          <w:noProof/>
          <w:sz w:val="24"/>
          <w:szCs w:val="24"/>
        </w:rPr>
        <w:t>Promotional initiatives e.g. new website</w:t>
      </w:r>
    </w:p>
    <w:p w14:paraId="4F0ADCCE" w14:textId="6A20EB58" w:rsidR="007171E1" w:rsidRPr="0045777E" w:rsidRDefault="007171E1" w:rsidP="009F1FED">
      <w:pPr>
        <w:pStyle w:val="ListParagraph"/>
        <w:numPr>
          <w:ilvl w:val="0"/>
          <w:numId w:val="5"/>
        </w:numPr>
        <w:spacing w:after="0" w:line="240" w:lineRule="auto"/>
        <w:rPr>
          <w:noProof/>
          <w:sz w:val="24"/>
          <w:szCs w:val="24"/>
        </w:rPr>
      </w:pPr>
      <w:r w:rsidRPr="0045777E">
        <w:rPr>
          <w:noProof/>
          <w:sz w:val="24"/>
          <w:szCs w:val="24"/>
        </w:rPr>
        <w:t xml:space="preserve">Improving the skills of you and your team  </w:t>
      </w:r>
    </w:p>
    <w:p w14:paraId="6EC5A366" w14:textId="64EA1C42" w:rsidR="007171E1" w:rsidRPr="0045777E" w:rsidRDefault="007171E1" w:rsidP="009F1FED">
      <w:pPr>
        <w:pStyle w:val="ListParagraph"/>
        <w:numPr>
          <w:ilvl w:val="0"/>
          <w:numId w:val="5"/>
        </w:numPr>
        <w:spacing w:after="0" w:line="240" w:lineRule="auto"/>
        <w:rPr>
          <w:noProof/>
          <w:sz w:val="24"/>
          <w:szCs w:val="24"/>
        </w:rPr>
      </w:pPr>
      <w:r w:rsidRPr="0045777E">
        <w:rPr>
          <w:noProof/>
          <w:sz w:val="24"/>
          <w:szCs w:val="24"/>
        </w:rPr>
        <w:t>Expansion, upgrade of facilities, enhancements to your services</w:t>
      </w:r>
    </w:p>
    <w:p w14:paraId="2F1A74B8" w14:textId="3F4FFAAF" w:rsidR="007171E1" w:rsidRPr="0045777E" w:rsidRDefault="007171E1" w:rsidP="009F1FED">
      <w:pPr>
        <w:pStyle w:val="ListParagraph"/>
        <w:numPr>
          <w:ilvl w:val="0"/>
          <w:numId w:val="5"/>
        </w:numPr>
        <w:spacing w:after="0" w:line="240" w:lineRule="auto"/>
        <w:rPr>
          <w:noProof/>
          <w:sz w:val="24"/>
          <w:szCs w:val="24"/>
        </w:rPr>
      </w:pPr>
      <w:r w:rsidRPr="0045777E">
        <w:rPr>
          <w:noProof/>
          <w:sz w:val="24"/>
          <w:szCs w:val="24"/>
        </w:rPr>
        <w:t>Not-for-profit successes e.g. community engagement, membership/ partnership increases</w:t>
      </w:r>
    </w:p>
    <w:p w14:paraId="24FC89A4" w14:textId="0614DC8E" w:rsidR="007171E1" w:rsidRPr="0045777E" w:rsidRDefault="007171E1" w:rsidP="009F1FED">
      <w:pPr>
        <w:pStyle w:val="ListParagraph"/>
        <w:numPr>
          <w:ilvl w:val="0"/>
          <w:numId w:val="5"/>
        </w:numPr>
        <w:spacing w:after="0" w:line="240" w:lineRule="auto"/>
        <w:rPr>
          <w:noProof/>
          <w:sz w:val="24"/>
          <w:szCs w:val="24"/>
        </w:rPr>
      </w:pPr>
      <w:r w:rsidRPr="0045777E">
        <w:rPr>
          <w:noProof/>
          <w:sz w:val="24"/>
          <w:szCs w:val="24"/>
        </w:rPr>
        <w:t>Sustainable practices that align to regenerative tourism, this may include</w:t>
      </w:r>
    </w:p>
    <w:p w14:paraId="07392768" w14:textId="3000CAB6" w:rsidR="007171E1" w:rsidRPr="0045777E" w:rsidRDefault="007171E1" w:rsidP="009F1FED">
      <w:pPr>
        <w:pStyle w:val="ListParagraph"/>
        <w:numPr>
          <w:ilvl w:val="0"/>
          <w:numId w:val="8"/>
        </w:numPr>
        <w:spacing w:after="0" w:line="240" w:lineRule="auto"/>
        <w:rPr>
          <w:noProof/>
          <w:sz w:val="24"/>
          <w:szCs w:val="24"/>
        </w:rPr>
      </w:pPr>
      <w:r w:rsidRPr="0045777E">
        <w:rPr>
          <w:noProof/>
          <w:sz w:val="24"/>
          <w:szCs w:val="24"/>
        </w:rPr>
        <w:t>Climate – actions to decarbonise energy/mobility towards Net Zero</w:t>
      </w:r>
    </w:p>
    <w:p w14:paraId="36A9778E" w14:textId="2DB75994" w:rsidR="007171E1" w:rsidRPr="0045777E" w:rsidRDefault="007171E1" w:rsidP="009F1FED">
      <w:pPr>
        <w:pStyle w:val="ListParagraph"/>
        <w:numPr>
          <w:ilvl w:val="0"/>
          <w:numId w:val="8"/>
        </w:numPr>
        <w:spacing w:after="0" w:line="240" w:lineRule="auto"/>
        <w:rPr>
          <w:noProof/>
          <w:sz w:val="24"/>
          <w:szCs w:val="24"/>
        </w:rPr>
      </w:pPr>
      <w:r w:rsidRPr="0045777E">
        <w:rPr>
          <w:noProof/>
          <w:sz w:val="24"/>
          <w:szCs w:val="24"/>
        </w:rPr>
        <w:t>Circular Economy – clear examples of management of suppliers, waste, recycling, sustainable products and efficient use of resources</w:t>
      </w:r>
    </w:p>
    <w:p w14:paraId="1E5C53F6" w14:textId="354195CD" w:rsidR="007171E1" w:rsidRPr="0045777E" w:rsidRDefault="007171E1" w:rsidP="009F1FED">
      <w:pPr>
        <w:pStyle w:val="ListParagraph"/>
        <w:numPr>
          <w:ilvl w:val="0"/>
          <w:numId w:val="8"/>
        </w:numPr>
        <w:spacing w:after="0" w:line="240" w:lineRule="auto"/>
        <w:rPr>
          <w:noProof/>
          <w:sz w:val="24"/>
          <w:szCs w:val="24"/>
        </w:rPr>
      </w:pPr>
      <w:r w:rsidRPr="0045777E">
        <w:rPr>
          <w:noProof/>
          <w:sz w:val="24"/>
          <w:szCs w:val="24"/>
        </w:rPr>
        <w:t>Biodiversity – actions to protect and restore nature</w:t>
      </w:r>
    </w:p>
    <w:p w14:paraId="570DC1E2" w14:textId="2FB922A4" w:rsidR="007171E1" w:rsidRPr="0045777E" w:rsidRDefault="007171E1" w:rsidP="009F1FED">
      <w:pPr>
        <w:pStyle w:val="ListParagraph"/>
        <w:numPr>
          <w:ilvl w:val="0"/>
          <w:numId w:val="8"/>
        </w:numPr>
        <w:spacing w:after="0" w:line="240" w:lineRule="auto"/>
        <w:rPr>
          <w:noProof/>
          <w:sz w:val="24"/>
          <w:szCs w:val="24"/>
        </w:rPr>
      </w:pPr>
      <w:r w:rsidRPr="0045777E">
        <w:rPr>
          <w:noProof/>
          <w:sz w:val="24"/>
          <w:szCs w:val="24"/>
        </w:rPr>
        <w:t>Place based – respect for local area/communities, use of local suppliers, tourism that does no harm</w:t>
      </w:r>
    </w:p>
    <w:p w14:paraId="45D3D9D0" w14:textId="55202E86" w:rsidR="007171E1" w:rsidRPr="0045777E" w:rsidRDefault="007171E1" w:rsidP="009F1FED">
      <w:pPr>
        <w:pStyle w:val="ListParagraph"/>
        <w:numPr>
          <w:ilvl w:val="0"/>
          <w:numId w:val="5"/>
        </w:numPr>
        <w:spacing w:after="0" w:line="240" w:lineRule="auto"/>
        <w:rPr>
          <w:noProof/>
          <w:sz w:val="24"/>
          <w:szCs w:val="24"/>
        </w:rPr>
      </w:pPr>
      <w:r w:rsidRPr="0045777E">
        <w:rPr>
          <w:noProof/>
          <w:sz w:val="24"/>
          <w:szCs w:val="24"/>
        </w:rPr>
        <w:t>Inclusive facilities, experience and welcome, this may include:</w:t>
      </w:r>
    </w:p>
    <w:p w14:paraId="6B57CAD0" w14:textId="028D6939" w:rsidR="007171E1" w:rsidRPr="0045777E" w:rsidRDefault="007171E1" w:rsidP="009F1FED">
      <w:pPr>
        <w:pStyle w:val="ListParagraph"/>
        <w:numPr>
          <w:ilvl w:val="0"/>
          <w:numId w:val="9"/>
        </w:numPr>
        <w:spacing w:after="0" w:line="240" w:lineRule="auto"/>
        <w:rPr>
          <w:noProof/>
          <w:sz w:val="24"/>
          <w:szCs w:val="24"/>
        </w:rPr>
      </w:pPr>
      <w:r w:rsidRPr="0045777E">
        <w:rPr>
          <w:noProof/>
          <w:sz w:val="24"/>
          <w:szCs w:val="24"/>
        </w:rPr>
        <w:t xml:space="preserve">how you attract a diverse audience </w:t>
      </w:r>
    </w:p>
    <w:p w14:paraId="220C8DFE" w14:textId="02DAF041" w:rsidR="007171E1" w:rsidRPr="0045777E" w:rsidRDefault="007171E1" w:rsidP="009F1FED">
      <w:pPr>
        <w:pStyle w:val="ListParagraph"/>
        <w:numPr>
          <w:ilvl w:val="0"/>
          <w:numId w:val="9"/>
        </w:numPr>
        <w:spacing w:after="0" w:line="240" w:lineRule="auto"/>
        <w:rPr>
          <w:noProof/>
          <w:sz w:val="24"/>
          <w:szCs w:val="24"/>
        </w:rPr>
      </w:pPr>
      <w:r w:rsidRPr="0045777E">
        <w:rPr>
          <w:noProof/>
          <w:sz w:val="24"/>
          <w:szCs w:val="24"/>
        </w:rPr>
        <w:t xml:space="preserve">how you provide for visitors with access needs and </w:t>
      </w:r>
    </w:p>
    <w:p w14:paraId="56B009A3" w14:textId="7DD63B6E" w:rsidR="007171E1" w:rsidRPr="0045777E" w:rsidRDefault="007171E1" w:rsidP="009F1FED">
      <w:pPr>
        <w:pStyle w:val="ListParagraph"/>
        <w:numPr>
          <w:ilvl w:val="0"/>
          <w:numId w:val="9"/>
        </w:numPr>
        <w:spacing w:after="0" w:line="240" w:lineRule="auto"/>
        <w:rPr>
          <w:noProof/>
          <w:sz w:val="24"/>
          <w:szCs w:val="24"/>
        </w:rPr>
      </w:pPr>
      <w:r w:rsidRPr="0045777E">
        <w:rPr>
          <w:noProof/>
          <w:sz w:val="24"/>
          <w:szCs w:val="24"/>
        </w:rPr>
        <w:t>what you have in place to ensure all visitors are welcomed, supported and encouraged to take part or enjoy their stay with you</w:t>
      </w:r>
    </w:p>
    <w:p w14:paraId="3A6E8D2E" w14:textId="2D3A6BC2" w:rsidR="007171E1" w:rsidRPr="0045777E" w:rsidRDefault="007171E1" w:rsidP="009F1FED">
      <w:pPr>
        <w:pStyle w:val="ListParagraph"/>
        <w:numPr>
          <w:ilvl w:val="0"/>
          <w:numId w:val="5"/>
        </w:numPr>
        <w:spacing w:after="0" w:line="240" w:lineRule="auto"/>
        <w:rPr>
          <w:noProof/>
          <w:sz w:val="24"/>
          <w:szCs w:val="24"/>
        </w:rPr>
      </w:pPr>
      <w:r w:rsidRPr="0045777E">
        <w:rPr>
          <w:noProof/>
          <w:sz w:val="24"/>
          <w:szCs w:val="24"/>
        </w:rPr>
        <w:t>Innovative adaption, diversification and/ or resilience building</w:t>
      </w:r>
    </w:p>
    <w:p w14:paraId="3E2AE4D1" w14:textId="3AB55B9B" w:rsidR="007171E1" w:rsidRPr="0045777E" w:rsidRDefault="007171E1" w:rsidP="009F1FED">
      <w:pPr>
        <w:pStyle w:val="ListParagraph"/>
        <w:numPr>
          <w:ilvl w:val="0"/>
          <w:numId w:val="5"/>
        </w:numPr>
        <w:spacing w:after="0" w:line="240" w:lineRule="auto"/>
        <w:rPr>
          <w:noProof/>
          <w:sz w:val="24"/>
          <w:szCs w:val="24"/>
        </w:rPr>
      </w:pPr>
      <w:r w:rsidRPr="0045777E">
        <w:rPr>
          <w:noProof/>
          <w:sz w:val="24"/>
          <w:szCs w:val="24"/>
        </w:rPr>
        <w:t>Use of digital technologies, such as automated services, robotics and artificial intelligence (AI)</w:t>
      </w:r>
    </w:p>
    <w:p w14:paraId="0E990E3B" w14:textId="16EA9966" w:rsidR="007171E1" w:rsidRPr="0045777E" w:rsidRDefault="007171E1" w:rsidP="009F1FED">
      <w:pPr>
        <w:pStyle w:val="ListParagraph"/>
        <w:numPr>
          <w:ilvl w:val="0"/>
          <w:numId w:val="5"/>
        </w:numPr>
        <w:spacing w:after="0" w:line="240" w:lineRule="auto"/>
        <w:rPr>
          <w:noProof/>
          <w:sz w:val="24"/>
          <w:szCs w:val="24"/>
        </w:rPr>
      </w:pPr>
      <w:r w:rsidRPr="0045777E">
        <w:rPr>
          <w:noProof/>
          <w:sz w:val="24"/>
          <w:szCs w:val="24"/>
        </w:rPr>
        <w:t>Approximate date of improvement</w:t>
      </w:r>
    </w:p>
    <w:p w14:paraId="20C39AEB" w14:textId="77777777" w:rsidR="007171E1" w:rsidRPr="005C0DB9" w:rsidRDefault="007171E1" w:rsidP="002775B4">
      <w:pPr>
        <w:spacing w:after="0" w:line="240" w:lineRule="auto"/>
        <w:rPr>
          <w:noProof/>
          <w:sz w:val="24"/>
          <w:szCs w:val="24"/>
        </w:rPr>
      </w:pPr>
    </w:p>
    <w:p w14:paraId="0B1AE6AA" w14:textId="77777777" w:rsidR="007171E1" w:rsidRDefault="007171E1"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0C6E8165" wp14:editId="0666AD67">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04F76A8" w14:textId="77777777" w:rsidR="007171E1" w:rsidRPr="0072589A" w:rsidRDefault="007171E1" w:rsidP="00CE241C">
                            <w:pPr>
                              <w:rPr>
                                <w:sz w:val="24"/>
                              </w:rPr>
                            </w:pPr>
                            <w:r w:rsidRPr="0072589A">
                              <w:rPr>
                                <w:sz w:val="24"/>
                              </w:rPr>
                              <w:t>Enter answer to question 2 here.</w:t>
                            </w:r>
                          </w:p>
                          <w:p w14:paraId="1387E1BA" w14:textId="77777777" w:rsidR="007171E1" w:rsidRDefault="007171E1" w:rsidP="00CE241C"/>
                        </w:txbxContent>
                      </wps:txbx>
                      <wps:bodyPr rot="0" vert="horz" wrap="square" lIns="91440" tIns="45720" rIns="91440" bIns="45720" anchor="t" anchorCtr="0">
                        <a:spAutoFit/>
                      </wps:bodyPr>
                    </wps:wsp>
                  </a:graphicData>
                </a:graphic>
              </wp:inline>
            </w:drawing>
          </mc:Choice>
          <mc:Fallback>
            <w:pict>
              <v:shape w14:anchorId="0C6E8165" id="_x0000_s1048"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J4x/zgXAgAAKAQAAA4AAAAAAAAAAAAAAAAALgIAAGRycy9lMm9Eb2MueG1sUEsBAi0AFAAGAAgA&#10;AAAhAIfCJTTcAAAABQEAAA8AAAAAAAAAAAAAAAAAcQQAAGRycy9kb3ducmV2LnhtbFBLBQYAAAAA&#10;BAAEAPMAAAB6BQAAAAA=&#10;">
                <v:textbox style="mso-fit-shape-to-text:t">
                  <w:txbxContent>
                    <w:p w14:paraId="504F76A8" w14:textId="77777777" w:rsidR="007171E1" w:rsidRPr="0072589A" w:rsidRDefault="007171E1" w:rsidP="00CE241C">
                      <w:pPr>
                        <w:rPr>
                          <w:sz w:val="24"/>
                        </w:rPr>
                      </w:pPr>
                      <w:r w:rsidRPr="0072589A">
                        <w:rPr>
                          <w:sz w:val="24"/>
                        </w:rPr>
                        <w:t>Enter answer to question 2 here.</w:t>
                      </w:r>
                    </w:p>
                    <w:p w14:paraId="1387E1BA" w14:textId="77777777" w:rsidR="007171E1" w:rsidRDefault="007171E1" w:rsidP="00CE241C"/>
                  </w:txbxContent>
                </v:textbox>
                <w10:anchorlock/>
              </v:shape>
            </w:pict>
          </mc:Fallback>
        </mc:AlternateContent>
      </w:r>
    </w:p>
    <w:p w14:paraId="220FD190" w14:textId="77777777" w:rsidR="007171E1" w:rsidRDefault="007171E1" w:rsidP="002775B4">
      <w:pPr>
        <w:spacing w:after="0" w:line="240" w:lineRule="auto"/>
        <w:rPr>
          <w:noProof/>
          <w:sz w:val="24"/>
          <w:szCs w:val="24"/>
        </w:rPr>
      </w:pPr>
    </w:p>
    <w:p w14:paraId="53E757EE" w14:textId="77777777" w:rsidR="007171E1" w:rsidRPr="00712525" w:rsidRDefault="007171E1" w:rsidP="00BB278E">
      <w:pPr>
        <w:spacing w:after="0" w:line="240" w:lineRule="auto"/>
        <w:rPr>
          <w:noProof/>
          <w:sz w:val="24"/>
          <w:szCs w:val="24"/>
        </w:rPr>
      </w:pPr>
      <w:r w:rsidRPr="00712525">
        <w:rPr>
          <w:noProof/>
          <w:sz w:val="24"/>
          <w:szCs w:val="24"/>
        </w:rPr>
        <w:t>Links to relevant supporting evidence online (optional):</w:t>
      </w:r>
    </w:p>
    <w:p w14:paraId="6D251E66" w14:textId="77777777" w:rsidR="007171E1" w:rsidRPr="00712525" w:rsidRDefault="007171E1" w:rsidP="00BB278E">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440C2032" w14:textId="77777777" w:rsidR="007171E1" w:rsidRDefault="007171E1"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203C02CC" w14:textId="77777777" w:rsidR="007171E1" w:rsidRPr="0072589A" w:rsidRDefault="007171E1" w:rsidP="002775B4">
      <w:pPr>
        <w:spacing w:after="0" w:line="240" w:lineRule="auto"/>
        <w:rPr>
          <w:sz w:val="24"/>
          <w:szCs w:val="24"/>
        </w:rPr>
      </w:pPr>
    </w:p>
    <w:p w14:paraId="3943FD6A" w14:textId="77777777" w:rsidR="007171E1" w:rsidRDefault="007171E1" w:rsidP="002775B4">
      <w:pPr>
        <w:spacing w:after="0" w:line="240" w:lineRule="auto"/>
        <w:rPr>
          <w:sz w:val="24"/>
          <w:szCs w:val="24"/>
        </w:rPr>
      </w:pPr>
      <w:r w:rsidRPr="006F0FFC">
        <w:rPr>
          <w:noProof/>
          <w:sz w:val="24"/>
          <w:szCs w:val="24"/>
          <w:lang w:eastAsia="en-GB"/>
        </w:rPr>
        <w:lastRenderedPageBreak/>
        <mc:AlternateContent>
          <mc:Choice Requires="wps">
            <w:drawing>
              <wp:inline distT="0" distB="0" distL="0" distR="0" wp14:anchorId="2C16F441" wp14:editId="07A51F0F">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553838F" w14:textId="77777777" w:rsidR="007171E1" w:rsidRPr="0072589A" w:rsidRDefault="007171E1" w:rsidP="00CE241C">
                            <w:pPr>
                              <w:rPr>
                                <w:sz w:val="24"/>
                              </w:rPr>
                            </w:pPr>
                            <w:r w:rsidRPr="0072589A">
                              <w:rPr>
                                <w:sz w:val="24"/>
                              </w:rPr>
                              <w:t>Enter links to supplementary evidence here.</w:t>
                            </w:r>
                          </w:p>
                          <w:p w14:paraId="6FEAC370" w14:textId="77777777" w:rsidR="007171E1" w:rsidRDefault="007171E1" w:rsidP="00CE241C"/>
                        </w:txbxContent>
                      </wps:txbx>
                      <wps:bodyPr rot="0" vert="horz" wrap="square" lIns="91440" tIns="45720" rIns="91440" bIns="45720" anchor="t" anchorCtr="0">
                        <a:spAutoFit/>
                      </wps:bodyPr>
                    </wps:wsp>
                  </a:graphicData>
                </a:graphic>
              </wp:inline>
            </w:drawing>
          </mc:Choice>
          <mc:Fallback>
            <w:pict>
              <v:shape w14:anchorId="2C16F441" id="_x0000_s1049"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a7hlfGQIAACgEAAAOAAAAAAAAAAAAAAAAAC4CAABkcnMvZTJvRG9jLnhtbFBLAQItABQABgAI&#10;AAAAIQCUG2qX2wAAAAUBAAAPAAAAAAAAAAAAAAAAAHMEAABkcnMvZG93bnJldi54bWxQSwUGAAAA&#10;AAQABADzAAAAewUAAAAA&#10;">
                <v:textbox style="mso-fit-shape-to-text:t">
                  <w:txbxContent>
                    <w:p w14:paraId="0553838F" w14:textId="77777777" w:rsidR="007171E1" w:rsidRPr="0072589A" w:rsidRDefault="007171E1" w:rsidP="00CE241C">
                      <w:pPr>
                        <w:rPr>
                          <w:sz w:val="24"/>
                        </w:rPr>
                      </w:pPr>
                      <w:r w:rsidRPr="0072589A">
                        <w:rPr>
                          <w:sz w:val="24"/>
                        </w:rPr>
                        <w:t>Enter links to supplementary evidence here.</w:t>
                      </w:r>
                    </w:p>
                    <w:p w14:paraId="6FEAC370" w14:textId="77777777" w:rsidR="007171E1" w:rsidRDefault="007171E1" w:rsidP="00CE241C"/>
                  </w:txbxContent>
                </v:textbox>
                <w10:anchorlock/>
              </v:shape>
            </w:pict>
          </mc:Fallback>
        </mc:AlternateContent>
      </w:r>
    </w:p>
    <w:p w14:paraId="005D92EB" w14:textId="77777777" w:rsidR="007171E1" w:rsidRDefault="007171E1" w:rsidP="002775B4">
      <w:pPr>
        <w:spacing w:after="0" w:line="240" w:lineRule="auto"/>
        <w:rPr>
          <w:sz w:val="24"/>
          <w:szCs w:val="24"/>
        </w:rPr>
      </w:pPr>
    </w:p>
    <w:p w14:paraId="20D9F8D2" w14:textId="77777777" w:rsidR="007171E1" w:rsidRDefault="007171E1" w:rsidP="002775B4">
      <w:pPr>
        <w:spacing w:after="0" w:line="240" w:lineRule="auto"/>
        <w:rPr>
          <w:rFonts w:eastAsiaTheme="majorEastAsia" w:cstheme="majorBidi"/>
          <w:b/>
          <w:color w:val="C00000"/>
          <w:sz w:val="28"/>
          <w:szCs w:val="26"/>
        </w:rPr>
      </w:pPr>
      <w:r>
        <w:br w:type="page"/>
      </w:r>
    </w:p>
    <w:p w14:paraId="652B53A6" w14:textId="77777777" w:rsidR="007171E1" w:rsidRDefault="007171E1" w:rsidP="002775B4">
      <w:pPr>
        <w:pStyle w:val="Heading2"/>
        <w:spacing w:line="240" w:lineRule="auto"/>
      </w:pPr>
      <w:r w:rsidRPr="00712525">
        <w:rPr>
          <w:noProof/>
        </w:rPr>
        <w:lastRenderedPageBreak/>
        <w:t>Question 3 - Your Results</w:t>
      </w:r>
    </w:p>
    <w:p w14:paraId="4A34FAD8" w14:textId="77777777" w:rsidR="007171E1" w:rsidRDefault="007171E1" w:rsidP="002775B4">
      <w:pPr>
        <w:spacing w:after="0" w:line="240" w:lineRule="auto"/>
        <w:rPr>
          <w:color w:val="C00000"/>
          <w:sz w:val="24"/>
          <w:szCs w:val="24"/>
        </w:rPr>
      </w:pPr>
      <w:r w:rsidRPr="0072589A">
        <w:rPr>
          <w:color w:val="C00000"/>
          <w:sz w:val="24"/>
          <w:szCs w:val="24"/>
        </w:rPr>
        <w:t xml:space="preserve"> (this question is </w:t>
      </w:r>
      <w:r w:rsidRPr="00712525">
        <w:rPr>
          <w:noProof/>
          <w:color w:val="C00000"/>
          <w:sz w:val="24"/>
          <w:szCs w:val="24"/>
        </w:rPr>
        <w:t>15%</w:t>
      </w:r>
      <w:r w:rsidRPr="0072589A">
        <w:rPr>
          <w:color w:val="C00000"/>
          <w:sz w:val="24"/>
          <w:szCs w:val="24"/>
        </w:rPr>
        <w:t xml:space="preserve"> of the final score)</w:t>
      </w:r>
    </w:p>
    <w:p w14:paraId="6D880DC1" w14:textId="77777777" w:rsidR="007171E1" w:rsidRPr="0072589A" w:rsidRDefault="007171E1" w:rsidP="002775B4">
      <w:pPr>
        <w:spacing w:after="0" w:line="240" w:lineRule="auto"/>
        <w:rPr>
          <w:color w:val="C00000"/>
          <w:sz w:val="24"/>
          <w:szCs w:val="24"/>
        </w:rPr>
      </w:pPr>
    </w:p>
    <w:p w14:paraId="1784846D" w14:textId="77777777" w:rsidR="007171E1" w:rsidRDefault="007171E1" w:rsidP="002775B4">
      <w:pPr>
        <w:spacing w:after="0" w:line="240" w:lineRule="auto"/>
        <w:rPr>
          <w:rStyle w:val="Strong"/>
          <w:sz w:val="24"/>
        </w:rPr>
      </w:pPr>
      <w:r w:rsidRPr="00712525">
        <w:rPr>
          <w:b/>
          <w:bCs/>
          <w:noProof/>
          <w:sz w:val="24"/>
        </w:rPr>
        <w:t>Tell us about three successes from the last year, providing figures where relevant (300 words maximum).</w:t>
      </w:r>
    </w:p>
    <w:p w14:paraId="51D8FEDF" w14:textId="77777777" w:rsidR="007171E1" w:rsidRPr="00EB6030" w:rsidRDefault="007171E1" w:rsidP="002775B4">
      <w:pPr>
        <w:spacing w:after="0" w:line="240" w:lineRule="auto"/>
        <w:rPr>
          <w:rStyle w:val="Strong"/>
          <w:sz w:val="24"/>
        </w:rPr>
      </w:pPr>
    </w:p>
    <w:p w14:paraId="0CB69079" w14:textId="77777777" w:rsidR="007171E1" w:rsidRPr="00712525" w:rsidRDefault="007171E1" w:rsidP="00BB278E">
      <w:pPr>
        <w:spacing w:after="0" w:line="240" w:lineRule="auto"/>
        <w:rPr>
          <w:noProof/>
          <w:sz w:val="24"/>
          <w:szCs w:val="24"/>
        </w:rPr>
      </w:pPr>
      <w:r w:rsidRPr="00712525">
        <w:rPr>
          <w:noProof/>
          <w:sz w:val="24"/>
          <w:szCs w:val="24"/>
        </w:rPr>
        <w:t xml:space="preserve">Judges will be looking for detailed examples of successes from across the business. </w:t>
      </w:r>
    </w:p>
    <w:p w14:paraId="52D1352B" w14:textId="77777777" w:rsidR="007171E1" w:rsidRPr="00712525" w:rsidRDefault="007171E1" w:rsidP="00BB278E">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3EF189D7" w14:textId="2B92159B" w:rsidR="007171E1" w:rsidRPr="0045777E" w:rsidRDefault="007171E1" w:rsidP="009F1FED">
      <w:pPr>
        <w:pStyle w:val="ListParagraph"/>
        <w:numPr>
          <w:ilvl w:val="0"/>
          <w:numId w:val="5"/>
        </w:numPr>
        <w:spacing w:after="0" w:line="240" w:lineRule="auto"/>
        <w:rPr>
          <w:noProof/>
          <w:sz w:val="24"/>
          <w:szCs w:val="24"/>
        </w:rPr>
      </w:pPr>
      <w:r w:rsidRPr="0045777E">
        <w:rPr>
          <w:noProof/>
          <w:sz w:val="24"/>
          <w:szCs w:val="24"/>
        </w:rPr>
        <w:t>Whether you are able to attribute success directly to any of the improvements that you’ve made (mentioned in Question 2)</w:t>
      </w:r>
    </w:p>
    <w:p w14:paraId="5341C111" w14:textId="3C1FE857" w:rsidR="007171E1" w:rsidRPr="0045777E" w:rsidRDefault="007171E1" w:rsidP="009F1FED">
      <w:pPr>
        <w:pStyle w:val="ListParagraph"/>
        <w:numPr>
          <w:ilvl w:val="0"/>
          <w:numId w:val="5"/>
        </w:numPr>
        <w:spacing w:after="0" w:line="240" w:lineRule="auto"/>
        <w:rPr>
          <w:noProof/>
          <w:sz w:val="24"/>
          <w:szCs w:val="24"/>
        </w:rPr>
      </w:pPr>
      <w:r w:rsidRPr="0045777E">
        <w:rPr>
          <w:noProof/>
          <w:sz w:val="24"/>
          <w:szCs w:val="24"/>
        </w:rPr>
        <w:t>Percentage increase in occupancy levels/visitor numbers, sales, customer satisfaction and wastage reduction</w:t>
      </w:r>
    </w:p>
    <w:p w14:paraId="1C98795A" w14:textId="72F6A801" w:rsidR="007171E1" w:rsidRPr="0045777E" w:rsidRDefault="007171E1" w:rsidP="009F1FED">
      <w:pPr>
        <w:pStyle w:val="ListParagraph"/>
        <w:numPr>
          <w:ilvl w:val="0"/>
          <w:numId w:val="5"/>
        </w:numPr>
        <w:spacing w:after="0" w:line="240" w:lineRule="auto"/>
        <w:rPr>
          <w:noProof/>
          <w:sz w:val="24"/>
          <w:szCs w:val="24"/>
        </w:rPr>
      </w:pPr>
      <w:r w:rsidRPr="0045777E">
        <w:rPr>
          <w:noProof/>
          <w:sz w:val="24"/>
          <w:szCs w:val="24"/>
        </w:rPr>
        <w:t>Percentage increase in online bookings</w:t>
      </w:r>
    </w:p>
    <w:p w14:paraId="207432CF" w14:textId="47AB9819" w:rsidR="007171E1" w:rsidRPr="0045777E" w:rsidRDefault="007171E1" w:rsidP="009F1FED">
      <w:pPr>
        <w:pStyle w:val="ListParagraph"/>
        <w:numPr>
          <w:ilvl w:val="0"/>
          <w:numId w:val="5"/>
        </w:numPr>
        <w:spacing w:after="0" w:line="240" w:lineRule="auto"/>
        <w:rPr>
          <w:noProof/>
          <w:sz w:val="24"/>
          <w:szCs w:val="24"/>
        </w:rPr>
      </w:pPr>
      <w:r w:rsidRPr="0045777E">
        <w:rPr>
          <w:noProof/>
          <w:sz w:val="24"/>
          <w:szCs w:val="24"/>
        </w:rPr>
        <w:t>Increase in repeat business</w:t>
      </w:r>
    </w:p>
    <w:p w14:paraId="24CE031F" w14:textId="565ECE92" w:rsidR="007171E1" w:rsidRPr="0045777E" w:rsidRDefault="007171E1" w:rsidP="009F1FED">
      <w:pPr>
        <w:pStyle w:val="ListParagraph"/>
        <w:numPr>
          <w:ilvl w:val="0"/>
          <w:numId w:val="5"/>
        </w:numPr>
        <w:spacing w:after="0" w:line="240" w:lineRule="auto"/>
        <w:rPr>
          <w:noProof/>
          <w:sz w:val="24"/>
          <w:szCs w:val="24"/>
        </w:rPr>
      </w:pPr>
      <w:r w:rsidRPr="0045777E">
        <w:rPr>
          <w:noProof/>
          <w:sz w:val="24"/>
          <w:szCs w:val="24"/>
        </w:rPr>
        <w:t xml:space="preserve">Business generated from marketing activity </w:t>
      </w:r>
    </w:p>
    <w:p w14:paraId="0E5A8086" w14:textId="050FB979" w:rsidR="007171E1" w:rsidRPr="0045777E" w:rsidRDefault="007171E1" w:rsidP="009F1FED">
      <w:pPr>
        <w:pStyle w:val="ListParagraph"/>
        <w:numPr>
          <w:ilvl w:val="0"/>
          <w:numId w:val="5"/>
        </w:numPr>
        <w:spacing w:after="0" w:line="240" w:lineRule="auto"/>
        <w:rPr>
          <w:noProof/>
          <w:sz w:val="24"/>
          <w:szCs w:val="24"/>
        </w:rPr>
      </w:pPr>
      <w:r w:rsidRPr="0045777E">
        <w:rPr>
          <w:noProof/>
          <w:sz w:val="24"/>
          <w:szCs w:val="24"/>
        </w:rPr>
        <w:t>Growth of social media following and engagement</w:t>
      </w:r>
    </w:p>
    <w:p w14:paraId="41015A5D" w14:textId="7CCAEA51" w:rsidR="007171E1" w:rsidRPr="0045777E" w:rsidRDefault="007171E1" w:rsidP="009F1FED">
      <w:pPr>
        <w:pStyle w:val="ListParagraph"/>
        <w:numPr>
          <w:ilvl w:val="0"/>
          <w:numId w:val="5"/>
        </w:numPr>
        <w:spacing w:after="0" w:line="240" w:lineRule="auto"/>
        <w:rPr>
          <w:noProof/>
          <w:sz w:val="24"/>
          <w:szCs w:val="24"/>
        </w:rPr>
      </w:pPr>
      <w:r w:rsidRPr="0045777E">
        <w:rPr>
          <w:noProof/>
          <w:sz w:val="24"/>
          <w:szCs w:val="24"/>
        </w:rPr>
        <w:t>Not-for-profit successes e.g. community engagement, membership/ partnership increases</w:t>
      </w:r>
    </w:p>
    <w:p w14:paraId="6BF478C6" w14:textId="300FF410" w:rsidR="007171E1" w:rsidRPr="0045777E" w:rsidRDefault="007171E1" w:rsidP="009F1FED">
      <w:pPr>
        <w:pStyle w:val="ListParagraph"/>
        <w:numPr>
          <w:ilvl w:val="0"/>
          <w:numId w:val="5"/>
        </w:numPr>
        <w:spacing w:after="0" w:line="240" w:lineRule="auto"/>
        <w:rPr>
          <w:noProof/>
          <w:sz w:val="24"/>
          <w:szCs w:val="24"/>
        </w:rPr>
      </w:pPr>
      <w:r w:rsidRPr="0045777E">
        <w:rPr>
          <w:noProof/>
          <w:sz w:val="24"/>
          <w:szCs w:val="24"/>
        </w:rPr>
        <w:t>The significance of the level of impact on your business</w:t>
      </w:r>
    </w:p>
    <w:p w14:paraId="1CCA3FB7" w14:textId="77777777" w:rsidR="007171E1" w:rsidRPr="00E81C43" w:rsidRDefault="007171E1" w:rsidP="002775B4">
      <w:pPr>
        <w:spacing w:after="0" w:line="240" w:lineRule="auto"/>
        <w:rPr>
          <w:noProof/>
          <w:sz w:val="24"/>
          <w:szCs w:val="24"/>
        </w:rPr>
      </w:pPr>
    </w:p>
    <w:p w14:paraId="15FB05A8" w14:textId="77777777" w:rsidR="007171E1" w:rsidRDefault="007171E1"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64A533D3" wp14:editId="30C21A64">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C09A176" w14:textId="77777777" w:rsidR="007171E1" w:rsidRPr="0072589A" w:rsidRDefault="007171E1" w:rsidP="00EB6030">
                            <w:pPr>
                              <w:rPr>
                                <w:sz w:val="24"/>
                              </w:rPr>
                            </w:pPr>
                            <w:r w:rsidRPr="0072589A">
                              <w:rPr>
                                <w:sz w:val="24"/>
                              </w:rPr>
                              <w:t>Enter answer to question 3 here.</w:t>
                            </w:r>
                          </w:p>
                          <w:p w14:paraId="6883EB67" w14:textId="77777777" w:rsidR="007171E1" w:rsidRDefault="007171E1" w:rsidP="00EB6030"/>
                        </w:txbxContent>
                      </wps:txbx>
                      <wps:bodyPr rot="0" vert="horz" wrap="square" lIns="91440" tIns="45720" rIns="91440" bIns="45720" anchor="t" anchorCtr="0">
                        <a:spAutoFit/>
                      </wps:bodyPr>
                    </wps:wsp>
                  </a:graphicData>
                </a:graphic>
              </wp:inline>
            </w:drawing>
          </mc:Choice>
          <mc:Fallback>
            <w:pict>
              <v:shape w14:anchorId="64A533D3" id="_x0000_s105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wtgFw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Ir4QwdbQHBGtg6l18avhogP3k5IB25ZR/2PPnaREfzBYnpt5UcQ+T0ZRLpEl&#10;cZee+tLDjUApRgMl03IT0t9I4OwdlnGrEuDnSE4xYzsm7qevE/v90k6nnj/4+hc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LGLC2AXAgAAKAQAAA4AAAAAAAAAAAAAAAAALgIAAGRycy9lMm9Eb2MueG1sUEsBAi0AFAAGAAgA&#10;AAAhAIfCJTTcAAAABQEAAA8AAAAAAAAAAAAAAAAAcQQAAGRycy9kb3ducmV2LnhtbFBLBQYAAAAA&#10;BAAEAPMAAAB6BQAAAAA=&#10;">
                <v:textbox style="mso-fit-shape-to-text:t">
                  <w:txbxContent>
                    <w:p w14:paraId="0C09A176" w14:textId="77777777" w:rsidR="007171E1" w:rsidRPr="0072589A" w:rsidRDefault="007171E1" w:rsidP="00EB6030">
                      <w:pPr>
                        <w:rPr>
                          <w:sz w:val="24"/>
                        </w:rPr>
                      </w:pPr>
                      <w:r w:rsidRPr="0072589A">
                        <w:rPr>
                          <w:sz w:val="24"/>
                        </w:rPr>
                        <w:t>Enter answer to question 3 here.</w:t>
                      </w:r>
                    </w:p>
                    <w:p w14:paraId="6883EB67" w14:textId="77777777" w:rsidR="007171E1" w:rsidRDefault="007171E1" w:rsidP="00EB6030"/>
                  </w:txbxContent>
                </v:textbox>
                <w10:anchorlock/>
              </v:shape>
            </w:pict>
          </mc:Fallback>
        </mc:AlternateContent>
      </w:r>
    </w:p>
    <w:p w14:paraId="5A14BE05" w14:textId="77777777" w:rsidR="007171E1" w:rsidRDefault="007171E1" w:rsidP="002775B4">
      <w:pPr>
        <w:spacing w:after="0" w:line="240" w:lineRule="auto"/>
        <w:rPr>
          <w:noProof/>
          <w:sz w:val="24"/>
          <w:szCs w:val="24"/>
        </w:rPr>
      </w:pPr>
    </w:p>
    <w:p w14:paraId="68CAA44C" w14:textId="77777777" w:rsidR="007171E1" w:rsidRPr="00712525" w:rsidRDefault="007171E1" w:rsidP="00BB278E">
      <w:pPr>
        <w:spacing w:after="0" w:line="240" w:lineRule="auto"/>
        <w:rPr>
          <w:noProof/>
          <w:sz w:val="24"/>
          <w:szCs w:val="24"/>
        </w:rPr>
      </w:pPr>
      <w:r w:rsidRPr="00712525">
        <w:rPr>
          <w:noProof/>
          <w:sz w:val="24"/>
          <w:szCs w:val="24"/>
        </w:rPr>
        <w:t>Links to relevant supporting evidence online (optional):</w:t>
      </w:r>
    </w:p>
    <w:p w14:paraId="410DF9AF" w14:textId="77777777" w:rsidR="007171E1" w:rsidRPr="00712525" w:rsidRDefault="007171E1" w:rsidP="00BB278E">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50309500" w14:textId="77777777" w:rsidR="007171E1" w:rsidRDefault="007171E1"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72D10673" w14:textId="77777777" w:rsidR="007171E1" w:rsidRPr="0072589A" w:rsidRDefault="007171E1" w:rsidP="002775B4">
      <w:pPr>
        <w:spacing w:after="0" w:line="240" w:lineRule="auto"/>
        <w:rPr>
          <w:sz w:val="24"/>
          <w:szCs w:val="24"/>
        </w:rPr>
      </w:pPr>
    </w:p>
    <w:p w14:paraId="57F167BB" w14:textId="77777777" w:rsidR="007171E1" w:rsidRDefault="007171E1"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217B4805" wp14:editId="1186AB8E">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633795D" w14:textId="77777777" w:rsidR="007171E1" w:rsidRPr="0072589A" w:rsidRDefault="007171E1" w:rsidP="00EB6030">
                            <w:pPr>
                              <w:rPr>
                                <w:sz w:val="24"/>
                              </w:rPr>
                            </w:pPr>
                            <w:r w:rsidRPr="0072589A">
                              <w:rPr>
                                <w:sz w:val="24"/>
                              </w:rPr>
                              <w:t>Enter links to supplementary evidence here.</w:t>
                            </w:r>
                          </w:p>
                          <w:p w14:paraId="2FC3C8F7" w14:textId="77777777" w:rsidR="007171E1" w:rsidRDefault="007171E1" w:rsidP="00EB6030"/>
                        </w:txbxContent>
                      </wps:txbx>
                      <wps:bodyPr rot="0" vert="horz" wrap="square" lIns="91440" tIns="45720" rIns="91440" bIns="45720" anchor="t" anchorCtr="0">
                        <a:spAutoFit/>
                      </wps:bodyPr>
                    </wps:wsp>
                  </a:graphicData>
                </a:graphic>
              </wp:inline>
            </w:drawing>
          </mc:Choice>
          <mc:Fallback>
            <w:pict>
              <v:shape w14:anchorId="217B4805" id="_x0000_s1051"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O0HGA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ONGgB1HYGpsDSetwGl1aNbp06H5yNtDYVtz/2IGTnOkPhtpzXSwWcc6TsVhe&#10;kpbMnXvqcw8YQVAVD5xN13VIu5GEs3fUxo1KAj8zOXKmcUy6H1cnzvu5naKeF3z1Cw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HVU7QcYAgAAKAQAAA4AAAAAAAAAAAAAAAAALgIAAGRycy9lMm9Eb2MueG1sUEsBAi0AFAAGAAgA&#10;AAAhAJQbapfbAAAABQEAAA8AAAAAAAAAAAAAAAAAcgQAAGRycy9kb3ducmV2LnhtbFBLBQYAAAAA&#10;BAAEAPMAAAB6BQAAAAA=&#10;">
                <v:textbox style="mso-fit-shape-to-text:t">
                  <w:txbxContent>
                    <w:p w14:paraId="7633795D" w14:textId="77777777" w:rsidR="007171E1" w:rsidRPr="0072589A" w:rsidRDefault="007171E1" w:rsidP="00EB6030">
                      <w:pPr>
                        <w:rPr>
                          <w:sz w:val="24"/>
                        </w:rPr>
                      </w:pPr>
                      <w:r w:rsidRPr="0072589A">
                        <w:rPr>
                          <w:sz w:val="24"/>
                        </w:rPr>
                        <w:t>Enter links to supplementary evidence here.</w:t>
                      </w:r>
                    </w:p>
                    <w:p w14:paraId="2FC3C8F7" w14:textId="77777777" w:rsidR="007171E1" w:rsidRDefault="007171E1" w:rsidP="00EB6030"/>
                  </w:txbxContent>
                </v:textbox>
                <w10:anchorlock/>
              </v:shape>
            </w:pict>
          </mc:Fallback>
        </mc:AlternateContent>
      </w:r>
    </w:p>
    <w:p w14:paraId="632557CF" w14:textId="77777777" w:rsidR="007171E1" w:rsidRDefault="007171E1" w:rsidP="002775B4">
      <w:pPr>
        <w:spacing w:after="0" w:line="240" w:lineRule="auto"/>
        <w:rPr>
          <w:sz w:val="24"/>
          <w:szCs w:val="24"/>
        </w:rPr>
      </w:pPr>
    </w:p>
    <w:p w14:paraId="2AA6891A" w14:textId="77777777" w:rsidR="007171E1" w:rsidRDefault="007171E1" w:rsidP="002775B4">
      <w:pPr>
        <w:spacing w:after="0" w:line="240" w:lineRule="auto"/>
        <w:rPr>
          <w:rFonts w:eastAsiaTheme="majorEastAsia" w:cstheme="majorBidi"/>
          <w:b/>
          <w:color w:val="C00000"/>
          <w:sz w:val="28"/>
          <w:szCs w:val="26"/>
        </w:rPr>
      </w:pPr>
      <w:r>
        <w:br w:type="page"/>
      </w:r>
    </w:p>
    <w:p w14:paraId="51E6694F" w14:textId="77777777" w:rsidR="007171E1" w:rsidRDefault="007171E1" w:rsidP="002775B4">
      <w:pPr>
        <w:pStyle w:val="Heading2"/>
        <w:spacing w:line="240" w:lineRule="auto"/>
      </w:pPr>
      <w:r w:rsidRPr="00712525">
        <w:rPr>
          <w:noProof/>
        </w:rPr>
        <w:lastRenderedPageBreak/>
        <w:t>Question 4 –  Your Future Plans</w:t>
      </w:r>
      <w:r>
        <w:t xml:space="preserve"> </w:t>
      </w:r>
    </w:p>
    <w:p w14:paraId="0F62E4C1" w14:textId="77777777" w:rsidR="007171E1" w:rsidRDefault="007171E1" w:rsidP="002775B4">
      <w:pPr>
        <w:spacing w:after="0" w:line="240" w:lineRule="auto"/>
        <w:rPr>
          <w:color w:val="C00000"/>
          <w:sz w:val="24"/>
        </w:rPr>
      </w:pPr>
      <w:r w:rsidRPr="0072589A">
        <w:rPr>
          <w:color w:val="C00000"/>
          <w:sz w:val="24"/>
        </w:rPr>
        <w:t xml:space="preserve">(this question is </w:t>
      </w:r>
      <w:r w:rsidRPr="00712525">
        <w:rPr>
          <w:noProof/>
          <w:color w:val="C00000"/>
          <w:sz w:val="24"/>
        </w:rPr>
        <w:t>15%</w:t>
      </w:r>
      <w:r w:rsidRPr="0072589A">
        <w:rPr>
          <w:color w:val="C00000"/>
          <w:sz w:val="24"/>
        </w:rPr>
        <w:t xml:space="preserve"> of the final score)</w:t>
      </w:r>
    </w:p>
    <w:p w14:paraId="5FEE668D" w14:textId="77777777" w:rsidR="007171E1" w:rsidRPr="0072589A" w:rsidRDefault="007171E1" w:rsidP="002775B4">
      <w:pPr>
        <w:spacing w:after="0" w:line="240" w:lineRule="auto"/>
        <w:rPr>
          <w:sz w:val="28"/>
          <w:szCs w:val="24"/>
        </w:rPr>
      </w:pPr>
    </w:p>
    <w:p w14:paraId="57E11007" w14:textId="77777777" w:rsidR="007171E1" w:rsidRDefault="007171E1" w:rsidP="002775B4">
      <w:pPr>
        <w:spacing w:after="0" w:line="240" w:lineRule="auto"/>
        <w:rPr>
          <w:b/>
          <w:bCs/>
          <w:noProof/>
          <w:sz w:val="24"/>
        </w:rPr>
      </w:pPr>
      <w:r w:rsidRPr="00712525">
        <w:rPr>
          <w:b/>
          <w:bCs/>
          <w:noProof/>
          <w:sz w:val="24"/>
        </w:rPr>
        <w:t>Tell us about three ways you will develop and promote your experience over the next year and the reasons why (300 words maximum).</w:t>
      </w:r>
    </w:p>
    <w:p w14:paraId="7030D074" w14:textId="77777777" w:rsidR="007171E1" w:rsidRPr="007A44B1" w:rsidRDefault="007171E1" w:rsidP="002775B4">
      <w:pPr>
        <w:spacing w:after="0" w:line="240" w:lineRule="auto"/>
        <w:rPr>
          <w:rStyle w:val="Strong"/>
          <w:sz w:val="24"/>
        </w:rPr>
      </w:pPr>
    </w:p>
    <w:p w14:paraId="1BB9F245" w14:textId="77777777" w:rsidR="007171E1" w:rsidRPr="00712525" w:rsidRDefault="007171E1" w:rsidP="00BB278E">
      <w:pPr>
        <w:spacing w:after="0" w:line="240" w:lineRule="auto"/>
        <w:rPr>
          <w:noProof/>
          <w:sz w:val="24"/>
          <w:szCs w:val="24"/>
        </w:rPr>
      </w:pPr>
      <w:r w:rsidRPr="00712525">
        <w:rPr>
          <w:noProof/>
          <w:sz w:val="24"/>
          <w:szCs w:val="24"/>
        </w:rPr>
        <w:t xml:space="preserve">Judges will be looking for detailed examples of future plans, with a clear rationale. </w:t>
      </w:r>
    </w:p>
    <w:p w14:paraId="47900BEB" w14:textId="77777777" w:rsidR="007171E1" w:rsidRPr="00712525" w:rsidRDefault="007171E1" w:rsidP="00BB278E">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7C2621D1" w14:textId="4D6EDDA7" w:rsidR="007171E1" w:rsidRPr="0045777E" w:rsidRDefault="007171E1" w:rsidP="009F1FED">
      <w:pPr>
        <w:pStyle w:val="ListParagraph"/>
        <w:numPr>
          <w:ilvl w:val="0"/>
          <w:numId w:val="5"/>
        </w:numPr>
        <w:spacing w:after="0" w:line="240" w:lineRule="auto"/>
        <w:rPr>
          <w:noProof/>
          <w:sz w:val="24"/>
          <w:szCs w:val="24"/>
        </w:rPr>
      </w:pPr>
      <w:r w:rsidRPr="0045777E">
        <w:rPr>
          <w:noProof/>
          <w:sz w:val="24"/>
          <w:szCs w:val="24"/>
        </w:rPr>
        <w:t>Continued adaptation, diversification and resilience building</w:t>
      </w:r>
    </w:p>
    <w:p w14:paraId="5DEC3AE5" w14:textId="713B6DDC" w:rsidR="007171E1" w:rsidRPr="0045777E" w:rsidRDefault="007171E1" w:rsidP="009F1FED">
      <w:pPr>
        <w:pStyle w:val="ListParagraph"/>
        <w:numPr>
          <w:ilvl w:val="0"/>
          <w:numId w:val="5"/>
        </w:numPr>
        <w:spacing w:after="0" w:line="240" w:lineRule="auto"/>
        <w:rPr>
          <w:noProof/>
          <w:sz w:val="24"/>
          <w:szCs w:val="24"/>
        </w:rPr>
      </w:pPr>
      <w:r w:rsidRPr="0045777E">
        <w:rPr>
          <w:noProof/>
          <w:sz w:val="24"/>
          <w:szCs w:val="24"/>
        </w:rPr>
        <w:t>Sustainable practices that align to regenerative tourism, this may include</w:t>
      </w:r>
    </w:p>
    <w:p w14:paraId="4A9C59A7" w14:textId="4A3D911A" w:rsidR="007171E1" w:rsidRPr="0045777E" w:rsidRDefault="007171E1" w:rsidP="009F1FED">
      <w:pPr>
        <w:pStyle w:val="ListParagraph"/>
        <w:numPr>
          <w:ilvl w:val="0"/>
          <w:numId w:val="10"/>
        </w:numPr>
        <w:spacing w:after="0" w:line="240" w:lineRule="auto"/>
        <w:rPr>
          <w:noProof/>
          <w:sz w:val="24"/>
          <w:szCs w:val="24"/>
        </w:rPr>
      </w:pPr>
      <w:r w:rsidRPr="0045777E">
        <w:rPr>
          <w:noProof/>
          <w:sz w:val="24"/>
          <w:szCs w:val="24"/>
        </w:rPr>
        <w:t>Climate – actions to decarbonise energy/mobility towards Net Zero</w:t>
      </w:r>
    </w:p>
    <w:p w14:paraId="6B283C2C" w14:textId="0BA5AEBC" w:rsidR="007171E1" w:rsidRPr="0045777E" w:rsidRDefault="007171E1" w:rsidP="009F1FED">
      <w:pPr>
        <w:pStyle w:val="ListParagraph"/>
        <w:numPr>
          <w:ilvl w:val="0"/>
          <w:numId w:val="10"/>
        </w:numPr>
        <w:spacing w:after="0" w:line="240" w:lineRule="auto"/>
        <w:rPr>
          <w:noProof/>
          <w:sz w:val="24"/>
          <w:szCs w:val="24"/>
        </w:rPr>
      </w:pPr>
      <w:r w:rsidRPr="0045777E">
        <w:rPr>
          <w:noProof/>
          <w:sz w:val="24"/>
          <w:szCs w:val="24"/>
        </w:rPr>
        <w:t>Circular Economy – clear examples of management of suppliers, waste, recycling, sustainable products and efficient use of resources</w:t>
      </w:r>
    </w:p>
    <w:p w14:paraId="01996264" w14:textId="1754E4E2" w:rsidR="007171E1" w:rsidRPr="0045777E" w:rsidRDefault="007171E1" w:rsidP="009F1FED">
      <w:pPr>
        <w:pStyle w:val="ListParagraph"/>
        <w:numPr>
          <w:ilvl w:val="0"/>
          <w:numId w:val="10"/>
        </w:numPr>
        <w:spacing w:after="0" w:line="240" w:lineRule="auto"/>
        <w:rPr>
          <w:noProof/>
          <w:sz w:val="24"/>
          <w:szCs w:val="24"/>
        </w:rPr>
      </w:pPr>
      <w:r w:rsidRPr="0045777E">
        <w:rPr>
          <w:noProof/>
          <w:sz w:val="24"/>
          <w:szCs w:val="24"/>
        </w:rPr>
        <w:t>Biodiversity – actions to protect and restore nature</w:t>
      </w:r>
    </w:p>
    <w:p w14:paraId="74605A49" w14:textId="1BDDBACA" w:rsidR="007171E1" w:rsidRPr="0045777E" w:rsidRDefault="007171E1" w:rsidP="009F1FED">
      <w:pPr>
        <w:pStyle w:val="ListParagraph"/>
        <w:numPr>
          <w:ilvl w:val="0"/>
          <w:numId w:val="10"/>
        </w:numPr>
        <w:spacing w:after="0" w:line="240" w:lineRule="auto"/>
        <w:rPr>
          <w:noProof/>
          <w:sz w:val="24"/>
          <w:szCs w:val="24"/>
        </w:rPr>
      </w:pPr>
      <w:r w:rsidRPr="0045777E">
        <w:rPr>
          <w:noProof/>
          <w:sz w:val="24"/>
          <w:szCs w:val="24"/>
        </w:rPr>
        <w:t>Place based – respect for local area/communities, use of local suppliers, tourism that does no harm</w:t>
      </w:r>
    </w:p>
    <w:p w14:paraId="2F74990F" w14:textId="3C372E04" w:rsidR="007171E1" w:rsidRPr="0045777E" w:rsidRDefault="007171E1" w:rsidP="009F1FED">
      <w:pPr>
        <w:pStyle w:val="ListParagraph"/>
        <w:numPr>
          <w:ilvl w:val="0"/>
          <w:numId w:val="5"/>
        </w:numPr>
        <w:spacing w:after="0" w:line="240" w:lineRule="auto"/>
        <w:rPr>
          <w:noProof/>
          <w:sz w:val="24"/>
          <w:szCs w:val="24"/>
        </w:rPr>
      </w:pPr>
      <w:r w:rsidRPr="0045777E">
        <w:rPr>
          <w:noProof/>
          <w:sz w:val="24"/>
          <w:szCs w:val="24"/>
        </w:rPr>
        <w:t>Inclusive facilities, experience and welcome, this may include:</w:t>
      </w:r>
    </w:p>
    <w:p w14:paraId="2720A11A" w14:textId="28EF86DB" w:rsidR="007171E1" w:rsidRPr="0045777E" w:rsidRDefault="007171E1" w:rsidP="009F1FED">
      <w:pPr>
        <w:pStyle w:val="ListParagraph"/>
        <w:numPr>
          <w:ilvl w:val="0"/>
          <w:numId w:val="11"/>
        </w:numPr>
        <w:spacing w:after="0" w:line="240" w:lineRule="auto"/>
        <w:rPr>
          <w:noProof/>
          <w:sz w:val="24"/>
          <w:szCs w:val="24"/>
        </w:rPr>
      </w:pPr>
      <w:r w:rsidRPr="0045777E">
        <w:rPr>
          <w:noProof/>
          <w:sz w:val="24"/>
          <w:szCs w:val="24"/>
        </w:rPr>
        <w:t xml:space="preserve">how you attract a diverse audience </w:t>
      </w:r>
    </w:p>
    <w:p w14:paraId="29D13551" w14:textId="2D9A6CB1" w:rsidR="007171E1" w:rsidRPr="0045777E" w:rsidRDefault="007171E1" w:rsidP="009F1FED">
      <w:pPr>
        <w:pStyle w:val="ListParagraph"/>
        <w:numPr>
          <w:ilvl w:val="0"/>
          <w:numId w:val="11"/>
        </w:numPr>
        <w:spacing w:after="0" w:line="240" w:lineRule="auto"/>
        <w:rPr>
          <w:noProof/>
          <w:sz w:val="24"/>
          <w:szCs w:val="24"/>
        </w:rPr>
      </w:pPr>
      <w:r w:rsidRPr="0045777E">
        <w:rPr>
          <w:noProof/>
          <w:sz w:val="24"/>
          <w:szCs w:val="24"/>
        </w:rPr>
        <w:t xml:space="preserve">how you provide for visitors with access needs and </w:t>
      </w:r>
    </w:p>
    <w:p w14:paraId="59F73A38" w14:textId="17EEEA86" w:rsidR="007171E1" w:rsidRPr="0045777E" w:rsidRDefault="007171E1" w:rsidP="009F1FED">
      <w:pPr>
        <w:pStyle w:val="ListParagraph"/>
        <w:numPr>
          <w:ilvl w:val="0"/>
          <w:numId w:val="11"/>
        </w:numPr>
        <w:spacing w:after="0" w:line="240" w:lineRule="auto"/>
        <w:rPr>
          <w:noProof/>
          <w:sz w:val="24"/>
          <w:szCs w:val="24"/>
        </w:rPr>
      </w:pPr>
      <w:r w:rsidRPr="0045777E">
        <w:rPr>
          <w:noProof/>
          <w:sz w:val="24"/>
          <w:szCs w:val="24"/>
        </w:rPr>
        <w:t>what you have in place to ensure all visitors are welcomed, supported and encouraged to take part or enjoy their stay with you</w:t>
      </w:r>
    </w:p>
    <w:p w14:paraId="7C814F5B" w14:textId="059AC82E" w:rsidR="007171E1" w:rsidRPr="0045777E" w:rsidRDefault="007171E1" w:rsidP="009F1FED">
      <w:pPr>
        <w:pStyle w:val="ListParagraph"/>
        <w:numPr>
          <w:ilvl w:val="0"/>
          <w:numId w:val="5"/>
        </w:numPr>
        <w:spacing w:after="0" w:line="240" w:lineRule="auto"/>
        <w:rPr>
          <w:noProof/>
          <w:sz w:val="24"/>
          <w:szCs w:val="24"/>
        </w:rPr>
      </w:pPr>
      <w:r w:rsidRPr="0045777E">
        <w:rPr>
          <w:noProof/>
          <w:sz w:val="24"/>
          <w:szCs w:val="24"/>
        </w:rPr>
        <w:t>Expansion, upgrade of facilities, enhancements to your services</w:t>
      </w:r>
    </w:p>
    <w:p w14:paraId="07CE4E2C" w14:textId="51BD9BB0" w:rsidR="007171E1" w:rsidRPr="0045777E" w:rsidRDefault="007171E1" w:rsidP="009F1FED">
      <w:pPr>
        <w:pStyle w:val="ListParagraph"/>
        <w:numPr>
          <w:ilvl w:val="0"/>
          <w:numId w:val="5"/>
        </w:numPr>
        <w:spacing w:after="0" w:line="240" w:lineRule="auto"/>
        <w:rPr>
          <w:noProof/>
          <w:sz w:val="24"/>
          <w:szCs w:val="24"/>
        </w:rPr>
      </w:pPr>
      <w:r w:rsidRPr="0045777E">
        <w:rPr>
          <w:noProof/>
          <w:sz w:val="24"/>
          <w:szCs w:val="24"/>
        </w:rPr>
        <w:t xml:space="preserve">Improving the skills of you and your team  </w:t>
      </w:r>
    </w:p>
    <w:p w14:paraId="1099A80F" w14:textId="6A37D4B3" w:rsidR="007171E1" w:rsidRPr="0045777E" w:rsidRDefault="007171E1" w:rsidP="009F1FED">
      <w:pPr>
        <w:pStyle w:val="ListParagraph"/>
        <w:numPr>
          <w:ilvl w:val="0"/>
          <w:numId w:val="5"/>
        </w:numPr>
        <w:spacing w:after="0" w:line="240" w:lineRule="auto"/>
        <w:rPr>
          <w:noProof/>
          <w:sz w:val="24"/>
          <w:szCs w:val="24"/>
        </w:rPr>
      </w:pPr>
      <w:r w:rsidRPr="0045777E">
        <w:rPr>
          <w:noProof/>
          <w:sz w:val="24"/>
          <w:szCs w:val="24"/>
        </w:rPr>
        <w:t>Marketing and PR, including partnerships with other businesses</w:t>
      </w:r>
    </w:p>
    <w:p w14:paraId="71D0F228" w14:textId="682E8F45" w:rsidR="007171E1" w:rsidRPr="0045777E" w:rsidRDefault="007171E1" w:rsidP="009F1FED">
      <w:pPr>
        <w:pStyle w:val="ListParagraph"/>
        <w:numPr>
          <w:ilvl w:val="0"/>
          <w:numId w:val="5"/>
        </w:numPr>
        <w:spacing w:after="0" w:line="240" w:lineRule="auto"/>
        <w:rPr>
          <w:noProof/>
          <w:sz w:val="24"/>
          <w:szCs w:val="24"/>
        </w:rPr>
      </w:pPr>
      <w:r w:rsidRPr="0045777E">
        <w:rPr>
          <w:noProof/>
          <w:sz w:val="24"/>
          <w:szCs w:val="24"/>
        </w:rPr>
        <w:t>Operational efficiency</w:t>
      </w:r>
    </w:p>
    <w:p w14:paraId="77E6D6E6" w14:textId="66912A23" w:rsidR="007171E1" w:rsidRPr="0045777E" w:rsidRDefault="007171E1" w:rsidP="009F1FED">
      <w:pPr>
        <w:pStyle w:val="ListParagraph"/>
        <w:numPr>
          <w:ilvl w:val="0"/>
          <w:numId w:val="5"/>
        </w:numPr>
        <w:spacing w:after="0" w:line="240" w:lineRule="auto"/>
        <w:rPr>
          <w:noProof/>
          <w:sz w:val="24"/>
          <w:szCs w:val="24"/>
        </w:rPr>
      </w:pPr>
      <w:r w:rsidRPr="0045777E">
        <w:rPr>
          <w:noProof/>
          <w:sz w:val="24"/>
          <w:szCs w:val="24"/>
        </w:rPr>
        <w:t>Not-for-profit improvements e.g. community engagement, membership/ partnership development</w:t>
      </w:r>
    </w:p>
    <w:p w14:paraId="6DCF24D2" w14:textId="44009AC9" w:rsidR="007171E1" w:rsidRPr="0045777E" w:rsidRDefault="007171E1" w:rsidP="009F1FED">
      <w:pPr>
        <w:pStyle w:val="ListParagraph"/>
        <w:numPr>
          <w:ilvl w:val="0"/>
          <w:numId w:val="5"/>
        </w:numPr>
        <w:spacing w:after="0" w:line="240" w:lineRule="auto"/>
        <w:rPr>
          <w:noProof/>
          <w:sz w:val="24"/>
          <w:szCs w:val="24"/>
        </w:rPr>
      </w:pPr>
      <w:r w:rsidRPr="0045777E">
        <w:rPr>
          <w:noProof/>
          <w:sz w:val="24"/>
          <w:szCs w:val="24"/>
        </w:rPr>
        <w:t>Use of digital technologies, such as automated services, robotics and artificial intelligence (AI)</w:t>
      </w:r>
    </w:p>
    <w:p w14:paraId="3EC48274" w14:textId="77777777" w:rsidR="007171E1" w:rsidRPr="00E81C43" w:rsidRDefault="007171E1" w:rsidP="002775B4">
      <w:pPr>
        <w:spacing w:after="0" w:line="240" w:lineRule="auto"/>
        <w:rPr>
          <w:noProof/>
          <w:sz w:val="24"/>
          <w:szCs w:val="24"/>
        </w:rPr>
      </w:pPr>
    </w:p>
    <w:p w14:paraId="13CD60DA" w14:textId="77777777" w:rsidR="007171E1" w:rsidRDefault="007171E1"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767021DA" wp14:editId="46CF9C09">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5994D48" w14:textId="77777777" w:rsidR="007171E1" w:rsidRPr="0072589A" w:rsidRDefault="007171E1" w:rsidP="008678BE">
                            <w:pPr>
                              <w:rPr>
                                <w:sz w:val="24"/>
                              </w:rPr>
                            </w:pPr>
                            <w:r w:rsidRPr="0072589A">
                              <w:rPr>
                                <w:sz w:val="24"/>
                              </w:rPr>
                              <w:t>Enter answer to question 4 here.</w:t>
                            </w:r>
                          </w:p>
                          <w:p w14:paraId="05369A9A" w14:textId="77777777" w:rsidR="007171E1" w:rsidRDefault="007171E1" w:rsidP="008678BE"/>
                        </w:txbxContent>
                      </wps:txbx>
                      <wps:bodyPr rot="0" vert="horz" wrap="square" lIns="91440" tIns="45720" rIns="91440" bIns="45720" anchor="t" anchorCtr="0">
                        <a:spAutoFit/>
                      </wps:bodyPr>
                    </wps:wsp>
                  </a:graphicData>
                </a:graphic>
              </wp:inline>
            </w:drawing>
          </mc:Choice>
          <mc:Fallback>
            <w:pict>
              <v:shape w14:anchorId="767021DA" id="_x0000_s105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qdXFwIAACg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YXy/hCBFtDc0S0DqbWxa+Giw7cT0oGbFtG/Y89d5IS/cFgea7nRRH7PBlFuUKW&#10;xF166ksPNwKlGA2UTMtNSH8jgbN3WMatSoCfIznFjO2YuJ++Tuz3Szudev7g61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FTip1cXAgAAKAQAAA4AAAAAAAAAAAAAAAAALgIAAGRycy9lMm9Eb2MueG1sUEsBAi0AFAAGAAgA&#10;AAAhAIfCJTTcAAAABQEAAA8AAAAAAAAAAAAAAAAAcQQAAGRycy9kb3ducmV2LnhtbFBLBQYAAAAA&#10;BAAEAPMAAAB6BQAAAAA=&#10;">
                <v:textbox style="mso-fit-shape-to-text:t">
                  <w:txbxContent>
                    <w:p w14:paraId="25994D48" w14:textId="77777777" w:rsidR="007171E1" w:rsidRPr="0072589A" w:rsidRDefault="007171E1" w:rsidP="008678BE">
                      <w:pPr>
                        <w:rPr>
                          <w:sz w:val="24"/>
                        </w:rPr>
                      </w:pPr>
                      <w:r w:rsidRPr="0072589A">
                        <w:rPr>
                          <w:sz w:val="24"/>
                        </w:rPr>
                        <w:t>Enter answer to question 4 here.</w:t>
                      </w:r>
                    </w:p>
                    <w:p w14:paraId="05369A9A" w14:textId="77777777" w:rsidR="007171E1" w:rsidRDefault="007171E1" w:rsidP="008678BE"/>
                  </w:txbxContent>
                </v:textbox>
                <w10:anchorlock/>
              </v:shape>
            </w:pict>
          </mc:Fallback>
        </mc:AlternateContent>
      </w:r>
    </w:p>
    <w:p w14:paraId="49095453" w14:textId="77777777" w:rsidR="007171E1" w:rsidRDefault="007171E1" w:rsidP="002775B4">
      <w:pPr>
        <w:spacing w:after="0" w:line="240" w:lineRule="auto"/>
        <w:rPr>
          <w:noProof/>
          <w:sz w:val="24"/>
          <w:szCs w:val="24"/>
        </w:rPr>
      </w:pPr>
    </w:p>
    <w:p w14:paraId="05F4D8C9" w14:textId="77777777" w:rsidR="007171E1" w:rsidRPr="00712525" w:rsidRDefault="007171E1" w:rsidP="00BB278E">
      <w:pPr>
        <w:spacing w:after="0" w:line="240" w:lineRule="auto"/>
        <w:rPr>
          <w:noProof/>
          <w:sz w:val="24"/>
          <w:szCs w:val="24"/>
        </w:rPr>
      </w:pPr>
      <w:r w:rsidRPr="00712525">
        <w:rPr>
          <w:noProof/>
          <w:sz w:val="24"/>
          <w:szCs w:val="24"/>
        </w:rPr>
        <w:t>Links to relevant supporting evidence online (optional):</w:t>
      </w:r>
    </w:p>
    <w:p w14:paraId="1D2D4853" w14:textId="77777777" w:rsidR="007171E1" w:rsidRPr="00712525" w:rsidRDefault="007171E1" w:rsidP="00BB278E">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6D3C5F8E" w14:textId="77777777" w:rsidR="007171E1" w:rsidRDefault="007171E1"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402ACEC2" w14:textId="77777777" w:rsidR="007171E1" w:rsidRPr="0072589A" w:rsidRDefault="007171E1" w:rsidP="002775B4">
      <w:pPr>
        <w:spacing w:after="0" w:line="240" w:lineRule="auto"/>
        <w:rPr>
          <w:sz w:val="24"/>
          <w:szCs w:val="24"/>
        </w:rPr>
      </w:pPr>
    </w:p>
    <w:p w14:paraId="454AD233" w14:textId="77777777" w:rsidR="007171E1" w:rsidRPr="00BF0187" w:rsidRDefault="007171E1" w:rsidP="002775B4">
      <w:pPr>
        <w:spacing w:after="0" w:line="240" w:lineRule="auto"/>
        <w:rPr>
          <w:sz w:val="28"/>
          <w:szCs w:val="28"/>
        </w:rPr>
      </w:pPr>
      <w:r w:rsidRPr="006F0FFC">
        <w:rPr>
          <w:noProof/>
          <w:sz w:val="24"/>
          <w:szCs w:val="24"/>
          <w:lang w:eastAsia="en-GB"/>
        </w:rPr>
        <mc:AlternateContent>
          <mc:Choice Requires="wps">
            <w:drawing>
              <wp:inline distT="0" distB="0" distL="0" distR="0" wp14:anchorId="25A1D838" wp14:editId="4CF092BE">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411D797" w14:textId="77777777" w:rsidR="007171E1" w:rsidRPr="0072589A" w:rsidRDefault="007171E1" w:rsidP="008678BE">
                            <w:pPr>
                              <w:rPr>
                                <w:sz w:val="24"/>
                              </w:rPr>
                            </w:pPr>
                            <w:r w:rsidRPr="0072589A">
                              <w:rPr>
                                <w:sz w:val="24"/>
                              </w:rPr>
                              <w:t>Enter links to supplementary evidence here.</w:t>
                            </w:r>
                          </w:p>
                          <w:p w14:paraId="0B887E18" w14:textId="77777777" w:rsidR="007171E1" w:rsidRDefault="007171E1" w:rsidP="008678BE"/>
                        </w:txbxContent>
                      </wps:txbx>
                      <wps:bodyPr rot="0" vert="horz" wrap="square" lIns="91440" tIns="45720" rIns="91440" bIns="45720" anchor="t" anchorCtr="0">
                        <a:spAutoFit/>
                      </wps:bodyPr>
                    </wps:wsp>
                  </a:graphicData>
                </a:graphic>
              </wp:inline>
            </w:drawing>
          </mc:Choice>
          <mc:Fallback>
            <w:pict>
              <v:shape w14:anchorId="25A1D838" id="_x0000_s1053"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QPUEwGQIAACgEAAAOAAAAAAAAAAAAAAAAAC4CAABkcnMvZTJvRG9jLnhtbFBLAQItABQABgAI&#10;AAAAIQCUG2qX2wAAAAUBAAAPAAAAAAAAAAAAAAAAAHMEAABkcnMvZG93bnJldi54bWxQSwUGAAAA&#10;AAQABADzAAAAewUAAAAA&#10;">
                <v:textbox style="mso-fit-shape-to-text:t">
                  <w:txbxContent>
                    <w:p w14:paraId="1411D797" w14:textId="77777777" w:rsidR="007171E1" w:rsidRPr="0072589A" w:rsidRDefault="007171E1" w:rsidP="008678BE">
                      <w:pPr>
                        <w:rPr>
                          <w:sz w:val="24"/>
                        </w:rPr>
                      </w:pPr>
                      <w:r w:rsidRPr="0072589A">
                        <w:rPr>
                          <w:sz w:val="24"/>
                        </w:rPr>
                        <w:t>Enter links to supplementary evidence here.</w:t>
                      </w:r>
                    </w:p>
                    <w:p w14:paraId="0B887E18" w14:textId="77777777" w:rsidR="007171E1" w:rsidRDefault="007171E1" w:rsidP="008678BE"/>
                  </w:txbxContent>
                </v:textbox>
                <w10:anchorlock/>
              </v:shape>
            </w:pict>
          </mc:Fallback>
        </mc:AlternateContent>
      </w:r>
    </w:p>
    <w:p w14:paraId="626ED3AE" w14:textId="77777777" w:rsidR="007171E1" w:rsidRDefault="007171E1" w:rsidP="002775B4">
      <w:pPr>
        <w:spacing w:after="0" w:line="240" w:lineRule="auto"/>
        <w:rPr>
          <w:sz w:val="4"/>
          <w:szCs w:val="4"/>
        </w:rPr>
        <w:sectPr w:rsidR="007171E1" w:rsidSect="007171E1">
          <w:pgSz w:w="11906" w:h="16838"/>
          <w:pgMar w:top="1440" w:right="1440" w:bottom="1440" w:left="1440" w:header="708" w:footer="708" w:gutter="0"/>
          <w:pgNumType w:start="1"/>
          <w:cols w:space="708"/>
          <w:docGrid w:linePitch="360"/>
        </w:sectPr>
      </w:pPr>
    </w:p>
    <w:p w14:paraId="50BB9C4B" w14:textId="77777777" w:rsidR="007171E1" w:rsidRDefault="007171E1" w:rsidP="002775B4">
      <w:pPr>
        <w:spacing w:after="0" w:line="240" w:lineRule="auto"/>
        <w:rPr>
          <w:sz w:val="4"/>
          <w:szCs w:val="4"/>
        </w:rPr>
        <w:sectPr w:rsidR="007171E1" w:rsidSect="007171E1">
          <w:type w:val="continuous"/>
          <w:pgSz w:w="11906" w:h="16838"/>
          <w:pgMar w:top="1440" w:right="1440" w:bottom="1440" w:left="1440" w:header="708" w:footer="708" w:gutter="0"/>
          <w:cols w:space="708"/>
          <w:docGrid w:linePitch="360"/>
        </w:sectPr>
      </w:pPr>
    </w:p>
    <w:p w14:paraId="4867BA2B" w14:textId="77777777" w:rsidR="007171E1" w:rsidRPr="00974890" w:rsidRDefault="007171E1" w:rsidP="002775B4">
      <w:pPr>
        <w:spacing w:after="0" w:line="240" w:lineRule="auto"/>
        <w:rPr>
          <w:sz w:val="4"/>
          <w:szCs w:val="4"/>
        </w:rPr>
      </w:pPr>
    </w:p>
    <w:sectPr w:rsidR="007171E1" w:rsidRPr="00974890" w:rsidSect="007171E1">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73099"/>
    <w:multiLevelType w:val="hybridMultilevel"/>
    <w:tmpl w:val="AA6C99CA"/>
    <w:lvl w:ilvl="0" w:tplc="9842990E">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D6762A"/>
    <w:multiLevelType w:val="hybridMultilevel"/>
    <w:tmpl w:val="E548C272"/>
    <w:lvl w:ilvl="0" w:tplc="0936A7CE">
      <w:start w:val="5"/>
      <w:numFmt w:val="bullet"/>
      <w:lvlText w:val="•"/>
      <w:lvlJc w:val="left"/>
      <w:pPr>
        <w:ind w:left="284" w:hanging="284"/>
      </w:pPr>
      <w:rPr>
        <w:rFonts w:ascii="Calibri" w:eastAsiaTheme="minorHAns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1">
    <w:nsid w:val="374F1AED"/>
    <w:multiLevelType w:val="hybridMultilevel"/>
    <w:tmpl w:val="DBD2AFE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3CF1FFE"/>
    <w:multiLevelType w:val="hybridMultilevel"/>
    <w:tmpl w:val="F7AE50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1">
    <w:nsid w:val="50BA3AD4"/>
    <w:multiLevelType w:val="hybridMultilevel"/>
    <w:tmpl w:val="8214D10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1">
    <w:nsid w:val="50D12C8E"/>
    <w:multiLevelType w:val="hybridMultilevel"/>
    <w:tmpl w:val="B89490E4"/>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1">
    <w:nsid w:val="5D542D13"/>
    <w:multiLevelType w:val="hybridMultilevel"/>
    <w:tmpl w:val="23E8C02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1">
    <w:nsid w:val="62B17E6E"/>
    <w:multiLevelType w:val="hybridMultilevel"/>
    <w:tmpl w:val="BF72FCA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1">
    <w:nsid w:val="6AB73DDA"/>
    <w:multiLevelType w:val="hybridMultilevel"/>
    <w:tmpl w:val="C2F0221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19379215">
    <w:abstractNumId w:val="4"/>
  </w:num>
  <w:num w:numId="2" w16cid:durableId="1430464334">
    <w:abstractNumId w:val="8"/>
  </w:num>
  <w:num w:numId="3" w16cid:durableId="1935162977">
    <w:abstractNumId w:val="3"/>
  </w:num>
  <w:num w:numId="4" w16cid:durableId="1412855012">
    <w:abstractNumId w:val="1"/>
  </w:num>
  <w:num w:numId="5" w16cid:durableId="409734234">
    <w:abstractNumId w:val="0"/>
  </w:num>
  <w:num w:numId="6" w16cid:durableId="620460942">
    <w:abstractNumId w:val="5"/>
  </w:num>
  <w:num w:numId="7" w16cid:durableId="219639223">
    <w:abstractNumId w:val="6"/>
  </w:num>
  <w:num w:numId="8" w16cid:durableId="2124961350">
    <w:abstractNumId w:val="7"/>
  </w:num>
  <w:num w:numId="9" w16cid:durableId="1055473170">
    <w:abstractNumId w:val="2"/>
  </w:num>
  <w:num w:numId="10" w16cid:durableId="228003202">
    <w:abstractNumId w:val="10"/>
  </w:num>
  <w:num w:numId="11" w16cid:durableId="605121318">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1490B"/>
    <w:rsid w:val="000153CB"/>
    <w:rsid w:val="00017006"/>
    <w:rsid w:val="00021F9C"/>
    <w:rsid w:val="00022C73"/>
    <w:rsid w:val="00023D38"/>
    <w:rsid w:val="00051B49"/>
    <w:rsid w:val="00053A0C"/>
    <w:rsid w:val="0005768D"/>
    <w:rsid w:val="0006265F"/>
    <w:rsid w:val="00066382"/>
    <w:rsid w:val="000739ED"/>
    <w:rsid w:val="00075EA6"/>
    <w:rsid w:val="000821F2"/>
    <w:rsid w:val="000B24F5"/>
    <w:rsid w:val="000C14DC"/>
    <w:rsid w:val="000C5738"/>
    <w:rsid w:val="000C7658"/>
    <w:rsid w:val="000D558E"/>
    <w:rsid w:val="000E218F"/>
    <w:rsid w:val="000F5F31"/>
    <w:rsid w:val="00130669"/>
    <w:rsid w:val="00135D57"/>
    <w:rsid w:val="0019204D"/>
    <w:rsid w:val="00194761"/>
    <w:rsid w:val="001B6651"/>
    <w:rsid w:val="001B6E97"/>
    <w:rsid w:val="001C6FB3"/>
    <w:rsid w:val="001E77E6"/>
    <w:rsid w:val="001F5BB2"/>
    <w:rsid w:val="001F62C3"/>
    <w:rsid w:val="002001B8"/>
    <w:rsid w:val="00221897"/>
    <w:rsid w:val="00222EAC"/>
    <w:rsid w:val="00225801"/>
    <w:rsid w:val="00235D63"/>
    <w:rsid w:val="00254150"/>
    <w:rsid w:val="0025607A"/>
    <w:rsid w:val="00263046"/>
    <w:rsid w:val="0026390B"/>
    <w:rsid w:val="002775B4"/>
    <w:rsid w:val="00295571"/>
    <w:rsid w:val="002A2727"/>
    <w:rsid w:val="002A3A53"/>
    <w:rsid w:val="002E319D"/>
    <w:rsid w:val="002E6F01"/>
    <w:rsid w:val="002E7BB8"/>
    <w:rsid w:val="002F745D"/>
    <w:rsid w:val="0032416A"/>
    <w:rsid w:val="0033021A"/>
    <w:rsid w:val="00340004"/>
    <w:rsid w:val="00341AD7"/>
    <w:rsid w:val="0034537E"/>
    <w:rsid w:val="00350E0F"/>
    <w:rsid w:val="00356AE6"/>
    <w:rsid w:val="003640A3"/>
    <w:rsid w:val="003A43E0"/>
    <w:rsid w:val="003A5D94"/>
    <w:rsid w:val="003C3604"/>
    <w:rsid w:val="003D7C5A"/>
    <w:rsid w:val="003E513C"/>
    <w:rsid w:val="003F0073"/>
    <w:rsid w:val="0040019A"/>
    <w:rsid w:val="00415B56"/>
    <w:rsid w:val="00420689"/>
    <w:rsid w:val="004274F6"/>
    <w:rsid w:val="0044643A"/>
    <w:rsid w:val="004544BF"/>
    <w:rsid w:val="00456CA1"/>
    <w:rsid w:val="0045777E"/>
    <w:rsid w:val="00462AC0"/>
    <w:rsid w:val="00473D2D"/>
    <w:rsid w:val="00477B63"/>
    <w:rsid w:val="004817E9"/>
    <w:rsid w:val="00484A7A"/>
    <w:rsid w:val="00490B02"/>
    <w:rsid w:val="004B53BB"/>
    <w:rsid w:val="004D6D2D"/>
    <w:rsid w:val="004D6FF9"/>
    <w:rsid w:val="004E4CA7"/>
    <w:rsid w:val="004E6872"/>
    <w:rsid w:val="004F09E8"/>
    <w:rsid w:val="004F4756"/>
    <w:rsid w:val="004F4FDF"/>
    <w:rsid w:val="00500F1F"/>
    <w:rsid w:val="00504BAE"/>
    <w:rsid w:val="005273CC"/>
    <w:rsid w:val="005544AA"/>
    <w:rsid w:val="00555C0E"/>
    <w:rsid w:val="0057136A"/>
    <w:rsid w:val="00580CE6"/>
    <w:rsid w:val="0058143E"/>
    <w:rsid w:val="005843BB"/>
    <w:rsid w:val="005848F9"/>
    <w:rsid w:val="00590A73"/>
    <w:rsid w:val="00591354"/>
    <w:rsid w:val="005A02F3"/>
    <w:rsid w:val="005A0FF0"/>
    <w:rsid w:val="005A149D"/>
    <w:rsid w:val="005A7FBB"/>
    <w:rsid w:val="005B6525"/>
    <w:rsid w:val="005C0DB9"/>
    <w:rsid w:val="005C11EB"/>
    <w:rsid w:val="005C6F95"/>
    <w:rsid w:val="005E0986"/>
    <w:rsid w:val="00607D45"/>
    <w:rsid w:val="006115CA"/>
    <w:rsid w:val="00613E10"/>
    <w:rsid w:val="00630FBB"/>
    <w:rsid w:val="00644B25"/>
    <w:rsid w:val="006654B9"/>
    <w:rsid w:val="006812B8"/>
    <w:rsid w:val="00682D67"/>
    <w:rsid w:val="00686FFB"/>
    <w:rsid w:val="006A2C4A"/>
    <w:rsid w:val="006A50A4"/>
    <w:rsid w:val="006A5335"/>
    <w:rsid w:val="006A76C6"/>
    <w:rsid w:val="006E0411"/>
    <w:rsid w:val="006F0FFC"/>
    <w:rsid w:val="00705D97"/>
    <w:rsid w:val="007171E1"/>
    <w:rsid w:val="0072376E"/>
    <w:rsid w:val="0072589A"/>
    <w:rsid w:val="00725CB2"/>
    <w:rsid w:val="007264A4"/>
    <w:rsid w:val="007312D4"/>
    <w:rsid w:val="00736952"/>
    <w:rsid w:val="007506DE"/>
    <w:rsid w:val="0076386B"/>
    <w:rsid w:val="007974C8"/>
    <w:rsid w:val="007A44B1"/>
    <w:rsid w:val="007C2E79"/>
    <w:rsid w:val="007D36F4"/>
    <w:rsid w:val="007D6897"/>
    <w:rsid w:val="007E4C21"/>
    <w:rsid w:val="007F21E8"/>
    <w:rsid w:val="008678BE"/>
    <w:rsid w:val="00890CB7"/>
    <w:rsid w:val="008B7423"/>
    <w:rsid w:val="008D1049"/>
    <w:rsid w:val="008D5376"/>
    <w:rsid w:val="008E0561"/>
    <w:rsid w:val="008E4C17"/>
    <w:rsid w:val="008E5CBE"/>
    <w:rsid w:val="008F3EAE"/>
    <w:rsid w:val="008F7E6A"/>
    <w:rsid w:val="00903F89"/>
    <w:rsid w:val="00922730"/>
    <w:rsid w:val="00936975"/>
    <w:rsid w:val="00963C38"/>
    <w:rsid w:val="00973EAD"/>
    <w:rsid w:val="00974890"/>
    <w:rsid w:val="00980089"/>
    <w:rsid w:val="0098202E"/>
    <w:rsid w:val="00994292"/>
    <w:rsid w:val="009A68CC"/>
    <w:rsid w:val="009D673E"/>
    <w:rsid w:val="009E19B3"/>
    <w:rsid w:val="009E5451"/>
    <w:rsid w:val="009F1FED"/>
    <w:rsid w:val="009F604B"/>
    <w:rsid w:val="009F6754"/>
    <w:rsid w:val="00A01897"/>
    <w:rsid w:val="00A254B4"/>
    <w:rsid w:val="00A5265B"/>
    <w:rsid w:val="00A664D8"/>
    <w:rsid w:val="00A911FE"/>
    <w:rsid w:val="00A9385D"/>
    <w:rsid w:val="00AA22A8"/>
    <w:rsid w:val="00AB3128"/>
    <w:rsid w:val="00AE0911"/>
    <w:rsid w:val="00B02BBB"/>
    <w:rsid w:val="00B049EA"/>
    <w:rsid w:val="00B36D80"/>
    <w:rsid w:val="00B44D07"/>
    <w:rsid w:val="00B67AD1"/>
    <w:rsid w:val="00B847E8"/>
    <w:rsid w:val="00BB278E"/>
    <w:rsid w:val="00BB2E9B"/>
    <w:rsid w:val="00BC469F"/>
    <w:rsid w:val="00BF0187"/>
    <w:rsid w:val="00BF1573"/>
    <w:rsid w:val="00BF546A"/>
    <w:rsid w:val="00C10D4B"/>
    <w:rsid w:val="00C16198"/>
    <w:rsid w:val="00C17938"/>
    <w:rsid w:val="00C23D45"/>
    <w:rsid w:val="00C3565F"/>
    <w:rsid w:val="00C376E5"/>
    <w:rsid w:val="00C406CE"/>
    <w:rsid w:val="00C5431A"/>
    <w:rsid w:val="00C64B15"/>
    <w:rsid w:val="00C70955"/>
    <w:rsid w:val="00C84D98"/>
    <w:rsid w:val="00CA17AC"/>
    <w:rsid w:val="00CA54FD"/>
    <w:rsid w:val="00CB0800"/>
    <w:rsid w:val="00CB4DE7"/>
    <w:rsid w:val="00CD2FEE"/>
    <w:rsid w:val="00CE241C"/>
    <w:rsid w:val="00CE79BA"/>
    <w:rsid w:val="00CF709F"/>
    <w:rsid w:val="00D06BE5"/>
    <w:rsid w:val="00D07927"/>
    <w:rsid w:val="00D11BA5"/>
    <w:rsid w:val="00D144C2"/>
    <w:rsid w:val="00D30A1D"/>
    <w:rsid w:val="00D34837"/>
    <w:rsid w:val="00D72913"/>
    <w:rsid w:val="00D95544"/>
    <w:rsid w:val="00DB3E49"/>
    <w:rsid w:val="00DE11E3"/>
    <w:rsid w:val="00DE236C"/>
    <w:rsid w:val="00DE682E"/>
    <w:rsid w:val="00E00B21"/>
    <w:rsid w:val="00E00BCA"/>
    <w:rsid w:val="00E039AC"/>
    <w:rsid w:val="00E0743D"/>
    <w:rsid w:val="00E1591E"/>
    <w:rsid w:val="00E46F86"/>
    <w:rsid w:val="00E55337"/>
    <w:rsid w:val="00E60B0B"/>
    <w:rsid w:val="00E81C43"/>
    <w:rsid w:val="00E96AD2"/>
    <w:rsid w:val="00E971E1"/>
    <w:rsid w:val="00E978D4"/>
    <w:rsid w:val="00EB6030"/>
    <w:rsid w:val="00EB6A3B"/>
    <w:rsid w:val="00EC1F74"/>
    <w:rsid w:val="00EC3755"/>
    <w:rsid w:val="00EC7493"/>
    <w:rsid w:val="00EF297D"/>
    <w:rsid w:val="00F17491"/>
    <w:rsid w:val="00F206BB"/>
    <w:rsid w:val="00F37BA7"/>
    <w:rsid w:val="00F37BBB"/>
    <w:rsid w:val="00F410EB"/>
    <w:rsid w:val="00F45D52"/>
    <w:rsid w:val="00F52F0F"/>
    <w:rsid w:val="00F61D7B"/>
    <w:rsid w:val="00F72BBA"/>
    <w:rsid w:val="00F7433F"/>
    <w:rsid w:val="00F77C48"/>
    <w:rsid w:val="00F81389"/>
    <w:rsid w:val="00F963FD"/>
    <w:rsid w:val="00FA4412"/>
    <w:rsid w:val="00FA7101"/>
    <w:rsid w:val="00FB322F"/>
    <w:rsid w:val="00FB3430"/>
    <w:rsid w:val="00FC1C8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BD5F9"/>
  <w15:chartTrackingRefBased/>
  <w15:docId w15:val="{F9B6DB76-3D22-448F-A01B-864DE5BF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semiHidden/>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semiHidden/>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1fb05ce-4129-41cb-892d-2a486faf57ab" xsi:nil="true"/>
    <lcf76f155ced4ddcb4097134ff3c332f xmlns="86525d59-e147-4437-b8c3-abbd2c4d773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0C4CE9C742ADA4BBADFCCE78E2A5947" ma:contentTypeVersion="14" ma:contentTypeDescription="Create a new document." ma:contentTypeScope="" ma:versionID="c2a9b134d51f7f05b8725557a4d57577">
  <xsd:schema xmlns:xsd="http://www.w3.org/2001/XMLSchema" xmlns:xs="http://www.w3.org/2001/XMLSchema" xmlns:p="http://schemas.microsoft.com/office/2006/metadata/properties" xmlns:ns2="86525d59-e147-4437-b8c3-abbd2c4d773b" xmlns:ns3="61fb05ce-4129-41cb-892d-2a486faf57ab" targetNamespace="http://schemas.microsoft.com/office/2006/metadata/properties" ma:root="true" ma:fieldsID="b84d9ea1fd065fc359459636703926a1" ns2:_="" ns3:_="">
    <xsd:import namespace="86525d59-e147-4437-b8c3-abbd2c4d773b"/>
    <xsd:import namespace="61fb05ce-4129-41cb-892d-2a486faf57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25d59-e147-4437-b8c3-abbd2c4d7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1166c7-9448-4ad5-adad-2f3aea8e4fe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b05ce-4129-41cb-892d-2a486faf57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5dd002-7095-4075-a1b5-54bfb27703a1}" ma:internalName="TaxCatchAll" ma:showField="CatchAllData" ma:web="61fb05ce-4129-41cb-892d-2a486faf57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61fb05ce-4129-41cb-892d-2a486faf57ab"/>
    <ds:schemaRef ds:uri="86525d59-e147-4437-b8c3-abbd2c4d773b"/>
  </ds:schemaRefs>
</ds:datastoreItem>
</file>

<file path=customXml/itemProps2.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customXml/itemProps3.xml><?xml version="1.0" encoding="utf-8"?>
<ds:datastoreItem xmlns:ds="http://schemas.openxmlformats.org/officeDocument/2006/customXml" ds:itemID="{16EEA668-A470-40AA-B403-1E07D1149D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25d59-e147-4437-b8c3-abbd2c4d773b"/>
    <ds:schemaRef ds:uri="61fb05ce-4129-41cb-892d-2a486faf5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B2926B-2FD2-4E9F-A265-4BF6D3929B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2025-26 Application Form Template</Template>
  <TotalTime>0</TotalTime>
  <Pages>14</Pages>
  <Words>2554</Words>
  <Characters>14562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Armenante</dc:creator>
  <cp:keywords/>
  <dc:description/>
  <cp:lastModifiedBy>Lindsay Rae</cp:lastModifiedBy>
  <cp:revision>3</cp:revision>
  <cp:lastPrinted>2019-01-28T10:23:00Z</cp:lastPrinted>
  <dcterms:created xsi:type="dcterms:W3CDTF">2025-12-31T16:34:00Z</dcterms:created>
  <dcterms:modified xsi:type="dcterms:W3CDTF">2026-06-11T13:10:00Z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0x01010080C4CE9C742ADA4BBADFCCE78E2A5947</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