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DE3C" w14:textId="77777777" w:rsidR="00925381" w:rsidRDefault="00925381" w:rsidP="002775B4">
      <w:pPr>
        <w:spacing w:after="0" w:line="240" w:lineRule="auto"/>
        <w:rPr>
          <w:b/>
          <w:sz w:val="24"/>
          <w:szCs w:val="24"/>
        </w:rPr>
      </w:pPr>
      <w:r>
        <w:rPr>
          <w:b/>
          <w:sz w:val="24"/>
          <w:szCs w:val="24"/>
        </w:rPr>
        <w:t>2026/27</w:t>
      </w:r>
    </w:p>
    <w:p w14:paraId="246960AD" w14:textId="2F681060" w:rsidR="00DC6037" w:rsidRDefault="00DC6037" w:rsidP="00DC6037">
      <w:pPr>
        <w:spacing w:after="0" w:line="240" w:lineRule="auto"/>
        <w:jc w:val="right"/>
        <w:rPr>
          <w:b/>
          <w:sz w:val="24"/>
          <w:szCs w:val="24"/>
        </w:rPr>
      </w:pPr>
      <w:r>
        <w:rPr>
          <w:noProof/>
        </w:rPr>
        <w:drawing>
          <wp:inline distT="0" distB="0" distL="0" distR="0" wp14:anchorId="308CCB8B" wp14:editId="39782C62">
            <wp:extent cx="3762375" cy="609600"/>
            <wp:effectExtent l="0" t="0" r="9525" b="0"/>
            <wp:docPr id="173199428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l="8083" t="31998" r="8511" b="31541"/>
                    <a:stretch>
                      <a:fillRect/>
                    </a:stretch>
                  </pic:blipFill>
                  <pic:spPr bwMode="auto">
                    <a:xfrm>
                      <a:off x="0" y="0"/>
                      <a:ext cx="3762375" cy="609600"/>
                    </a:xfrm>
                    <a:prstGeom prst="rect">
                      <a:avLst/>
                    </a:prstGeom>
                    <a:noFill/>
                    <a:ln>
                      <a:noFill/>
                    </a:ln>
                  </pic:spPr>
                </pic:pic>
              </a:graphicData>
            </a:graphic>
          </wp:inline>
        </w:drawing>
      </w:r>
    </w:p>
    <w:p w14:paraId="79AE83C4" w14:textId="77777777" w:rsidR="00DC6037" w:rsidRDefault="00DC6037" w:rsidP="00DC6037">
      <w:pPr>
        <w:spacing w:after="0" w:line="240" w:lineRule="auto"/>
        <w:jc w:val="center"/>
        <w:rPr>
          <w:sz w:val="36"/>
          <w:szCs w:val="36"/>
        </w:rPr>
      </w:pPr>
    </w:p>
    <w:p w14:paraId="3701FBE0" w14:textId="77777777" w:rsidR="00DC6037" w:rsidRDefault="00DC6037" w:rsidP="00DC6037">
      <w:pPr>
        <w:spacing w:after="0" w:line="240" w:lineRule="auto"/>
        <w:jc w:val="center"/>
        <w:rPr>
          <w:sz w:val="36"/>
          <w:szCs w:val="36"/>
        </w:rPr>
      </w:pPr>
      <w:r>
        <w:rPr>
          <w:sz w:val="36"/>
          <w:szCs w:val="36"/>
        </w:rPr>
        <w:t>Visit East Midlands Tourism Awards - Derbyshire</w:t>
      </w:r>
    </w:p>
    <w:p w14:paraId="48145F54" w14:textId="77777777" w:rsidR="00925381" w:rsidRDefault="00925381" w:rsidP="002775B4">
      <w:pPr>
        <w:spacing w:after="0" w:line="240" w:lineRule="auto"/>
        <w:rPr>
          <w:b/>
          <w:sz w:val="72"/>
          <w:szCs w:val="72"/>
        </w:rPr>
      </w:pPr>
    </w:p>
    <w:p w14:paraId="5099F06F" w14:textId="77777777" w:rsidR="00925381" w:rsidRPr="00F77C48" w:rsidRDefault="00925381" w:rsidP="002775B4">
      <w:pPr>
        <w:spacing w:after="0" w:line="240" w:lineRule="auto"/>
        <w:rPr>
          <w:b/>
          <w:sz w:val="72"/>
          <w:szCs w:val="72"/>
        </w:rPr>
      </w:pPr>
    </w:p>
    <w:p w14:paraId="3CA9A0C6" w14:textId="77777777" w:rsidR="00925381" w:rsidRPr="00E07816" w:rsidRDefault="00925381" w:rsidP="002775B4">
      <w:pPr>
        <w:pStyle w:val="Heading1"/>
        <w:spacing w:line="240" w:lineRule="auto"/>
        <w:rPr>
          <w:b/>
          <w:color w:val="36235A"/>
          <w:sz w:val="96"/>
          <w:szCs w:val="96"/>
        </w:rPr>
      </w:pPr>
      <w:r w:rsidRPr="00E07816">
        <w:rPr>
          <w:b/>
          <w:noProof/>
          <w:color w:val="36235A"/>
          <w:sz w:val="96"/>
          <w:szCs w:val="96"/>
        </w:rPr>
        <w:t>New Tourism Business of the Year</w:t>
      </w:r>
    </w:p>
    <w:p w14:paraId="5289AC96" w14:textId="77777777" w:rsidR="00925381" w:rsidRDefault="00925381" w:rsidP="002775B4">
      <w:pPr>
        <w:spacing w:after="0" w:line="240" w:lineRule="auto"/>
        <w:jc w:val="center"/>
        <w:rPr>
          <w:b/>
          <w:sz w:val="56"/>
          <w:szCs w:val="56"/>
        </w:rPr>
      </w:pPr>
    </w:p>
    <w:p w14:paraId="06AEDC79" w14:textId="77777777" w:rsidR="00925381" w:rsidRPr="00F77C48" w:rsidRDefault="00925381" w:rsidP="002775B4">
      <w:pPr>
        <w:spacing w:after="0" w:line="240" w:lineRule="auto"/>
        <w:jc w:val="center"/>
        <w:rPr>
          <w:b/>
          <w:sz w:val="56"/>
          <w:szCs w:val="56"/>
        </w:rPr>
      </w:pPr>
    </w:p>
    <w:p w14:paraId="7D4CC999" w14:textId="77777777" w:rsidR="00925381" w:rsidRDefault="00925381" w:rsidP="002775B4">
      <w:pPr>
        <w:spacing w:after="0" w:line="240" w:lineRule="auto"/>
        <w:rPr>
          <w:highlight w:val="yellow"/>
        </w:rPr>
      </w:pPr>
      <w:r w:rsidRPr="00712525">
        <w:rPr>
          <w:rFonts w:cstheme="minorHAnsi"/>
          <w:noProof/>
          <w:sz w:val="32"/>
        </w:rPr>
        <w:t>Recognises high performing new tourism businesses, that have been trading for less than two years, demonstrating excellent understanding of their market, exceeding the expectations of their customers, with clear plans for future development.</w:t>
      </w:r>
    </w:p>
    <w:p w14:paraId="05DEE2E7" w14:textId="77777777" w:rsidR="00925381" w:rsidRDefault="00925381" w:rsidP="002775B4">
      <w:pPr>
        <w:spacing w:after="0" w:line="240" w:lineRule="auto"/>
        <w:rPr>
          <w:highlight w:val="yellow"/>
        </w:rPr>
      </w:pPr>
    </w:p>
    <w:p w14:paraId="52B3762F" w14:textId="77777777" w:rsidR="00925381" w:rsidRDefault="00925381" w:rsidP="002775B4">
      <w:pPr>
        <w:spacing w:after="0" w:line="240" w:lineRule="auto"/>
        <w:rPr>
          <w:highlight w:val="yellow"/>
        </w:rPr>
      </w:pPr>
    </w:p>
    <w:p w14:paraId="5BF4006E" w14:textId="77777777" w:rsidR="00925381" w:rsidRDefault="00925381" w:rsidP="002775B4">
      <w:pPr>
        <w:spacing w:after="0" w:line="240" w:lineRule="auto"/>
        <w:rPr>
          <w:rStyle w:val="Strong"/>
          <w:sz w:val="28"/>
        </w:rPr>
      </w:pPr>
    </w:p>
    <w:p w14:paraId="3AC159C6" w14:textId="77777777" w:rsidR="00925381" w:rsidRDefault="00925381" w:rsidP="002775B4">
      <w:pPr>
        <w:spacing w:after="0" w:line="240" w:lineRule="auto"/>
        <w:rPr>
          <w:rStyle w:val="Strong"/>
          <w:sz w:val="28"/>
        </w:rPr>
      </w:pPr>
    </w:p>
    <w:p w14:paraId="269DC44B" w14:textId="77777777" w:rsidR="00925381" w:rsidRDefault="00925381" w:rsidP="002775B4">
      <w:pPr>
        <w:spacing w:after="0" w:line="240" w:lineRule="auto"/>
        <w:rPr>
          <w:rStyle w:val="Strong"/>
          <w:sz w:val="28"/>
        </w:rPr>
      </w:pPr>
    </w:p>
    <w:p w14:paraId="0D80300A" w14:textId="77777777" w:rsidR="00925381" w:rsidRPr="004F4FDF" w:rsidRDefault="00925381"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09BFAB5B" w14:textId="77777777" w:rsidR="00925381" w:rsidRDefault="00925381" w:rsidP="002775B4">
      <w:pPr>
        <w:spacing w:after="0" w:line="240" w:lineRule="auto"/>
        <w:rPr>
          <w:sz w:val="28"/>
          <w:szCs w:val="28"/>
        </w:rPr>
      </w:pPr>
    </w:p>
    <w:p w14:paraId="191D6C9F" w14:textId="77777777" w:rsidR="00925381" w:rsidRDefault="00925381" w:rsidP="002775B4">
      <w:pPr>
        <w:spacing w:after="0" w:line="240" w:lineRule="auto"/>
        <w:rPr>
          <w:rFonts w:eastAsiaTheme="majorEastAsia" w:cstheme="majorBidi"/>
          <w:b/>
          <w:color w:val="C00000"/>
          <w:sz w:val="28"/>
          <w:szCs w:val="26"/>
        </w:rPr>
      </w:pPr>
      <w:r>
        <w:br w:type="page"/>
      </w:r>
    </w:p>
    <w:p w14:paraId="18DCC9D5" w14:textId="77777777" w:rsidR="00925381" w:rsidRDefault="00925381" w:rsidP="00E971E1">
      <w:pPr>
        <w:pStyle w:val="Heading2"/>
        <w:spacing w:line="240" w:lineRule="auto"/>
      </w:pPr>
      <w:r>
        <w:lastRenderedPageBreak/>
        <w:t>Useful information before you start your application</w:t>
      </w:r>
    </w:p>
    <w:p w14:paraId="6937C173" w14:textId="77777777" w:rsidR="00925381" w:rsidRPr="00235D63" w:rsidRDefault="00925381" w:rsidP="00E971E1">
      <w:pPr>
        <w:spacing w:after="0" w:line="240" w:lineRule="auto"/>
      </w:pPr>
    </w:p>
    <w:p w14:paraId="1B054726" w14:textId="77777777" w:rsidR="00925381" w:rsidRDefault="00925381" w:rsidP="00340004">
      <w:pPr>
        <w:rPr>
          <w:noProof/>
        </w:rPr>
      </w:pPr>
      <w:r>
        <w:rPr>
          <w:noProof/>
        </w:rPr>
        <w:t>Before you start your application:</w:t>
      </w:r>
    </w:p>
    <w:p w14:paraId="348745A3" w14:textId="77777777" w:rsidR="00925381" w:rsidRDefault="00925381" w:rsidP="00AA4740">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448746F8" w14:textId="77777777" w:rsidR="00925381" w:rsidRDefault="00925381" w:rsidP="00340004">
      <w:pPr>
        <w:pStyle w:val="ListParagraph"/>
        <w:ind w:left="770"/>
        <w:rPr>
          <w:noProof/>
        </w:rPr>
      </w:pPr>
    </w:p>
    <w:p w14:paraId="14BA803F" w14:textId="77777777" w:rsidR="00925381" w:rsidRDefault="00925381" w:rsidP="00AA4740">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51D6B6CB" w14:textId="77777777" w:rsidR="00925381" w:rsidRDefault="00925381" w:rsidP="00340004">
      <w:pPr>
        <w:pStyle w:val="ListParagraph"/>
        <w:rPr>
          <w:noProof/>
        </w:rPr>
      </w:pPr>
    </w:p>
    <w:p w14:paraId="352F75A5" w14:textId="77777777" w:rsidR="00925381" w:rsidRDefault="00925381" w:rsidP="00AA4740">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8C103FE" w14:textId="77777777" w:rsidR="00925381" w:rsidRDefault="00925381" w:rsidP="00AA4740">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1FC32B4D" w14:textId="77777777" w:rsidR="00925381" w:rsidRDefault="00925381" w:rsidP="00AA4740">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1D60DE8C" w14:textId="77777777" w:rsidR="00925381" w:rsidRDefault="00925381" w:rsidP="00AA4740">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84675D4" w14:textId="77777777" w:rsidR="00925381" w:rsidRDefault="00925381" w:rsidP="00AA4740">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32231F1B" w14:textId="77777777" w:rsidR="00925381" w:rsidRDefault="00925381" w:rsidP="00340004">
      <w:pPr>
        <w:pStyle w:val="ListParagraph"/>
        <w:ind w:left="1440"/>
        <w:rPr>
          <w:noProof/>
        </w:rPr>
      </w:pPr>
    </w:p>
    <w:p w14:paraId="086D2787" w14:textId="77777777" w:rsidR="00925381" w:rsidRDefault="00925381" w:rsidP="00AA4740">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5E921BEA" w14:textId="77777777" w:rsidR="00925381" w:rsidRDefault="00925381" w:rsidP="00340004">
      <w:pPr>
        <w:pStyle w:val="ListParagraph"/>
        <w:ind w:left="770"/>
        <w:rPr>
          <w:noProof/>
        </w:rPr>
      </w:pPr>
    </w:p>
    <w:p w14:paraId="2645D0DA" w14:textId="77777777" w:rsidR="00925381" w:rsidRDefault="00925381" w:rsidP="00AA4740">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5F6A03CD" w14:textId="77777777" w:rsidR="00925381" w:rsidRDefault="00925381" w:rsidP="00AA4740">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120A9B1" w14:textId="77777777" w:rsidR="00925381" w:rsidRDefault="00925381" w:rsidP="00340004">
      <w:pPr>
        <w:pStyle w:val="ListParagraph"/>
        <w:ind w:left="770"/>
        <w:rPr>
          <w:noProof/>
        </w:rPr>
      </w:pPr>
    </w:p>
    <w:p w14:paraId="5D1A9316" w14:textId="77777777" w:rsidR="00925381" w:rsidRDefault="00925381" w:rsidP="00AA4740">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5F899E24" w14:textId="77777777" w:rsidR="00925381" w:rsidRDefault="00925381" w:rsidP="00340004">
      <w:pPr>
        <w:pStyle w:val="ListParagraph"/>
        <w:ind w:left="770"/>
        <w:rPr>
          <w:noProof/>
        </w:rPr>
      </w:pPr>
    </w:p>
    <w:p w14:paraId="3D84A6A4" w14:textId="77777777" w:rsidR="00925381" w:rsidRDefault="00925381" w:rsidP="00AA4740">
      <w:pPr>
        <w:pStyle w:val="ListParagraph"/>
        <w:numPr>
          <w:ilvl w:val="0"/>
          <w:numId w:val="2"/>
        </w:numPr>
        <w:rPr>
          <w:noProof/>
        </w:rPr>
      </w:pPr>
      <w:r w:rsidRPr="00DC17E9">
        <w:rPr>
          <w:b/>
          <w:bCs/>
          <w:noProof/>
        </w:rPr>
        <w:t>Proof your entry</w:t>
      </w:r>
      <w:r>
        <w:rPr>
          <w:noProof/>
        </w:rPr>
        <w:t xml:space="preserve"> before submitting.</w:t>
      </w:r>
    </w:p>
    <w:p w14:paraId="24F9BA12" w14:textId="77777777" w:rsidR="00925381" w:rsidRDefault="00925381" w:rsidP="00340004">
      <w:pPr>
        <w:rPr>
          <w:noProof/>
        </w:rPr>
      </w:pPr>
    </w:p>
    <w:p w14:paraId="1B640BE0" w14:textId="77777777" w:rsidR="00925381" w:rsidRDefault="00925381" w:rsidP="00340004">
      <w:pPr>
        <w:rPr>
          <w:rFonts w:eastAsiaTheme="majorEastAsia" w:cstheme="majorBidi"/>
          <w:b/>
          <w:color w:val="C00000"/>
          <w:sz w:val="28"/>
          <w:szCs w:val="26"/>
        </w:rPr>
      </w:pPr>
      <w:r w:rsidRPr="00DC17E9">
        <w:rPr>
          <w:b/>
          <w:bCs/>
          <w:noProof/>
        </w:rPr>
        <w:t>Good luck!</w:t>
      </w:r>
      <w:r>
        <w:t xml:space="preserve"> </w:t>
      </w:r>
      <w:r>
        <w:br w:type="page"/>
      </w:r>
    </w:p>
    <w:p w14:paraId="682840DA" w14:textId="77777777" w:rsidR="00925381" w:rsidRDefault="00925381" w:rsidP="002775B4">
      <w:pPr>
        <w:pStyle w:val="Heading2"/>
        <w:spacing w:line="240" w:lineRule="auto"/>
      </w:pPr>
      <w:r w:rsidRPr="008E0561">
        <w:lastRenderedPageBreak/>
        <w:t>Eligibility criteria</w:t>
      </w:r>
    </w:p>
    <w:p w14:paraId="6B4CD90A" w14:textId="77777777" w:rsidR="00925381" w:rsidRPr="00235D63" w:rsidRDefault="00925381" w:rsidP="002775B4">
      <w:pPr>
        <w:spacing w:after="0" w:line="240" w:lineRule="auto"/>
      </w:pPr>
    </w:p>
    <w:p w14:paraId="7E2F3968" w14:textId="0A054E33" w:rsidR="00925381" w:rsidRDefault="00925381" w:rsidP="00AA4740">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7243BE21" w14:textId="77777777" w:rsidR="00925381" w:rsidRDefault="00925381" w:rsidP="00925381">
      <w:pPr>
        <w:spacing w:after="0" w:line="240" w:lineRule="auto"/>
        <w:rPr>
          <w:noProof/>
        </w:rPr>
      </w:pPr>
    </w:p>
    <w:p w14:paraId="78EE4F34" w14:textId="6387B0FB" w:rsidR="00925381" w:rsidRDefault="00925381" w:rsidP="00AA4740">
      <w:pPr>
        <w:pStyle w:val="ListParagraph"/>
        <w:numPr>
          <w:ilvl w:val="0"/>
          <w:numId w:val="3"/>
        </w:numPr>
        <w:spacing w:after="0" w:line="240" w:lineRule="auto"/>
        <w:rPr>
          <w:noProof/>
        </w:rPr>
      </w:pPr>
      <w:r>
        <w:rPr>
          <w:noProof/>
        </w:rPr>
        <w:t>Has been trading for at least three months and up to two years when applications open (for local competition)</w:t>
      </w:r>
    </w:p>
    <w:p w14:paraId="696178B2" w14:textId="16D49CB8" w:rsidR="00925381" w:rsidRDefault="00925381" w:rsidP="00AA4740">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2027/2028</w:t>
      </w:r>
    </w:p>
    <w:p w14:paraId="5B6039C7" w14:textId="42C0EE77" w:rsidR="00925381" w:rsidRDefault="00925381" w:rsidP="00AA4740">
      <w:pPr>
        <w:pStyle w:val="ListParagraph"/>
        <w:numPr>
          <w:ilvl w:val="0"/>
          <w:numId w:val="3"/>
        </w:numPr>
        <w:spacing w:after="0" w:line="240" w:lineRule="auto"/>
        <w:rPr>
          <w:noProof/>
        </w:rPr>
      </w:pPr>
      <w:r>
        <w:rPr>
          <w:noProof/>
        </w:rPr>
        <w:t>An existing business that has diversified by adding a new product at the same location or a different location may only apply if the new product is marketed as a standalone operation and is available independently to the other products offered by the business. An existing business that has undergone a refurbishment or re-vamp would not be eligible</w:t>
      </w:r>
    </w:p>
    <w:p w14:paraId="15955D77" w14:textId="3536E22D" w:rsidR="00925381" w:rsidRDefault="00925381" w:rsidP="00AA4740">
      <w:pPr>
        <w:pStyle w:val="ListParagraph"/>
        <w:numPr>
          <w:ilvl w:val="0"/>
          <w:numId w:val="3"/>
        </w:numPr>
        <w:spacing w:after="0" w:line="240" w:lineRule="auto"/>
        <w:rPr>
          <w:noProof/>
        </w:rPr>
      </w:pPr>
      <w:r>
        <w:rPr>
          <w:noProof/>
        </w:rPr>
        <w:t>An existing business with new owners will only be eligible if a fundamental change to the business has occurred within two years of the new owners starting trading. A fundamental change would include at least two of the following:</w:t>
      </w:r>
    </w:p>
    <w:p w14:paraId="1E2F4D5D" w14:textId="76C3425D" w:rsidR="00925381" w:rsidRDefault="00925381" w:rsidP="00AA4740">
      <w:pPr>
        <w:pStyle w:val="ListParagraph"/>
        <w:numPr>
          <w:ilvl w:val="0"/>
          <w:numId w:val="4"/>
        </w:numPr>
        <w:spacing w:after="0" w:line="240" w:lineRule="auto"/>
        <w:rPr>
          <w:noProof/>
        </w:rPr>
      </w:pPr>
      <w:r>
        <w:rPr>
          <w:noProof/>
        </w:rPr>
        <w:t xml:space="preserve">significant investment </w:t>
      </w:r>
    </w:p>
    <w:p w14:paraId="17B7A5EE" w14:textId="1273D9F6" w:rsidR="00925381" w:rsidRDefault="00925381" w:rsidP="00AA4740">
      <w:pPr>
        <w:pStyle w:val="ListParagraph"/>
        <w:numPr>
          <w:ilvl w:val="0"/>
          <w:numId w:val="4"/>
        </w:numPr>
        <w:spacing w:after="0" w:line="240" w:lineRule="auto"/>
        <w:rPr>
          <w:noProof/>
        </w:rPr>
      </w:pPr>
      <w:r>
        <w:rPr>
          <w:noProof/>
        </w:rPr>
        <w:t>rebrand/ name change/ change to Companies House registration</w:t>
      </w:r>
    </w:p>
    <w:p w14:paraId="7B655753" w14:textId="1442563D" w:rsidR="00925381" w:rsidRDefault="00925381" w:rsidP="00AA4740">
      <w:pPr>
        <w:pStyle w:val="ListParagraph"/>
        <w:numPr>
          <w:ilvl w:val="0"/>
          <w:numId w:val="4"/>
        </w:numPr>
        <w:spacing w:after="0" w:line="240" w:lineRule="auto"/>
        <w:rPr>
          <w:noProof/>
        </w:rPr>
      </w:pPr>
      <w:r>
        <w:rPr>
          <w:noProof/>
        </w:rPr>
        <w:t>change in target market</w:t>
      </w:r>
    </w:p>
    <w:p w14:paraId="79D4105F" w14:textId="77777777" w:rsidR="00925381" w:rsidRDefault="00925381" w:rsidP="002775B4">
      <w:pPr>
        <w:spacing w:after="0" w:line="240" w:lineRule="auto"/>
        <w:rPr>
          <w:noProof/>
        </w:rPr>
      </w:pPr>
    </w:p>
    <w:p w14:paraId="348A9BD3" w14:textId="77777777" w:rsidR="00925381" w:rsidRDefault="00925381" w:rsidP="00925381">
      <w:pPr>
        <w:spacing w:after="0" w:line="240" w:lineRule="auto"/>
        <w:rPr>
          <w:noProof/>
        </w:rPr>
      </w:pPr>
      <w:r>
        <w:rPr>
          <w:noProof/>
        </w:rPr>
        <w:t>Meets the following criteria:</w:t>
      </w:r>
    </w:p>
    <w:p w14:paraId="4488BC54" w14:textId="77777777" w:rsidR="00925381" w:rsidRDefault="00925381" w:rsidP="00AA4740">
      <w:pPr>
        <w:pStyle w:val="ListParagraph"/>
        <w:numPr>
          <w:ilvl w:val="0"/>
          <w:numId w:val="3"/>
        </w:numPr>
        <w:spacing w:after="0" w:line="240" w:lineRule="auto"/>
        <w:rPr>
          <w:noProof/>
        </w:rPr>
      </w:pPr>
      <w:r>
        <w:rPr>
          <w:noProof/>
        </w:rPr>
        <w:t xml:space="preserve">Only tourism businesses who directly serve the end-users (i.e. the tourist/ visitor/ guest) and who control the visitor experience are eligible. </w:t>
      </w:r>
    </w:p>
    <w:p w14:paraId="4CADB1B7" w14:textId="77777777" w:rsidR="00925381" w:rsidRDefault="00925381" w:rsidP="00AA4740">
      <w:pPr>
        <w:pStyle w:val="ListParagraph"/>
        <w:numPr>
          <w:ilvl w:val="0"/>
          <w:numId w:val="3"/>
        </w:numPr>
        <w:spacing w:after="0" w:line="240" w:lineRule="auto"/>
        <w:rPr>
          <w:noProof/>
        </w:rPr>
      </w:pPr>
      <w:r>
        <w:rPr>
          <w:noProof/>
        </w:rPr>
        <w:t>Applicants that operate multiple sites (e.g. chains, self catering agencies) are invited to submit applications that relate to only one site (up to a maximum of 3 separate applications per category).</w:t>
      </w:r>
    </w:p>
    <w:p w14:paraId="3E879318" w14:textId="77777777" w:rsidR="00925381" w:rsidRDefault="00925381" w:rsidP="00925381">
      <w:pPr>
        <w:spacing w:after="0" w:line="240" w:lineRule="auto"/>
        <w:rPr>
          <w:noProof/>
        </w:rPr>
      </w:pPr>
      <w:r>
        <w:rPr>
          <w:noProof/>
        </w:rPr>
        <w:t>(Any award must then be associated with this one property or location and not the agency/ chain as whole).</w:t>
      </w:r>
    </w:p>
    <w:p w14:paraId="1E2165C7" w14:textId="77777777" w:rsidR="00925381" w:rsidRDefault="00925381" w:rsidP="00925381">
      <w:pPr>
        <w:spacing w:after="0" w:line="240" w:lineRule="auto"/>
        <w:rPr>
          <w:noProof/>
        </w:rPr>
      </w:pPr>
    </w:p>
    <w:p w14:paraId="7222E2D9" w14:textId="4F662EE2" w:rsidR="00925381" w:rsidRDefault="00925381" w:rsidP="00925381">
      <w:pPr>
        <w:spacing w:after="0" w:line="240" w:lineRule="auto"/>
        <w:rPr>
          <w:noProof/>
        </w:rPr>
      </w:pPr>
      <w:r>
        <w:rPr>
          <w:noProof/>
        </w:rPr>
        <w:t>This includes a number of different types of business:</w:t>
      </w:r>
    </w:p>
    <w:p w14:paraId="3F658496" w14:textId="77777777" w:rsidR="00925381" w:rsidRDefault="00925381" w:rsidP="00AA4740">
      <w:pPr>
        <w:pStyle w:val="ListParagraph"/>
        <w:numPr>
          <w:ilvl w:val="0"/>
          <w:numId w:val="3"/>
        </w:numPr>
        <w:spacing w:after="0" w:line="240" w:lineRule="auto"/>
        <w:rPr>
          <w:noProof/>
        </w:rPr>
      </w:pPr>
      <w:r>
        <w:rPr>
          <w:noProof/>
        </w:rPr>
        <w:t>Accommodation e.g. hotels, bed &amp; breakfasts, guest houses, self-catering/serviced apartments, hostels, holiday boats, camping, caravanning, glamping, lodges, shepherd's huts, chalets</w:t>
      </w:r>
    </w:p>
    <w:p w14:paraId="349C3BBF" w14:textId="77777777" w:rsidR="00925381" w:rsidRDefault="00925381" w:rsidP="00AA4740">
      <w:pPr>
        <w:pStyle w:val="ListParagraph"/>
        <w:numPr>
          <w:ilvl w:val="0"/>
          <w:numId w:val="3"/>
        </w:numPr>
        <w:spacing w:after="0" w:line="240" w:lineRule="auto"/>
        <w:rPr>
          <w:noProof/>
        </w:rPr>
      </w:pPr>
      <w:r>
        <w:rPr>
          <w:noProof/>
        </w:rPr>
        <w:t>Hospitality i.e. a single food and beverage service business e.g. pub, restaurant, café, tea room, coffee shop, bistro, food and drink market, kiosk &amp; street food (in a regular location). [For these purposes the definition of a food and drink market is a collection of independent food and drink establishments with ancillary services (e.g. parking area, toilets, security, visitor information) and maintained by a management firm as an entity.]</w:t>
      </w:r>
    </w:p>
    <w:p w14:paraId="68ACCC46" w14:textId="77777777" w:rsidR="00925381" w:rsidRDefault="00925381" w:rsidP="00AA4740">
      <w:pPr>
        <w:pStyle w:val="ListParagraph"/>
        <w:numPr>
          <w:ilvl w:val="0"/>
          <w:numId w:val="3"/>
        </w:numPr>
        <w:spacing w:after="0" w:line="240" w:lineRule="auto"/>
        <w:rPr>
          <w:noProof/>
        </w:rPr>
      </w:pPr>
      <w:r>
        <w:rPr>
          <w:noProof/>
        </w:rPr>
        <w:t>Transport services e.g. rail, road, water, airports and rental</w:t>
      </w:r>
    </w:p>
    <w:p w14:paraId="48259AFB" w14:textId="77777777" w:rsidR="00925381" w:rsidRDefault="00925381" w:rsidP="00AA4740">
      <w:pPr>
        <w:pStyle w:val="ListParagraph"/>
        <w:numPr>
          <w:ilvl w:val="0"/>
          <w:numId w:val="3"/>
        </w:numPr>
        <w:spacing w:after="0" w:line="240" w:lineRule="auto"/>
        <w:rPr>
          <w:noProof/>
        </w:rPr>
      </w:pPr>
      <w:r>
        <w:rPr>
          <w:noProof/>
        </w:rPr>
        <w:t xml:space="preserve">Guided tours </w:t>
      </w:r>
    </w:p>
    <w:p w14:paraId="65B76B32" w14:textId="77777777" w:rsidR="00925381" w:rsidRDefault="00925381" w:rsidP="00AA4740">
      <w:pPr>
        <w:pStyle w:val="ListParagraph"/>
        <w:numPr>
          <w:ilvl w:val="0"/>
          <w:numId w:val="3"/>
        </w:numPr>
        <w:spacing w:after="0" w:line="240" w:lineRule="auto"/>
        <w:rPr>
          <w:noProof/>
        </w:rPr>
      </w:pPr>
      <w:r>
        <w:rPr>
          <w:noProof/>
        </w:rPr>
        <w:t>Cultural services, e.g. theatres, musical entertainment venues, sporting venues</w:t>
      </w:r>
    </w:p>
    <w:p w14:paraId="4898391A" w14:textId="77777777" w:rsidR="00925381" w:rsidRDefault="00925381" w:rsidP="00AA4740">
      <w:pPr>
        <w:pStyle w:val="ListParagraph"/>
        <w:numPr>
          <w:ilvl w:val="0"/>
          <w:numId w:val="3"/>
        </w:numPr>
        <w:spacing w:after="0" w:line="240" w:lineRule="auto"/>
        <w:rPr>
          <w:noProof/>
        </w:rPr>
      </w:pPr>
      <w:r>
        <w:rPr>
          <w:noProof/>
        </w:rPr>
        <w:t>Business events venues</w:t>
      </w:r>
    </w:p>
    <w:p w14:paraId="12D36F6B" w14:textId="77777777" w:rsidR="00925381" w:rsidRDefault="00925381" w:rsidP="00AA4740">
      <w:pPr>
        <w:pStyle w:val="ListParagraph"/>
        <w:numPr>
          <w:ilvl w:val="0"/>
          <w:numId w:val="3"/>
        </w:numPr>
        <w:spacing w:after="0" w:line="240" w:lineRule="auto"/>
        <w:rPr>
          <w:noProof/>
        </w:rPr>
      </w:pPr>
      <w:r>
        <w:rPr>
          <w:noProof/>
        </w:rPr>
        <w:t>Sporting, adventure and recreational activities</w:t>
      </w:r>
    </w:p>
    <w:p w14:paraId="54660E99" w14:textId="77777777" w:rsidR="00925381" w:rsidRDefault="00925381" w:rsidP="00AA4740">
      <w:pPr>
        <w:pStyle w:val="ListParagraph"/>
        <w:numPr>
          <w:ilvl w:val="0"/>
          <w:numId w:val="3"/>
        </w:numPr>
        <w:spacing w:after="0" w:line="240" w:lineRule="auto"/>
        <w:rPr>
          <w:noProof/>
        </w:rPr>
      </w:pPr>
      <w:r>
        <w:rPr>
          <w:noProof/>
        </w:rPr>
        <w:t>Retail i.e. a single retail outlet or shopping centre that attracts a significant number of people visiting from outside the local area [For these purposes the definition of a shopping centre is a collection of independent retail stores with ancillary services (e.g. parking area, toilets, security, visitor information) and maintained by a management firm as an entity.]</w:t>
      </w:r>
    </w:p>
    <w:p w14:paraId="6A4ADC4B" w14:textId="77777777" w:rsidR="00925381" w:rsidRDefault="00925381" w:rsidP="00AA4740">
      <w:pPr>
        <w:pStyle w:val="ListParagraph"/>
        <w:numPr>
          <w:ilvl w:val="0"/>
          <w:numId w:val="3"/>
        </w:numPr>
        <w:spacing w:after="0" w:line="240" w:lineRule="auto"/>
        <w:rPr>
          <w:noProof/>
        </w:rPr>
      </w:pPr>
      <w:r>
        <w:rPr>
          <w:noProof/>
        </w:rPr>
        <w:t>Businesses providing supporting services to visitors in-person within the destination e.g. visitor information providers, left luggage services</w:t>
      </w:r>
    </w:p>
    <w:p w14:paraId="54F22BD8" w14:textId="77777777" w:rsidR="00925381" w:rsidRDefault="00925381" w:rsidP="00AA4740">
      <w:pPr>
        <w:pStyle w:val="ListParagraph"/>
        <w:numPr>
          <w:ilvl w:val="0"/>
          <w:numId w:val="3"/>
        </w:numPr>
        <w:spacing w:after="0" w:line="240" w:lineRule="auto"/>
        <w:rPr>
          <w:noProof/>
        </w:rPr>
      </w:pPr>
      <w:r>
        <w:rPr>
          <w:noProof/>
        </w:rPr>
        <w:t xml:space="preserve">Visitor attractions that meet the visitor attraction definition: a permanently established excursion destination, a primary purpose of which is to allow access for entertainment, interest, or </w:t>
      </w:r>
      <w:r>
        <w:rPr>
          <w:noProof/>
        </w:rPr>
        <w:lastRenderedPageBreak/>
        <w:t>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29BF8CD5" w14:textId="77777777" w:rsidR="00925381" w:rsidRDefault="00925381" w:rsidP="002775B4">
      <w:pPr>
        <w:spacing w:after="0" w:line="240" w:lineRule="auto"/>
        <w:rPr>
          <w:noProof/>
        </w:rPr>
      </w:pPr>
    </w:p>
    <w:p w14:paraId="57850B37" w14:textId="1DBFA46C" w:rsidR="00925381" w:rsidRDefault="00925381" w:rsidP="00AA4740">
      <w:pPr>
        <w:pStyle w:val="ListParagraph"/>
        <w:numPr>
          <w:ilvl w:val="0"/>
          <w:numId w:val="3"/>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260C1CD1" w14:textId="77777777" w:rsidR="00925381" w:rsidRDefault="00925381" w:rsidP="002775B4">
      <w:pPr>
        <w:spacing w:after="0" w:line="240" w:lineRule="auto"/>
        <w:rPr>
          <w:noProof/>
        </w:rPr>
      </w:pPr>
    </w:p>
    <w:p w14:paraId="39BA3D9E" w14:textId="0817069E" w:rsidR="00925381" w:rsidRDefault="00925381" w:rsidP="00AA4740">
      <w:pPr>
        <w:pStyle w:val="ListParagraph"/>
        <w:numPr>
          <w:ilvl w:val="0"/>
          <w:numId w:val="3"/>
        </w:numPr>
        <w:spacing w:after="0" w:line="240" w:lineRule="auto"/>
        <w:rPr>
          <w:noProof/>
        </w:rPr>
      </w:pPr>
      <w:r>
        <w:rPr>
          <w:noProof/>
        </w:rPr>
        <w:t>Events and festivals, if they fulfil the following criteria:</w:t>
      </w:r>
    </w:p>
    <w:p w14:paraId="38DA9903" w14:textId="41997029" w:rsidR="00925381" w:rsidRDefault="00925381" w:rsidP="00AA4740">
      <w:pPr>
        <w:pStyle w:val="ListParagraph"/>
        <w:numPr>
          <w:ilvl w:val="0"/>
          <w:numId w:val="5"/>
        </w:numPr>
        <w:spacing w:after="0" w:line="240" w:lineRule="auto"/>
        <w:rPr>
          <w:noProof/>
        </w:rPr>
      </w:pPr>
      <w:r>
        <w:rPr>
          <w:noProof/>
        </w:rPr>
        <w:t>An application can relate to an event/ festival that was held in 2025 or 2026. If it was held in 2025, it must take place again at least once between 01 January 2026 and 31 March 2027</w:t>
      </w:r>
    </w:p>
    <w:p w14:paraId="352CCDED" w14:textId="361E33BD" w:rsidR="00925381" w:rsidRDefault="00925381" w:rsidP="00AA4740">
      <w:pPr>
        <w:pStyle w:val="ListParagraph"/>
        <w:numPr>
          <w:ilvl w:val="0"/>
          <w:numId w:val="5"/>
        </w:numPr>
        <w:spacing w:after="0" w:line="240" w:lineRule="auto"/>
        <w:rPr>
          <w:noProof/>
        </w:rPr>
      </w:pPr>
      <w:r>
        <w:rPr>
          <w:noProof/>
        </w:rPr>
        <w:t>The event/ festival must have the intention to be re-occurring (taking place at least once every two years), and by the time of national judging (March/April 2027) must have a date already confirmed and published for an event/festival to be held after 31 March 2027</w:t>
      </w:r>
    </w:p>
    <w:p w14:paraId="12E4BBAA" w14:textId="1FEBA564" w:rsidR="00925381" w:rsidRDefault="00925381" w:rsidP="00AA4740">
      <w:pPr>
        <w:pStyle w:val="ListParagraph"/>
        <w:numPr>
          <w:ilvl w:val="0"/>
          <w:numId w:val="3"/>
        </w:numPr>
        <w:spacing w:after="0" w:line="240" w:lineRule="auto"/>
        <w:rPr>
          <w:noProof/>
        </w:rPr>
      </w:pPr>
      <w:r>
        <w:rPr>
          <w:noProof/>
        </w:rPr>
        <w:t>For event companies that run several events/ festivals, the application must relate specifically to one named event/ festival</w:t>
      </w:r>
    </w:p>
    <w:p w14:paraId="6C0035EE" w14:textId="77777777" w:rsidR="00925381" w:rsidRDefault="00925381" w:rsidP="002775B4">
      <w:pPr>
        <w:spacing w:after="0" w:line="240" w:lineRule="auto"/>
        <w:rPr>
          <w:noProof/>
        </w:rPr>
      </w:pPr>
    </w:p>
    <w:p w14:paraId="5F21EF1C" w14:textId="307C9171" w:rsidR="00925381" w:rsidRDefault="00925381" w:rsidP="00AA4740">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33DEE48F" w14:textId="77777777" w:rsidR="00925381" w:rsidRDefault="00925381" w:rsidP="002775B4">
      <w:pPr>
        <w:spacing w:after="0" w:line="240" w:lineRule="auto"/>
        <w:rPr>
          <w:noProof/>
        </w:rPr>
      </w:pPr>
    </w:p>
    <w:p w14:paraId="08F2FE32" w14:textId="53FAE544" w:rsidR="00925381" w:rsidRDefault="00925381" w:rsidP="00AA4740">
      <w:pPr>
        <w:pStyle w:val="ListParagraph"/>
        <w:numPr>
          <w:ilvl w:val="0"/>
          <w:numId w:val="3"/>
        </w:numPr>
        <w:spacing w:after="0" w:line="240" w:lineRule="auto"/>
        <w:rPr>
          <w:noProof/>
        </w:rPr>
      </w:pPr>
      <w:r>
        <w:rPr>
          <w:noProof/>
        </w:rPr>
        <w:t>If the business has previously won (overall winner/ Gold winner) New Tourism Business of the Year, they are not eligible to enter this category again</w:t>
      </w:r>
    </w:p>
    <w:p w14:paraId="6D0E7923" w14:textId="77777777" w:rsidR="00925381" w:rsidRDefault="00925381" w:rsidP="002775B4">
      <w:pPr>
        <w:spacing w:after="0" w:line="240" w:lineRule="auto"/>
        <w:rPr>
          <w:noProof/>
        </w:rPr>
      </w:pPr>
    </w:p>
    <w:p w14:paraId="3960D69A" w14:textId="6D4BD4C4" w:rsidR="00925381" w:rsidRPr="00925381" w:rsidRDefault="00925381" w:rsidP="00AA4740">
      <w:pPr>
        <w:pStyle w:val="ListParagraph"/>
        <w:numPr>
          <w:ilvl w:val="0"/>
          <w:numId w:val="3"/>
        </w:numPr>
        <w:spacing w:after="0" w:line="240" w:lineRule="auto"/>
        <w:rPr>
          <w:noProof/>
        </w:rPr>
      </w:pPr>
      <w:r>
        <w:rPr>
          <w:noProof/>
        </w:rPr>
        <w:t>Applications from a chain or group operator must relate to a single site and not multiple sites.</w:t>
      </w:r>
      <w:r>
        <w:rPr>
          <w:noProof/>
        </w:rPr>
        <w:br w:type="page"/>
      </w:r>
    </w:p>
    <w:p w14:paraId="5315B599" w14:textId="77777777" w:rsidR="00925381" w:rsidRDefault="00925381" w:rsidP="002775B4">
      <w:pPr>
        <w:pStyle w:val="Heading2"/>
        <w:spacing w:line="240" w:lineRule="auto"/>
        <w:rPr>
          <w:noProof/>
        </w:rPr>
      </w:pPr>
      <w:r>
        <w:rPr>
          <w:noProof/>
        </w:rPr>
        <w:lastRenderedPageBreak/>
        <w:t>Applicant &amp; business details</w:t>
      </w:r>
    </w:p>
    <w:p w14:paraId="02E49EC1" w14:textId="77777777" w:rsidR="00925381" w:rsidRDefault="00925381" w:rsidP="002775B4">
      <w:pPr>
        <w:spacing w:after="0" w:line="240" w:lineRule="auto"/>
        <w:rPr>
          <w:noProof/>
          <w:color w:val="C00000"/>
          <w:sz w:val="24"/>
        </w:rPr>
      </w:pPr>
      <w:r w:rsidRPr="0072589A">
        <w:rPr>
          <w:noProof/>
          <w:color w:val="C00000"/>
          <w:sz w:val="24"/>
        </w:rPr>
        <w:t>(not scored)</w:t>
      </w:r>
    </w:p>
    <w:p w14:paraId="17AB025F" w14:textId="77777777" w:rsidR="00925381" w:rsidRPr="0072589A" w:rsidRDefault="00925381" w:rsidP="002775B4">
      <w:pPr>
        <w:spacing w:after="0" w:line="240" w:lineRule="auto"/>
        <w:rPr>
          <w:noProof/>
          <w:color w:val="C00000"/>
          <w:sz w:val="24"/>
        </w:rPr>
      </w:pPr>
    </w:p>
    <w:p w14:paraId="1686A918" w14:textId="77777777" w:rsidR="00925381" w:rsidRDefault="00925381" w:rsidP="002775B4">
      <w:pPr>
        <w:spacing w:after="0" w:line="240" w:lineRule="auto"/>
        <w:rPr>
          <w:rStyle w:val="Strong"/>
          <w:sz w:val="24"/>
        </w:rPr>
      </w:pPr>
      <w:r w:rsidRPr="007A44B1">
        <w:rPr>
          <w:rStyle w:val="Strong"/>
          <w:sz w:val="24"/>
        </w:rPr>
        <w:t>Applicant’s name:</w:t>
      </w:r>
    </w:p>
    <w:p w14:paraId="4711B923" w14:textId="77777777" w:rsidR="00925381" w:rsidRPr="007A44B1" w:rsidRDefault="00925381" w:rsidP="002775B4">
      <w:pPr>
        <w:spacing w:after="0" w:line="240" w:lineRule="auto"/>
        <w:rPr>
          <w:sz w:val="24"/>
        </w:rPr>
      </w:pPr>
    </w:p>
    <w:p w14:paraId="0DF84F21" w14:textId="77777777" w:rsidR="00925381" w:rsidRPr="008E5CBE"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73E0CC9" wp14:editId="327D47F9">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wps:txbx>
                      <wps:bodyPr rot="0" vert="horz" wrap="square" lIns="91440" tIns="45720" rIns="91440" bIns="45720" anchor="t" anchorCtr="0">
                        <a:spAutoFit/>
                      </wps:bodyPr>
                    </wps:wsp>
                  </a:graphicData>
                </a:graphic>
              </wp:inline>
            </w:drawing>
          </mc:Choice>
          <mc:Fallback>
            <w:pict>
              <v:shapetype w14:anchorId="473E0CC9"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54D477D3" w14:textId="77777777" w:rsidR="00925381" w:rsidRPr="0072589A" w:rsidRDefault="00925381">
                      <w:pPr>
                        <w:rPr>
                          <w:sz w:val="24"/>
                        </w:rPr>
                      </w:pPr>
                      <w:r w:rsidRPr="0072589A">
                        <w:rPr>
                          <w:sz w:val="24"/>
                        </w:rPr>
                        <w:t>Enter the applicant’s name here.</w:t>
                      </w:r>
                    </w:p>
                    <w:p w14:paraId="7605BC54" w14:textId="77777777" w:rsidR="00925381" w:rsidRDefault="00925381"/>
                  </w:txbxContent>
                </v:textbox>
                <w10:anchorlock/>
              </v:shape>
            </w:pict>
          </mc:Fallback>
        </mc:AlternateContent>
      </w:r>
    </w:p>
    <w:p w14:paraId="0A006F8C" w14:textId="77777777" w:rsidR="00925381" w:rsidRDefault="00925381" w:rsidP="002775B4">
      <w:pPr>
        <w:spacing w:after="0" w:line="240" w:lineRule="auto"/>
        <w:rPr>
          <w:rStyle w:val="Strong"/>
          <w:sz w:val="24"/>
        </w:rPr>
      </w:pPr>
    </w:p>
    <w:p w14:paraId="4DC3F712" w14:textId="77777777" w:rsidR="00925381" w:rsidRDefault="00925381" w:rsidP="002775B4">
      <w:pPr>
        <w:spacing w:after="0" w:line="240" w:lineRule="auto"/>
        <w:rPr>
          <w:rStyle w:val="Strong"/>
          <w:sz w:val="24"/>
        </w:rPr>
      </w:pPr>
      <w:r w:rsidRPr="007A44B1">
        <w:rPr>
          <w:rStyle w:val="Strong"/>
          <w:sz w:val="24"/>
        </w:rPr>
        <w:t>Applicant’s job title:</w:t>
      </w:r>
    </w:p>
    <w:p w14:paraId="71EA43A1" w14:textId="77777777" w:rsidR="00925381" w:rsidRPr="007A44B1" w:rsidRDefault="00925381" w:rsidP="002775B4">
      <w:pPr>
        <w:spacing w:after="0" w:line="240" w:lineRule="auto"/>
        <w:rPr>
          <w:rStyle w:val="Strong"/>
          <w:sz w:val="24"/>
        </w:rPr>
      </w:pPr>
    </w:p>
    <w:p w14:paraId="43316C6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B3EE3D7" wp14:editId="06B7746B">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wps:txbx>
                      <wps:bodyPr rot="0" vert="horz" wrap="square" lIns="91440" tIns="45720" rIns="91440" bIns="45720" anchor="t" anchorCtr="0">
                        <a:spAutoFit/>
                      </wps:bodyPr>
                    </wps:wsp>
                  </a:graphicData>
                </a:graphic>
              </wp:inline>
            </w:drawing>
          </mc:Choice>
          <mc:Fallback>
            <w:pict>
              <v:shape w14:anchorId="0B3EE3D7"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6B494FE6" w14:textId="77777777" w:rsidR="00925381" w:rsidRPr="0072589A" w:rsidRDefault="00925381" w:rsidP="008E5CBE">
                      <w:pPr>
                        <w:rPr>
                          <w:sz w:val="24"/>
                        </w:rPr>
                      </w:pPr>
                      <w:r w:rsidRPr="0072589A">
                        <w:rPr>
                          <w:sz w:val="24"/>
                        </w:rPr>
                        <w:t>Enter the applicant’s job title here.</w:t>
                      </w:r>
                    </w:p>
                    <w:p w14:paraId="768B24FC" w14:textId="77777777" w:rsidR="00925381" w:rsidRPr="0072589A" w:rsidRDefault="00925381" w:rsidP="008E5CBE">
                      <w:pPr>
                        <w:rPr>
                          <w:sz w:val="24"/>
                        </w:rPr>
                      </w:pPr>
                    </w:p>
                  </w:txbxContent>
                </v:textbox>
                <w10:anchorlock/>
              </v:shape>
            </w:pict>
          </mc:Fallback>
        </mc:AlternateContent>
      </w:r>
    </w:p>
    <w:p w14:paraId="5A178680" w14:textId="77777777" w:rsidR="00925381" w:rsidRDefault="00925381" w:rsidP="002775B4">
      <w:pPr>
        <w:spacing w:after="0" w:line="240" w:lineRule="auto"/>
        <w:rPr>
          <w:rStyle w:val="Strong"/>
          <w:sz w:val="24"/>
        </w:rPr>
      </w:pPr>
    </w:p>
    <w:p w14:paraId="538FBE5B" w14:textId="77777777" w:rsidR="00925381" w:rsidRDefault="00925381" w:rsidP="002775B4">
      <w:pPr>
        <w:spacing w:after="0" w:line="240" w:lineRule="auto"/>
        <w:rPr>
          <w:rStyle w:val="Strong"/>
          <w:sz w:val="24"/>
        </w:rPr>
      </w:pPr>
      <w:r w:rsidRPr="007A44B1">
        <w:rPr>
          <w:rStyle w:val="Strong"/>
          <w:sz w:val="24"/>
        </w:rPr>
        <w:t>Applicant’s phone number:</w:t>
      </w:r>
    </w:p>
    <w:p w14:paraId="4C868B70" w14:textId="77777777" w:rsidR="00925381" w:rsidRPr="007A44B1" w:rsidRDefault="00925381" w:rsidP="002775B4">
      <w:pPr>
        <w:spacing w:after="0" w:line="240" w:lineRule="auto"/>
        <w:rPr>
          <w:rStyle w:val="Strong"/>
          <w:sz w:val="24"/>
        </w:rPr>
      </w:pPr>
    </w:p>
    <w:p w14:paraId="60A0347B"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46F9E105" wp14:editId="7B3A66D6">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wps:txbx>
                      <wps:bodyPr rot="0" vert="horz" wrap="square" lIns="91440" tIns="45720" rIns="91440" bIns="45720" anchor="t" anchorCtr="0">
                        <a:spAutoFit/>
                      </wps:bodyPr>
                    </wps:wsp>
                  </a:graphicData>
                </a:graphic>
              </wp:inline>
            </w:drawing>
          </mc:Choice>
          <mc:Fallback>
            <w:pict>
              <v:shape w14:anchorId="46F9E105"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2D403F6E" w14:textId="77777777" w:rsidR="00925381" w:rsidRPr="0072589A" w:rsidRDefault="00925381" w:rsidP="008E5CBE">
                      <w:pPr>
                        <w:rPr>
                          <w:sz w:val="24"/>
                          <w:szCs w:val="24"/>
                        </w:rPr>
                      </w:pPr>
                      <w:r w:rsidRPr="0072589A">
                        <w:rPr>
                          <w:sz w:val="24"/>
                          <w:szCs w:val="24"/>
                        </w:rPr>
                        <w:t>Enter the applicant’s phone number here.</w:t>
                      </w:r>
                    </w:p>
                    <w:p w14:paraId="14CE356E" w14:textId="77777777" w:rsidR="00925381" w:rsidRDefault="00925381" w:rsidP="008E5CBE"/>
                  </w:txbxContent>
                </v:textbox>
                <w10:anchorlock/>
              </v:shape>
            </w:pict>
          </mc:Fallback>
        </mc:AlternateContent>
      </w:r>
    </w:p>
    <w:p w14:paraId="7D0A48FE" w14:textId="77777777" w:rsidR="00925381" w:rsidRDefault="00925381" w:rsidP="002775B4">
      <w:pPr>
        <w:spacing w:after="0" w:line="240" w:lineRule="auto"/>
        <w:rPr>
          <w:rStyle w:val="Strong"/>
          <w:sz w:val="24"/>
        </w:rPr>
      </w:pPr>
    </w:p>
    <w:p w14:paraId="0E9F3136" w14:textId="77777777" w:rsidR="00925381" w:rsidRDefault="00925381" w:rsidP="002775B4">
      <w:pPr>
        <w:spacing w:after="0" w:line="240" w:lineRule="auto"/>
        <w:rPr>
          <w:rStyle w:val="Strong"/>
          <w:sz w:val="24"/>
        </w:rPr>
      </w:pPr>
      <w:r w:rsidRPr="007A44B1">
        <w:rPr>
          <w:rStyle w:val="Strong"/>
          <w:sz w:val="24"/>
        </w:rPr>
        <w:t>Applicant’s email:</w:t>
      </w:r>
    </w:p>
    <w:p w14:paraId="0C2F9EB1" w14:textId="77777777" w:rsidR="00925381" w:rsidRPr="007A44B1" w:rsidRDefault="00925381" w:rsidP="002775B4">
      <w:pPr>
        <w:spacing w:after="0" w:line="240" w:lineRule="auto"/>
        <w:rPr>
          <w:rStyle w:val="Strong"/>
          <w:sz w:val="24"/>
        </w:rPr>
      </w:pPr>
    </w:p>
    <w:p w14:paraId="19E79703"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0A8820C6" wp14:editId="235DF751">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0A8820C6"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6B40E1C0" w14:textId="77777777" w:rsidR="00925381" w:rsidRPr="0072589A" w:rsidRDefault="00925381" w:rsidP="001E77E6">
                      <w:pPr>
                        <w:rPr>
                          <w:sz w:val="24"/>
                        </w:rPr>
                      </w:pPr>
                      <w:r w:rsidRPr="0072589A">
                        <w:rPr>
                          <w:sz w:val="24"/>
                        </w:rPr>
                        <w:t>Enter applicant’s email here.</w:t>
                      </w:r>
                    </w:p>
                    <w:p w14:paraId="3321667B" w14:textId="77777777" w:rsidR="00925381" w:rsidRDefault="00925381" w:rsidP="001E77E6"/>
                  </w:txbxContent>
                </v:textbox>
                <w10:anchorlock/>
              </v:shape>
            </w:pict>
          </mc:Fallback>
        </mc:AlternateContent>
      </w:r>
    </w:p>
    <w:p w14:paraId="64991618" w14:textId="77777777" w:rsidR="00925381" w:rsidRDefault="00925381" w:rsidP="002775B4">
      <w:pPr>
        <w:spacing w:after="0" w:line="240" w:lineRule="auto"/>
        <w:rPr>
          <w:rStyle w:val="Strong"/>
          <w:sz w:val="24"/>
        </w:rPr>
      </w:pPr>
    </w:p>
    <w:p w14:paraId="5FF185E9" w14:textId="77777777" w:rsidR="00925381" w:rsidRPr="007A44B1" w:rsidRDefault="00925381" w:rsidP="002775B4">
      <w:pPr>
        <w:spacing w:after="0" w:line="240" w:lineRule="auto"/>
        <w:rPr>
          <w:rStyle w:val="Strong"/>
          <w:sz w:val="24"/>
        </w:rPr>
      </w:pPr>
      <w:r w:rsidRPr="007A44B1">
        <w:rPr>
          <w:rStyle w:val="Strong"/>
          <w:sz w:val="24"/>
        </w:rPr>
        <w:t>Business name</w:t>
      </w:r>
      <w:r>
        <w:rPr>
          <w:rStyle w:val="Strong"/>
          <w:sz w:val="24"/>
        </w:rPr>
        <w:t>:</w:t>
      </w:r>
    </w:p>
    <w:p w14:paraId="4FAB2AC3" w14:textId="77777777" w:rsidR="00925381" w:rsidRDefault="00925381"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749462FD" w14:textId="77777777" w:rsidR="00925381" w:rsidRPr="0072589A" w:rsidRDefault="00925381" w:rsidP="002775B4">
      <w:pPr>
        <w:spacing w:after="0" w:line="240" w:lineRule="auto"/>
        <w:rPr>
          <w:rStyle w:val="Strong"/>
          <w:sz w:val="24"/>
        </w:rPr>
      </w:pPr>
    </w:p>
    <w:p w14:paraId="7BA6702E" w14:textId="77777777" w:rsidR="00925381" w:rsidRDefault="00925381" w:rsidP="002775B4">
      <w:pPr>
        <w:spacing w:after="0" w:line="240" w:lineRule="auto"/>
        <w:rPr>
          <w:rFonts w:cs="Arial"/>
        </w:rPr>
      </w:pPr>
      <w:r>
        <w:rPr>
          <w:noProof/>
          <w:lang w:eastAsia="en-GB"/>
        </w:rPr>
        <mc:AlternateContent>
          <mc:Choice Requires="wps">
            <w:drawing>
              <wp:inline distT="0" distB="0" distL="0" distR="0" wp14:anchorId="66E5986B" wp14:editId="11153157">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66E5986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005C33E0" w14:textId="77777777" w:rsidR="00925381" w:rsidRPr="0072589A" w:rsidRDefault="00925381">
                      <w:pPr>
                        <w:rPr>
                          <w:sz w:val="24"/>
                        </w:rPr>
                      </w:pPr>
                      <w:r w:rsidRPr="0072589A">
                        <w:rPr>
                          <w:sz w:val="24"/>
                        </w:rPr>
                        <w:t>Enter your business name here.</w:t>
                      </w:r>
                    </w:p>
                    <w:p w14:paraId="6C3EC734" w14:textId="77777777" w:rsidR="00925381" w:rsidRDefault="00925381"/>
                  </w:txbxContent>
                </v:textbox>
                <w10:anchorlock/>
              </v:shape>
            </w:pict>
          </mc:Fallback>
        </mc:AlternateContent>
      </w:r>
    </w:p>
    <w:p w14:paraId="3B2A80AF" w14:textId="77777777" w:rsidR="00925381" w:rsidRDefault="00925381" w:rsidP="002775B4">
      <w:pPr>
        <w:spacing w:after="0" w:line="240" w:lineRule="auto"/>
        <w:rPr>
          <w:rStyle w:val="Strong"/>
          <w:sz w:val="24"/>
        </w:rPr>
      </w:pPr>
    </w:p>
    <w:p w14:paraId="689789AC" w14:textId="77777777" w:rsidR="00925381" w:rsidRDefault="00925381" w:rsidP="002775B4">
      <w:pPr>
        <w:spacing w:after="0" w:line="240" w:lineRule="auto"/>
        <w:rPr>
          <w:rStyle w:val="Strong"/>
          <w:sz w:val="24"/>
        </w:rPr>
      </w:pPr>
      <w:r w:rsidRPr="007A44B1">
        <w:rPr>
          <w:rStyle w:val="Strong"/>
          <w:sz w:val="24"/>
        </w:rPr>
        <w:t>Business address:</w:t>
      </w:r>
    </w:p>
    <w:p w14:paraId="18896BFF" w14:textId="77777777" w:rsidR="00925381" w:rsidRPr="007A44B1" w:rsidRDefault="00925381" w:rsidP="002775B4">
      <w:pPr>
        <w:spacing w:after="0" w:line="240" w:lineRule="auto"/>
        <w:rPr>
          <w:sz w:val="24"/>
        </w:rPr>
      </w:pPr>
    </w:p>
    <w:p w14:paraId="6B00C750" w14:textId="77777777" w:rsidR="00925381" w:rsidRDefault="00925381" w:rsidP="002775B4">
      <w:pPr>
        <w:spacing w:after="0" w:line="240" w:lineRule="auto"/>
        <w:rPr>
          <w:rStyle w:val="Strong"/>
        </w:rPr>
      </w:pPr>
      <w:r w:rsidRPr="008E5CBE">
        <w:rPr>
          <w:rStyle w:val="Strong"/>
          <w:noProof/>
          <w:lang w:eastAsia="en-GB"/>
        </w:rPr>
        <mc:AlternateContent>
          <mc:Choice Requires="wps">
            <w:drawing>
              <wp:inline distT="0" distB="0" distL="0" distR="0" wp14:anchorId="7512A2BB" wp14:editId="66F9CEC0">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7512A2BB"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543AF634" w14:textId="77777777" w:rsidR="00925381" w:rsidRPr="0072589A" w:rsidRDefault="00925381">
                      <w:pPr>
                        <w:rPr>
                          <w:sz w:val="24"/>
                        </w:rPr>
                      </w:pPr>
                      <w:r w:rsidRPr="0072589A">
                        <w:rPr>
                          <w:sz w:val="24"/>
                        </w:rPr>
                        <w:t>Enter your business address here.</w:t>
                      </w:r>
                    </w:p>
                    <w:p w14:paraId="75040174" w14:textId="77777777" w:rsidR="00925381" w:rsidRDefault="00925381"/>
                  </w:txbxContent>
                </v:textbox>
                <w10:anchorlock/>
              </v:shape>
            </w:pict>
          </mc:Fallback>
        </mc:AlternateContent>
      </w:r>
    </w:p>
    <w:p w14:paraId="17EB3250" w14:textId="77777777" w:rsidR="00925381" w:rsidRDefault="00925381" w:rsidP="002775B4">
      <w:pPr>
        <w:spacing w:after="0" w:line="240" w:lineRule="auto"/>
        <w:rPr>
          <w:rStyle w:val="Strong"/>
          <w:sz w:val="24"/>
        </w:rPr>
      </w:pPr>
    </w:p>
    <w:p w14:paraId="23D08922" w14:textId="77777777" w:rsidR="00DC6037" w:rsidRDefault="00DC6037" w:rsidP="002775B4">
      <w:pPr>
        <w:spacing w:after="0" w:line="240" w:lineRule="auto"/>
        <w:rPr>
          <w:rStyle w:val="Strong"/>
          <w:sz w:val="24"/>
        </w:rPr>
      </w:pPr>
    </w:p>
    <w:p w14:paraId="34F5F06B" w14:textId="6462B2F4" w:rsidR="00925381" w:rsidRDefault="00925381" w:rsidP="002775B4">
      <w:pPr>
        <w:spacing w:after="0" w:line="240" w:lineRule="auto"/>
      </w:pPr>
      <w:r w:rsidRPr="007A44B1">
        <w:rPr>
          <w:rStyle w:val="Strong"/>
          <w:sz w:val="24"/>
        </w:rPr>
        <w:lastRenderedPageBreak/>
        <w:t>Closures during judging period</w:t>
      </w:r>
      <w:r w:rsidRPr="007A44B1">
        <w:rPr>
          <w:sz w:val="28"/>
        </w:rPr>
        <w:t xml:space="preserve"> </w:t>
      </w:r>
      <w:r w:rsidRPr="00DC6037">
        <w:t xml:space="preserve">(the judging period runs from </w:t>
      </w:r>
      <w:r w:rsidR="00DC6037">
        <w:t>01 September to 31 January</w:t>
      </w:r>
      <w:r w:rsidRPr="00DC6037">
        <w:t>):</w:t>
      </w:r>
    </w:p>
    <w:p w14:paraId="5A150C0A" w14:textId="77777777" w:rsidR="00925381" w:rsidRDefault="00925381" w:rsidP="002775B4">
      <w:pPr>
        <w:spacing w:after="0" w:line="240" w:lineRule="auto"/>
      </w:pPr>
    </w:p>
    <w:p w14:paraId="747BCD4C" w14:textId="77777777" w:rsidR="00925381" w:rsidRDefault="00925381" w:rsidP="002775B4">
      <w:pPr>
        <w:spacing w:after="0" w:line="240" w:lineRule="auto"/>
      </w:pPr>
      <w:r>
        <w:rPr>
          <w:noProof/>
          <w:lang w:eastAsia="en-GB"/>
        </w:rPr>
        <mc:AlternateContent>
          <mc:Choice Requires="wps">
            <w:drawing>
              <wp:inline distT="0" distB="0" distL="0" distR="0" wp14:anchorId="187D8E78" wp14:editId="23CF4898">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wps:txbx>
                      <wps:bodyPr rot="0" vert="horz" wrap="square" lIns="91440" tIns="45720" rIns="91440" bIns="45720" anchor="t" anchorCtr="0">
                        <a:spAutoFit/>
                      </wps:bodyPr>
                    </wps:wsp>
                  </a:graphicData>
                </a:graphic>
              </wp:inline>
            </w:drawing>
          </mc:Choice>
          <mc:Fallback>
            <w:pict>
              <v:shape w14:anchorId="187D8E78"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09D6B8A3" w14:textId="77777777" w:rsidR="00925381" w:rsidRDefault="00925381" w:rsidP="001E77E6">
                      <w:r w:rsidRPr="0072589A">
                        <w:rPr>
                          <w:sz w:val="24"/>
                        </w:rPr>
                        <w:t>Enter closures during the judging period here</w:t>
                      </w:r>
                      <w:r>
                        <w:t>.</w:t>
                      </w:r>
                    </w:p>
                    <w:p w14:paraId="0D75EDAE" w14:textId="77777777" w:rsidR="00925381" w:rsidRDefault="00925381" w:rsidP="001E77E6"/>
                  </w:txbxContent>
                </v:textbox>
                <w10:anchorlock/>
              </v:shape>
            </w:pict>
          </mc:Fallback>
        </mc:AlternateContent>
      </w:r>
    </w:p>
    <w:p w14:paraId="4C7FCB81" w14:textId="77777777" w:rsidR="00925381" w:rsidRDefault="00925381" w:rsidP="002775B4">
      <w:pPr>
        <w:spacing w:after="0" w:line="240" w:lineRule="auto"/>
        <w:rPr>
          <w:b/>
          <w:sz w:val="24"/>
          <w:szCs w:val="24"/>
        </w:rPr>
      </w:pPr>
    </w:p>
    <w:p w14:paraId="5DAEE71B" w14:textId="77777777" w:rsidR="00925381" w:rsidRDefault="00925381" w:rsidP="002775B4">
      <w:pPr>
        <w:spacing w:after="0" w:line="240" w:lineRule="auto"/>
        <w:rPr>
          <w:b/>
          <w:sz w:val="24"/>
          <w:szCs w:val="24"/>
        </w:rPr>
      </w:pPr>
      <w:r w:rsidRPr="009F604B">
        <w:rPr>
          <w:b/>
          <w:sz w:val="24"/>
          <w:szCs w:val="24"/>
        </w:rPr>
        <w:t>Age of business</w:t>
      </w:r>
    </w:p>
    <w:p w14:paraId="19E4EF72" w14:textId="77777777" w:rsidR="00925381" w:rsidRDefault="00925381" w:rsidP="002775B4">
      <w:pPr>
        <w:spacing w:after="0" w:line="240" w:lineRule="auto"/>
        <w:rPr>
          <w:sz w:val="24"/>
          <w:szCs w:val="24"/>
        </w:rPr>
      </w:pPr>
    </w:p>
    <w:p w14:paraId="7EC2ACD2"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6220AF21" wp14:editId="1AEB82DF">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wps:txbx>
                      <wps:bodyPr rot="0" vert="horz" wrap="square" lIns="91440" tIns="45720" rIns="91440" bIns="45720" anchor="t" anchorCtr="0">
                        <a:spAutoFit/>
                      </wps:bodyPr>
                    </wps:wsp>
                  </a:graphicData>
                </a:graphic>
              </wp:inline>
            </w:drawing>
          </mc:Choice>
          <mc:Fallback>
            <w:pict>
              <v:shape w14:anchorId="6220AF21"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2EAFAEEC" w14:textId="77777777" w:rsidR="00925381" w:rsidRPr="00712525" w:rsidRDefault="00925381" w:rsidP="00B15A62">
                      <w:pPr>
                        <w:spacing w:after="0" w:line="240" w:lineRule="auto"/>
                        <w:rPr>
                          <w:noProof/>
                          <w:sz w:val="24"/>
                          <w:szCs w:val="24"/>
                        </w:rPr>
                      </w:pPr>
                      <w:r w:rsidRPr="00712525">
                        <w:rPr>
                          <w:noProof/>
                          <w:sz w:val="24"/>
                          <w:szCs w:val="24"/>
                        </w:rPr>
                        <w:t>What exact date did the business relating to this application start trading?</w:t>
                      </w:r>
                    </w:p>
                    <w:p w14:paraId="24D65141" w14:textId="77777777" w:rsidR="00925381" w:rsidRPr="00FC1C80" w:rsidRDefault="00925381" w:rsidP="00FC1C80">
                      <w:pPr>
                        <w:spacing w:after="0" w:line="240" w:lineRule="auto"/>
                        <w:rPr>
                          <w:sz w:val="24"/>
                          <w:szCs w:val="24"/>
                        </w:rPr>
                      </w:pPr>
                      <w:r w:rsidRPr="00712525">
                        <w:rPr>
                          <w:noProof/>
                          <w:sz w:val="24"/>
                          <w:szCs w:val="24"/>
                        </w:rPr>
                        <w:t>Note: For the purposes of eligibility 'trading' means serving customers.</w:t>
                      </w:r>
                    </w:p>
                    <w:p w14:paraId="4CF7F158" w14:textId="77777777" w:rsidR="00925381" w:rsidRDefault="00925381" w:rsidP="00FC1C80"/>
                  </w:txbxContent>
                </v:textbox>
                <w10:anchorlock/>
              </v:shape>
            </w:pict>
          </mc:Fallback>
        </mc:AlternateContent>
      </w:r>
    </w:p>
    <w:p w14:paraId="0D6CEE47" w14:textId="77777777" w:rsidR="00925381" w:rsidRDefault="00925381" w:rsidP="002775B4">
      <w:pPr>
        <w:spacing w:after="0" w:line="240" w:lineRule="auto"/>
        <w:rPr>
          <w:rStyle w:val="Strong"/>
          <w:sz w:val="24"/>
        </w:rPr>
      </w:pPr>
    </w:p>
    <w:p w14:paraId="6540C803" w14:textId="77777777" w:rsidR="00925381" w:rsidRDefault="00925381" w:rsidP="002775B4">
      <w:pPr>
        <w:spacing w:after="0" w:line="240" w:lineRule="auto"/>
        <w:rPr>
          <w:b/>
          <w:sz w:val="24"/>
          <w:szCs w:val="24"/>
        </w:rPr>
      </w:pPr>
      <w:r>
        <w:rPr>
          <w:b/>
          <w:sz w:val="24"/>
          <w:szCs w:val="24"/>
        </w:rPr>
        <w:t>No of staff</w:t>
      </w:r>
    </w:p>
    <w:p w14:paraId="0146044B" w14:textId="77777777" w:rsidR="00925381" w:rsidRDefault="00925381" w:rsidP="002775B4">
      <w:pPr>
        <w:spacing w:after="0" w:line="240" w:lineRule="auto"/>
        <w:rPr>
          <w:sz w:val="24"/>
          <w:szCs w:val="24"/>
        </w:rPr>
      </w:pPr>
      <w:r w:rsidRPr="00712525">
        <w:rPr>
          <w:noProof/>
          <w:sz w:val="24"/>
          <w:szCs w:val="24"/>
        </w:rPr>
        <w:t>Enter the number of staff employed (full time equivalent) here.</w:t>
      </w:r>
    </w:p>
    <w:p w14:paraId="761F659E" w14:textId="77777777" w:rsidR="00925381" w:rsidRDefault="00925381" w:rsidP="002775B4">
      <w:pPr>
        <w:spacing w:after="0" w:line="240" w:lineRule="auto"/>
        <w:rPr>
          <w:rStyle w:val="Strong"/>
          <w:sz w:val="24"/>
        </w:rPr>
      </w:pPr>
    </w:p>
    <w:p w14:paraId="2D8A5D54" w14:textId="77777777" w:rsidR="00925381" w:rsidRDefault="00925381" w:rsidP="002775B4">
      <w:pPr>
        <w:spacing w:after="0" w:line="240" w:lineRule="auto"/>
        <w:rPr>
          <w:rStyle w:val="Strong"/>
          <w:sz w:val="24"/>
        </w:rPr>
      </w:pPr>
      <w:r>
        <w:rPr>
          <w:noProof/>
          <w:lang w:eastAsia="en-GB"/>
        </w:rPr>
        <mc:AlternateContent>
          <mc:Choice Requires="wps">
            <w:drawing>
              <wp:inline distT="0" distB="0" distL="0" distR="0" wp14:anchorId="09FA6746" wp14:editId="6658AE43">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09FA6746"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4EE4164E" w14:textId="77777777" w:rsidR="00925381" w:rsidRDefault="00925381" w:rsidP="00FC1C80">
                      <w:pPr>
                        <w:rPr>
                          <w:sz w:val="24"/>
                          <w:szCs w:val="24"/>
                        </w:rPr>
                      </w:pPr>
                      <w:r w:rsidRPr="00FC1C80">
                        <w:rPr>
                          <w:sz w:val="24"/>
                          <w:szCs w:val="24"/>
                        </w:rPr>
                        <w:t>Enter the number of staff here</w:t>
                      </w:r>
                      <w:r>
                        <w:rPr>
                          <w:sz w:val="24"/>
                          <w:szCs w:val="24"/>
                        </w:rPr>
                        <w:t>.</w:t>
                      </w:r>
                    </w:p>
                    <w:p w14:paraId="1F389F41" w14:textId="77777777" w:rsidR="00925381" w:rsidRPr="00FC1C80" w:rsidRDefault="00925381" w:rsidP="00FC1C80">
                      <w:pPr>
                        <w:rPr>
                          <w:sz w:val="24"/>
                          <w:szCs w:val="24"/>
                        </w:rPr>
                      </w:pPr>
                    </w:p>
                  </w:txbxContent>
                </v:textbox>
                <w10:anchorlock/>
              </v:shape>
            </w:pict>
          </mc:Fallback>
        </mc:AlternateContent>
      </w:r>
    </w:p>
    <w:p w14:paraId="302B395B" w14:textId="77777777" w:rsidR="00925381" w:rsidRDefault="00925381" w:rsidP="002775B4">
      <w:pPr>
        <w:spacing w:after="0" w:line="240" w:lineRule="auto"/>
        <w:rPr>
          <w:rStyle w:val="Strong"/>
          <w:sz w:val="24"/>
        </w:rPr>
      </w:pPr>
    </w:p>
    <w:p w14:paraId="054429BC" w14:textId="77777777" w:rsidR="00925381" w:rsidRPr="007A44B1" w:rsidRDefault="00925381" w:rsidP="002775B4">
      <w:pPr>
        <w:spacing w:after="0" w:line="240" w:lineRule="auto"/>
        <w:rPr>
          <w:rStyle w:val="Strong"/>
          <w:sz w:val="24"/>
        </w:rPr>
      </w:pPr>
      <w:r w:rsidRPr="007A44B1">
        <w:rPr>
          <w:rStyle w:val="Strong"/>
          <w:sz w:val="24"/>
        </w:rPr>
        <w:t>Promotional Description</w:t>
      </w:r>
    </w:p>
    <w:p w14:paraId="2301C453" w14:textId="77777777" w:rsidR="00925381" w:rsidRPr="00712525" w:rsidRDefault="00925381" w:rsidP="00B15A62">
      <w:pPr>
        <w:spacing w:after="0" w:line="240" w:lineRule="auto"/>
        <w:rPr>
          <w:noProof/>
          <w:sz w:val="24"/>
        </w:rPr>
      </w:pPr>
      <w:r w:rsidRPr="00712525">
        <w:rPr>
          <w:noProof/>
          <w:sz w:val="24"/>
        </w:rPr>
        <w:t>Provide a promotional description of your business.</w:t>
      </w:r>
    </w:p>
    <w:p w14:paraId="15D57261" w14:textId="77777777" w:rsidR="00925381" w:rsidRPr="00712525" w:rsidRDefault="00925381" w:rsidP="00B15A62">
      <w:pPr>
        <w:spacing w:after="0" w:line="240" w:lineRule="auto"/>
        <w:rPr>
          <w:noProof/>
          <w:sz w:val="24"/>
        </w:rPr>
      </w:pPr>
      <w:r w:rsidRPr="00712525">
        <w:rPr>
          <w:noProof/>
          <w:sz w:val="24"/>
        </w:rPr>
        <w:t>• Focus on its strengths and stand out features</w:t>
      </w:r>
    </w:p>
    <w:p w14:paraId="3891BEFE" w14:textId="77777777" w:rsidR="00925381" w:rsidRPr="00712525" w:rsidRDefault="00925381" w:rsidP="00B15A62">
      <w:pPr>
        <w:spacing w:after="0" w:line="240" w:lineRule="auto"/>
        <w:rPr>
          <w:noProof/>
          <w:sz w:val="24"/>
        </w:rPr>
      </w:pPr>
      <w:r w:rsidRPr="00712525">
        <w:rPr>
          <w:noProof/>
          <w:sz w:val="24"/>
        </w:rPr>
        <w:t>• Write your description with regard to this category</w:t>
      </w:r>
    </w:p>
    <w:p w14:paraId="4A58E240" w14:textId="77777777" w:rsidR="00925381" w:rsidRPr="00712525" w:rsidRDefault="00925381" w:rsidP="00B15A62">
      <w:pPr>
        <w:spacing w:after="0" w:line="240" w:lineRule="auto"/>
        <w:rPr>
          <w:noProof/>
          <w:sz w:val="24"/>
        </w:rPr>
      </w:pPr>
      <w:r w:rsidRPr="00712525">
        <w:rPr>
          <w:noProof/>
          <w:sz w:val="24"/>
        </w:rPr>
        <w:t>• This wording will be used in PR and awards literature</w:t>
      </w:r>
    </w:p>
    <w:p w14:paraId="4EEC9222" w14:textId="77777777" w:rsidR="00925381" w:rsidRPr="00712525" w:rsidRDefault="00925381" w:rsidP="00B15A62">
      <w:pPr>
        <w:spacing w:after="0" w:line="240" w:lineRule="auto"/>
        <w:rPr>
          <w:noProof/>
          <w:sz w:val="24"/>
        </w:rPr>
      </w:pPr>
      <w:r w:rsidRPr="00712525">
        <w:rPr>
          <w:noProof/>
          <w:sz w:val="24"/>
        </w:rPr>
        <w:t>• Wording provided is subject to edit</w:t>
      </w:r>
    </w:p>
    <w:p w14:paraId="64AEF6DE" w14:textId="77777777" w:rsidR="00925381" w:rsidRPr="00712525" w:rsidRDefault="00925381" w:rsidP="00B15A62">
      <w:pPr>
        <w:spacing w:after="0" w:line="240" w:lineRule="auto"/>
        <w:rPr>
          <w:noProof/>
          <w:sz w:val="24"/>
        </w:rPr>
      </w:pPr>
      <w:r w:rsidRPr="00712525">
        <w:rPr>
          <w:noProof/>
          <w:sz w:val="24"/>
        </w:rPr>
        <w:t>• 120 words maximum</w:t>
      </w:r>
    </w:p>
    <w:p w14:paraId="27419EA8" w14:textId="77777777" w:rsidR="00925381" w:rsidRDefault="00925381" w:rsidP="002775B4">
      <w:pPr>
        <w:spacing w:after="0" w:line="240" w:lineRule="auto"/>
        <w:rPr>
          <w:noProof/>
          <w:sz w:val="24"/>
        </w:rPr>
      </w:pPr>
    </w:p>
    <w:p w14:paraId="1B705E1D" w14:textId="77777777" w:rsidR="00925381" w:rsidRDefault="00925381" w:rsidP="002775B4">
      <w:pPr>
        <w:spacing w:after="0" w:line="240" w:lineRule="auto"/>
        <w:rPr>
          <w:noProof/>
          <w:sz w:val="24"/>
        </w:rPr>
      </w:pPr>
    </w:p>
    <w:p w14:paraId="40D73229" w14:textId="77777777" w:rsidR="00925381" w:rsidRPr="008E0561" w:rsidRDefault="00925381" w:rsidP="002775B4">
      <w:pPr>
        <w:spacing w:after="0" w:line="240" w:lineRule="auto"/>
      </w:pPr>
      <w:r>
        <w:rPr>
          <w:noProof/>
          <w:lang w:eastAsia="en-GB"/>
        </w:rPr>
        <mc:AlternateContent>
          <mc:Choice Requires="wps">
            <w:drawing>
              <wp:inline distT="0" distB="0" distL="0" distR="0" wp14:anchorId="73222544" wp14:editId="7FFC953D">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wps:txbx>
                      <wps:bodyPr rot="0" vert="horz" wrap="square" lIns="91440" tIns="45720" rIns="91440" bIns="45720" anchor="t" anchorCtr="0">
                        <a:spAutoFit/>
                      </wps:bodyPr>
                    </wps:wsp>
                  </a:graphicData>
                </a:graphic>
              </wp:inline>
            </w:drawing>
          </mc:Choice>
          <mc:Fallback>
            <w:pict>
              <v:shape w14:anchorId="73222544"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3D0B1788" w14:textId="77777777" w:rsidR="00925381" w:rsidRPr="0072589A" w:rsidRDefault="00925381" w:rsidP="00D11BA5">
                      <w:pPr>
                        <w:rPr>
                          <w:sz w:val="24"/>
                        </w:rPr>
                      </w:pPr>
                      <w:r w:rsidRPr="0072589A">
                        <w:rPr>
                          <w:sz w:val="24"/>
                        </w:rPr>
                        <w:t>Enter the promotional description here.</w:t>
                      </w:r>
                    </w:p>
                    <w:p w14:paraId="6D928AEE" w14:textId="77777777" w:rsidR="00925381" w:rsidRDefault="00925381" w:rsidP="00D11BA5"/>
                  </w:txbxContent>
                </v:textbox>
                <w10:anchorlock/>
              </v:shape>
            </w:pict>
          </mc:Fallback>
        </mc:AlternateContent>
      </w:r>
    </w:p>
    <w:p w14:paraId="1AAC2E81" w14:textId="77777777" w:rsidR="00925381" w:rsidRPr="009F604B" w:rsidRDefault="00925381" w:rsidP="002775B4">
      <w:pPr>
        <w:spacing w:after="0" w:line="240" w:lineRule="auto"/>
        <w:rPr>
          <w:rFonts w:eastAsiaTheme="majorEastAsia" w:cstheme="majorBidi"/>
          <w:b/>
          <w:sz w:val="24"/>
          <w:szCs w:val="24"/>
        </w:rPr>
      </w:pPr>
    </w:p>
    <w:p w14:paraId="5A80DC02" w14:textId="77777777" w:rsidR="00925381" w:rsidRPr="0072589A" w:rsidRDefault="00925381" w:rsidP="002775B4">
      <w:pPr>
        <w:spacing w:after="0" w:line="240" w:lineRule="auto"/>
        <w:rPr>
          <w:rStyle w:val="Strong"/>
          <w:sz w:val="24"/>
          <w:szCs w:val="24"/>
        </w:rPr>
      </w:pPr>
      <w:r w:rsidRPr="0072589A">
        <w:rPr>
          <w:rStyle w:val="Strong"/>
          <w:sz w:val="24"/>
          <w:szCs w:val="24"/>
        </w:rPr>
        <w:t>Promotional Images</w:t>
      </w:r>
    </w:p>
    <w:p w14:paraId="1C852E11" w14:textId="77777777" w:rsidR="00925381" w:rsidRPr="00712525" w:rsidRDefault="00925381" w:rsidP="00B15A62">
      <w:pPr>
        <w:spacing w:after="0" w:line="240" w:lineRule="auto"/>
        <w:rPr>
          <w:noProof/>
          <w:sz w:val="24"/>
          <w:szCs w:val="24"/>
        </w:rPr>
      </w:pPr>
      <w:r w:rsidRPr="00712525">
        <w:rPr>
          <w:noProof/>
          <w:sz w:val="24"/>
          <w:szCs w:val="24"/>
        </w:rPr>
        <w:t>Provide up to three high resolution photos.</w:t>
      </w:r>
    </w:p>
    <w:p w14:paraId="3C4506E3" w14:textId="77777777" w:rsidR="00925381" w:rsidRPr="00712525" w:rsidRDefault="00925381" w:rsidP="00B15A62">
      <w:pPr>
        <w:spacing w:after="0" w:line="240" w:lineRule="auto"/>
        <w:rPr>
          <w:noProof/>
          <w:sz w:val="24"/>
          <w:szCs w:val="24"/>
        </w:rPr>
      </w:pPr>
      <w:r w:rsidRPr="00712525">
        <w:rPr>
          <w:noProof/>
          <w:sz w:val="24"/>
          <w:szCs w:val="24"/>
        </w:rPr>
        <w:t>• Photos should relate to this category</w:t>
      </w:r>
    </w:p>
    <w:p w14:paraId="3F25FB98" w14:textId="77777777" w:rsidR="00925381" w:rsidRPr="00712525" w:rsidRDefault="00925381" w:rsidP="00B15A62">
      <w:pPr>
        <w:spacing w:after="0" w:line="240" w:lineRule="auto"/>
        <w:rPr>
          <w:noProof/>
          <w:sz w:val="24"/>
          <w:szCs w:val="24"/>
        </w:rPr>
      </w:pPr>
      <w:r w:rsidRPr="00712525">
        <w:rPr>
          <w:noProof/>
          <w:sz w:val="24"/>
          <w:szCs w:val="24"/>
        </w:rPr>
        <w:t>• Photos should not be edited in any way e.g. embedded text or logos, a collage</w:t>
      </w:r>
    </w:p>
    <w:p w14:paraId="2F31DAD9" w14:textId="77777777" w:rsidR="00925381" w:rsidRPr="00712525" w:rsidRDefault="00925381" w:rsidP="00B15A62">
      <w:pPr>
        <w:spacing w:after="0" w:line="240" w:lineRule="auto"/>
        <w:rPr>
          <w:noProof/>
          <w:sz w:val="24"/>
          <w:szCs w:val="24"/>
        </w:rPr>
      </w:pPr>
      <w:r w:rsidRPr="00712525">
        <w:rPr>
          <w:noProof/>
          <w:sz w:val="24"/>
          <w:szCs w:val="24"/>
        </w:rPr>
        <w:t>• Only include photos that you own the copyright for</w:t>
      </w:r>
    </w:p>
    <w:p w14:paraId="26A58E80" w14:textId="77777777" w:rsidR="00925381" w:rsidRPr="00712525" w:rsidRDefault="00925381" w:rsidP="00B15A62">
      <w:pPr>
        <w:spacing w:after="0" w:line="240" w:lineRule="auto"/>
        <w:rPr>
          <w:noProof/>
          <w:sz w:val="24"/>
          <w:szCs w:val="24"/>
        </w:rPr>
      </w:pPr>
      <w:r w:rsidRPr="00712525">
        <w:rPr>
          <w:noProof/>
          <w:sz w:val="24"/>
          <w:szCs w:val="24"/>
        </w:rPr>
        <w:t>• If the photo requires a credit e.g. photographer, please provide details</w:t>
      </w:r>
    </w:p>
    <w:p w14:paraId="38588BE8" w14:textId="77777777" w:rsidR="00925381" w:rsidRDefault="00925381" w:rsidP="002775B4">
      <w:pPr>
        <w:spacing w:after="0" w:line="240" w:lineRule="auto"/>
        <w:rPr>
          <w:noProof/>
          <w:sz w:val="24"/>
          <w:szCs w:val="24"/>
        </w:rPr>
      </w:pPr>
      <w:r w:rsidRPr="00712525">
        <w:rPr>
          <w:noProof/>
          <w:sz w:val="24"/>
          <w:szCs w:val="24"/>
        </w:rPr>
        <w:t>• These photos will be used in PR and awards literature</w:t>
      </w:r>
    </w:p>
    <w:p w14:paraId="37FC2118" w14:textId="77777777" w:rsidR="00925381" w:rsidRDefault="00925381" w:rsidP="002775B4">
      <w:pPr>
        <w:spacing w:after="0" w:line="240" w:lineRule="auto"/>
        <w:rPr>
          <w:b/>
          <w:sz w:val="24"/>
          <w:szCs w:val="24"/>
        </w:rPr>
      </w:pPr>
    </w:p>
    <w:p w14:paraId="5E8E5914" w14:textId="77777777" w:rsidR="00925381" w:rsidRDefault="00925381" w:rsidP="002775B4">
      <w:pPr>
        <w:spacing w:after="0" w:line="240" w:lineRule="auto"/>
        <w:rPr>
          <w:rFonts w:eastAsiaTheme="majorEastAsia" w:cstheme="majorBidi"/>
          <w:b/>
          <w:color w:val="C00000"/>
          <w:sz w:val="28"/>
          <w:szCs w:val="26"/>
        </w:rPr>
      </w:pPr>
      <w:r>
        <w:br w:type="page"/>
      </w:r>
    </w:p>
    <w:p w14:paraId="15FC396C" w14:textId="77777777" w:rsidR="00925381" w:rsidRDefault="00925381" w:rsidP="002775B4">
      <w:pPr>
        <w:pStyle w:val="Heading2"/>
        <w:spacing w:line="240" w:lineRule="auto"/>
      </w:pPr>
      <w:r>
        <w:lastRenderedPageBreak/>
        <w:t xml:space="preserve">Background </w:t>
      </w:r>
    </w:p>
    <w:p w14:paraId="08339FF5" w14:textId="77777777" w:rsidR="00925381" w:rsidRDefault="00925381" w:rsidP="002775B4">
      <w:pPr>
        <w:spacing w:after="0" w:line="240" w:lineRule="auto"/>
        <w:rPr>
          <w:color w:val="C00000"/>
          <w:sz w:val="24"/>
        </w:rPr>
      </w:pPr>
      <w:r w:rsidRPr="0072589A">
        <w:rPr>
          <w:color w:val="C00000"/>
          <w:sz w:val="24"/>
        </w:rPr>
        <w:t>(not scored)</w:t>
      </w:r>
    </w:p>
    <w:p w14:paraId="3F8C2490" w14:textId="77777777" w:rsidR="00925381" w:rsidRPr="0072589A" w:rsidRDefault="00925381" w:rsidP="002775B4">
      <w:pPr>
        <w:spacing w:after="0" w:line="240" w:lineRule="auto"/>
        <w:rPr>
          <w:color w:val="C00000"/>
          <w:sz w:val="24"/>
        </w:rPr>
      </w:pPr>
    </w:p>
    <w:p w14:paraId="7E6388BE" w14:textId="77777777" w:rsidR="00925381" w:rsidRDefault="00925381" w:rsidP="002775B4">
      <w:pPr>
        <w:spacing w:after="0" w:line="240" w:lineRule="auto"/>
        <w:rPr>
          <w:rStyle w:val="Strong"/>
          <w:sz w:val="24"/>
        </w:rPr>
      </w:pPr>
      <w:r w:rsidRPr="00712525">
        <w:rPr>
          <w:b/>
          <w:bCs/>
          <w:noProof/>
          <w:sz w:val="24"/>
        </w:rPr>
        <w:t>Briefly outline the story of your business (250 words maximum).</w:t>
      </w:r>
    </w:p>
    <w:p w14:paraId="4B81D875" w14:textId="77777777" w:rsidR="00925381" w:rsidRPr="00712525" w:rsidRDefault="00925381" w:rsidP="00B15A62">
      <w:pPr>
        <w:spacing w:after="0" w:line="240" w:lineRule="auto"/>
        <w:rPr>
          <w:noProof/>
          <w:sz w:val="24"/>
        </w:rPr>
      </w:pPr>
      <w:r w:rsidRPr="00712525">
        <w:rPr>
          <w:noProof/>
          <w:sz w:val="24"/>
        </w:rPr>
        <w:t>For example:</w:t>
      </w:r>
    </w:p>
    <w:p w14:paraId="4F59EF06" w14:textId="77777777" w:rsidR="00925381" w:rsidRPr="00712525" w:rsidRDefault="00925381" w:rsidP="00B15A62">
      <w:pPr>
        <w:spacing w:after="0" w:line="240" w:lineRule="auto"/>
        <w:rPr>
          <w:noProof/>
          <w:sz w:val="24"/>
        </w:rPr>
      </w:pPr>
      <w:r w:rsidRPr="00712525">
        <w:rPr>
          <w:noProof/>
          <w:sz w:val="24"/>
        </w:rPr>
        <w:t>• Length of time business has been trading and time under current ownership</w:t>
      </w:r>
    </w:p>
    <w:p w14:paraId="48338FF2" w14:textId="77777777" w:rsidR="00925381" w:rsidRPr="00712525" w:rsidRDefault="00925381" w:rsidP="00B15A62">
      <w:pPr>
        <w:spacing w:after="0" w:line="240" w:lineRule="auto"/>
        <w:rPr>
          <w:noProof/>
          <w:sz w:val="24"/>
        </w:rPr>
      </w:pPr>
      <w:r w:rsidRPr="00712525">
        <w:rPr>
          <w:noProof/>
          <w:sz w:val="24"/>
        </w:rPr>
        <w:t>• Target market(s) and typical customer profile</w:t>
      </w:r>
    </w:p>
    <w:p w14:paraId="7D261DCA" w14:textId="77777777" w:rsidR="00925381" w:rsidRPr="00712525" w:rsidRDefault="00925381" w:rsidP="00B15A62">
      <w:pPr>
        <w:spacing w:after="0" w:line="240" w:lineRule="auto"/>
        <w:rPr>
          <w:noProof/>
          <w:sz w:val="24"/>
        </w:rPr>
      </w:pPr>
      <w:r w:rsidRPr="00712525">
        <w:rPr>
          <w:noProof/>
          <w:sz w:val="24"/>
        </w:rPr>
        <w:t xml:space="preserve">• Key milestones in developing the business </w:t>
      </w:r>
    </w:p>
    <w:p w14:paraId="3A51B748" w14:textId="77777777" w:rsidR="00925381" w:rsidRPr="00712525" w:rsidRDefault="00925381" w:rsidP="00B15A62">
      <w:pPr>
        <w:spacing w:after="0" w:line="240" w:lineRule="auto"/>
        <w:rPr>
          <w:noProof/>
          <w:sz w:val="24"/>
        </w:rPr>
      </w:pPr>
      <w:r w:rsidRPr="00712525">
        <w:rPr>
          <w:noProof/>
          <w:sz w:val="24"/>
        </w:rPr>
        <w:t>• Indication of size of business</w:t>
      </w:r>
    </w:p>
    <w:p w14:paraId="6BF12A62" w14:textId="77777777" w:rsidR="00925381" w:rsidRPr="00712525" w:rsidRDefault="00925381" w:rsidP="00B15A62">
      <w:pPr>
        <w:spacing w:after="0" w:line="240" w:lineRule="auto"/>
        <w:rPr>
          <w:noProof/>
          <w:sz w:val="24"/>
        </w:rPr>
      </w:pPr>
      <w:r w:rsidRPr="00712525">
        <w:rPr>
          <w:noProof/>
          <w:sz w:val="24"/>
        </w:rPr>
        <w:t>• Number of staff employed, if any</w:t>
      </w:r>
    </w:p>
    <w:p w14:paraId="1DF3DAA7" w14:textId="77777777" w:rsidR="00925381" w:rsidRDefault="00925381" w:rsidP="002775B4">
      <w:pPr>
        <w:spacing w:after="0" w:line="240" w:lineRule="auto"/>
        <w:rPr>
          <w:noProof/>
          <w:sz w:val="24"/>
        </w:rPr>
      </w:pPr>
    </w:p>
    <w:p w14:paraId="2F18059F" w14:textId="77777777" w:rsidR="00925381" w:rsidRDefault="00925381" w:rsidP="002775B4">
      <w:pPr>
        <w:spacing w:after="0" w:line="240" w:lineRule="auto"/>
        <w:rPr>
          <w:noProof/>
        </w:rPr>
      </w:pPr>
    </w:p>
    <w:p w14:paraId="479C6D24" w14:textId="77777777" w:rsidR="00925381" w:rsidRDefault="00925381" w:rsidP="002775B4">
      <w:pPr>
        <w:spacing w:after="0" w:line="240" w:lineRule="auto"/>
        <w:rPr>
          <w:noProof/>
        </w:rPr>
      </w:pPr>
      <w:r w:rsidRPr="000739ED">
        <w:rPr>
          <w:noProof/>
          <w:lang w:eastAsia="en-GB"/>
        </w:rPr>
        <mc:AlternateContent>
          <mc:Choice Requires="wps">
            <w:drawing>
              <wp:inline distT="0" distB="0" distL="0" distR="0" wp14:anchorId="17F648F6" wp14:editId="5E59CC53">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17F648F6"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F5191EC" w14:textId="77777777" w:rsidR="00925381" w:rsidRPr="0072589A" w:rsidRDefault="00925381">
                      <w:pPr>
                        <w:rPr>
                          <w:sz w:val="24"/>
                        </w:rPr>
                      </w:pPr>
                      <w:r w:rsidRPr="0072589A">
                        <w:rPr>
                          <w:sz w:val="24"/>
                        </w:rPr>
                        <w:t>Enter information on the background of your business here.</w:t>
                      </w:r>
                    </w:p>
                    <w:p w14:paraId="5757F415" w14:textId="77777777" w:rsidR="00925381" w:rsidRDefault="00925381"/>
                  </w:txbxContent>
                </v:textbox>
                <w10:anchorlock/>
              </v:shape>
            </w:pict>
          </mc:Fallback>
        </mc:AlternateContent>
      </w:r>
    </w:p>
    <w:p w14:paraId="5713E9C0" w14:textId="77777777" w:rsidR="00925381" w:rsidRDefault="00925381" w:rsidP="002775B4">
      <w:pPr>
        <w:spacing w:after="0" w:line="240" w:lineRule="auto"/>
        <w:rPr>
          <w:b/>
          <w:bCs/>
          <w:noProof/>
          <w:sz w:val="24"/>
        </w:rPr>
      </w:pPr>
    </w:p>
    <w:p w14:paraId="31FB4544" w14:textId="77777777" w:rsidR="00925381" w:rsidRDefault="00925381" w:rsidP="002775B4">
      <w:pPr>
        <w:spacing w:after="0" w:line="240" w:lineRule="auto"/>
        <w:rPr>
          <w:b/>
          <w:bCs/>
          <w:noProof/>
          <w:sz w:val="24"/>
        </w:rPr>
      </w:pPr>
      <w:r w:rsidRPr="00712525">
        <w:rPr>
          <w:b/>
          <w:bCs/>
          <w:noProof/>
          <w:sz w:val="24"/>
        </w:rPr>
        <w:t>List any awards, ratings and accolades received since launch. Include the title, awarding body, level and date achieved.</w:t>
      </w:r>
    </w:p>
    <w:p w14:paraId="0F9D055E" w14:textId="77777777" w:rsidR="00925381" w:rsidRPr="00712525" w:rsidRDefault="00925381" w:rsidP="00B15A62">
      <w:pPr>
        <w:spacing w:after="0" w:line="240" w:lineRule="auto"/>
        <w:rPr>
          <w:noProof/>
          <w:sz w:val="24"/>
          <w:szCs w:val="24"/>
        </w:rPr>
      </w:pPr>
      <w:r w:rsidRPr="00712525">
        <w:rPr>
          <w:noProof/>
          <w:sz w:val="24"/>
          <w:szCs w:val="24"/>
        </w:rPr>
        <w:t>For example:</w:t>
      </w:r>
    </w:p>
    <w:p w14:paraId="15E39B74" w14:textId="77777777" w:rsidR="00925381" w:rsidRPr="00712525" w:rsidRDefault="00925381" w:rsidP="00B15A62">
      <w:pPr>
        <w:spacing w:after="0" w:line="240" w:lineRule="auto"/>
        <w:rPr>
          <w:noProof/>
          <w:sz w:val="24"/>
          <w:szCs w:val="24"/>
        </w:rPr>
      </w:pPr>
      <w:r w:rsidRPr="00712525">
        <w:rPr>
          <w:noProof/>
          <w:sz w:val="24"/>
          <w:szCs w:val="24"/>
        </w:rPr>
        <w:t>• Successes in this competition and the VisitEngland Awards for Excellence</w:t>
      </w:r>
    </w:p>
    <w:p w14:paraId="57CF5C60" w14:textId="77777777" w:rsidR="00925381" w:rsidRPr="00712525" w:rsidRDefault="00925381" w:rsidP="00B15A62">
      <w:pPr>
        <w:spacing w:after="0" w:line="240" w:lineRule="auto"/>
        <w:rPr>
          <w:noProof/>
          <w:sz w:val="24"/>
          <w:szCs w:val="24"/>
        </w:rPr>
      </w:pPr>
      <w:r w:rsidRPr="00712525">
        <w:rPr>
          <w:noProof/>
          <w:sz w:val="24"/>
          <w:szCs w:val="24"/>
        </w:rPr>
        <w:t>• TripAdvisor Traveller's Choice Award</w:t>
      </w:r>
    </w:p>
    <w:p w14:paraId="4917A14C" w14:textId="77777777" w:rsidR="00925381" w:rsidRPr="00712525" w:rsidRDefault="00925381" w:rsidP="00B15A62">
      <w:pPr>
        <w:spacing w:after="0" w:line="240" w:lineRule="auto"/>
        <w:rPr>
          <w:noProof/>
          <w:sz w:val="24"/>
          <w:szCs w:val="24"/>
        </w:rPr>
      </w:pPr>
      <w:r w:rsidRPr="00712525">
        <w:rPr>
          <w:noProof/>
          <w:sz w:val="24"/>
          <w:szCs w:val="24"/>
        </w:rPr>
        <w:t>• Michelin stars</w:t>
      </w:r>
    </w:p>
    <w:p w14:paraId="2A93B2F5" w14:textId="77777777" w:rsidR="00925381" w:rsidRPr="00712525" w:rsidRDefault="00925381" w:rsidP="00B15A62">
      <w:pPr>
        <w:spacing w:after="0" w:line="240" w:lineRule="auto"/>
        <w:rPr>
          <w:noProof/>
          <w:sz w:val="24"/>
          <w:szCs w:val="24"/>
        </w:rPr>
      </w:pPr>
      <w:r w:rsidRPr="00712525">
        <w:rPr>
          <w:noProof/>
          <w:sz w:val="24"/>
          <w:szCs w:val="24"/>
        </w:rPr>
        <w:t>• Green Tourism award</w:t>
      </w:r>
    </w:p>
    <w:p w14:paraId="7F452C61" w14:textId="77777777" w:rsidR="00925381" w:rsidRDefault="00925381" w:rsidP="002775B4">
      <w:pPr>
        <w:spacing w:after="0" w:line="240" w:lineRule="auto"/>
        <w:rPr>
          <w:noProof/>
          <w:sz w:val="24"/>
          <w:szCs w:val="24"/>
        </w:rPr>
      </w:pPr>
      <w:r w:rsidRPr="00712525">
        <w:rPr>
          <w:noProof/>
          <w:sz w:val="24"/>
          <w:szCs w:val="24"/>
        </w:rPr>
        <w:t>• VisitEngland and/or AA quality assessment, local quality accreditation</w:t>
      </w:r>
    </w:p>
    <w:p w14:paraId="1BC47B1A" w14:textId="77777777" w:rsidR="00925381" w:rsidRPr="002E7BB8" w:rsidRDefault="00925381" w:rsidP="002775B4">
      <w:pPr>
        <w:spacing w:after="0" w:line="240" w:lineRule="auto"/>
        <w:rPr>
          <w:noProof/>
          <w:sz w:val="24"/>
          <w:szCs w:val="24"/>
        </w:rPr>
      </w:pPr>
    </w:p>
    <w:p w14:paraId="5BB363A5" w14:textId="77777777" w:rsidR="00925381" w:rsidRPr="000F5F31" w:rsidRDefault="00925381" w:rsidP="002775B4">
      <w:pPr>
        <w:spacing w:after="0" w:line="240" w:lineRule="auto"/>
        <w:rPr>
          <w:szCs w:val="24"/>
        </w:rPr>
      </w:pPr>
      <w:r w:rsidRPr="00CB0800">
        <w:rPr>
          <w:noProof/>
          <w:szCs w:val="24"/>
          <w:lang w:eastAsia="en-GB"/>
        </w:rPr>
        <mc:AlternateContent>
          <mc:Choice Requires="wps">
            <w:drawing>
              <wp:inline distT="0" distB="0" distL="0" distR="0" wp14:anchorId="36006684" wp14:editId="4869B20A">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36006684"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61342AA8" w14:textId="77777777" w:rsidR="00925381" w:rsidRPr="0072589A" w:rsidRDefault="00925381">
                      <w:pPr>
                        <w:rPr>
                          <w:sz w:val="24"/>
                        </w:rPr>
                      </w:pPr>
                      <w:r w:rsidRPr="0072589A">
                        <w:rPr>
                          <w:sz w:val="24"/>
                        </w:rPr>
                        <w:t>Enter information on any awards, ratings or accolades here.</w:t>
                      </w:r>
                    </w:p>
                    <w:p w14:paraId="29556472" w14:textId="77777777" w:rsidR="00925381" w:rsidRDefault="00925381"/>
                  </w:txbxContent>
                </v:textbox>
                <w10:anchorlock/>
              </v:shape>
            </w:pict>
          </mc:Fallback>
        </mc:AlternateContent>
      </w:r>
    </w:p>
    <w:p w14:paraId="0C028A8F" w14:textId="77777777" w:rsidR="00925381" w:rsidRDefault="00925381" w:rsidP="002775B4">
      <w:pPr>
        <w:spacing w:after="0" w:line="240" w:lineRule="auto"/>
        <w:rPr>
          <w:b/>
          <w:bCs/>
          <w:noProof/>
          <w:sz w:val="24"/>
        </w:rPr>
      </w:pPr>
    </w:p>
    <w:p w14:paraId="588A4CB7" w14:textId="77777777" w:rsidR="00925381" w:rsidRPr="00FC1C80" w:rsidRDefault="00925381"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4CADEE3C" w14:textId="77777777" w:rsidR="00925381" w:rsidRDefault="00925381" w:rsidP="002775B4">
      <w:pPr>
        <w:spacing w:after="0" w:line="240" w:lineRule="auto"/>
        <w:rPr>
          <w:rStyle w:val="Strong"/>
        </w:rPr>
      </w:pPr>
    </w:p>
    <w:p w14:paraId="479940E6" w14:textId="77777777" w:rsidR="00925381" w:rsidRDefault="00925381"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19E00C8A" wp14:editId="434DDAFB">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wps:txbx>
                      <wps:bodyPr rot="0" vert="horz" wrap="square" lIns="91440" tIns="45720" rIns="91440" bIns="45720" anchor="t" anchorCtr="0">
                        <a:spAutoFit/>
                      </wps:bodyPr>
                    </wps:wsp>
                  </a:graphicData>
                </a:graphic>
              </wp:inline>
            </w:drawing>
          </mc:Choice>
          <mc:Fallback>
            <w:pict>
              <v:shape w14:anchorId="19E00C8A"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7F309EB9" w14:textId="77777777" w:rsidR="00925381" w:rsidRPr="0072589A" w:rsidRDefault="00925381" w:rsidP="003A43E0">
                      <w:pPr>
                        <w:rPr>
                          <w:sz w:val="24"/>
                        </w:rPr>
                      </w:pPr>
                      <w:r w:rsidRPr="0072589A">
                        <w:rPr>
                          <w:sz w:val="24"/>
                        </w:rPr>
                        <w:t xml:space="preserve">Enter information on any </w:t>
                      </w:r>
                      <w:r>
                        <w:rPr>
                          <w:sz w:val="24"/>
                        </w:rPr>
                        <w:t>quality assessments</w:t>
                      </w:r>
                      <w:r w:rsidRPr="0072589A">
                        <w:rPr>
                          <w:sz w:val="24"/>
                        </w:rPr>
                        <w:t xml:space="preserve"> here.</w:t>
                      </w:r>
                    </w:p>
                    <w:p w14:paraId="07462A94" w14:textId="77777777" w:rsidR="00925381" w:rsidRDefault="00925381" w:rsidP="003A43E0"/>
                  </w:txbxContent>
                </v:textbox>
                <w10:anchorlock/>
              </v:shape>
            </w:pict>
          </mc:Fallback>
        </mc:AlternateContent>
      </w:r>
      <w:r>
        <w:br w:type="page"/>
      </w:r>
    </w:p>
    <w:p w14:paraId="5D5B8DDF" w14:textId="77777777" w:rsidR="00925381" w:rsidRDefault="00925381" w:rsidP="002775B4">
      <w:pPr>
        <w:pStyle w:val="Heading2"/>
        <w:spacing w:line="240" w:lineRule="auto"/>
        <w:rPr>
          <w:rStyle w:val="Strong"/>
        </w:rPr>
      </w:pPr>
      <w:r w:rsidRPr="00130669">
        <w:lastRenderedPageBreak/>
        <w:t>Online presence &amp; reviews</w:t>
      </w:r>
      <w:r>
        <w:rPr>
          <w:rStyle w:val="Strong"/>
        </w:rPr>
        <w:t xml:space="preserve"> </w:t>
      </w:r>
    </w:p>
    <w:p w14:paraId="1C5E8772" w14:textId="77777777" w:rsidR="00925381" w:rsidRDefault="00925381"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717ED550" w14:textId="77777777" w:rsidR="00925381" w:rsidRPr="003A43E0" w:rsidRDefault="00925381" w:rsidP="00AA4740">
      <w:pPr>
        <w:pStyle w:val="ListParagraph"/>
        <w:numPr>
          <w:ilvl w:val="0"/>
          <w:numId w:val="1"/>
        </w:numPr>
        <w:spacing w:after="0" w:line="240" w:lineRule="auto"/>
        <w:rPr>
          <w:sz w:val="24"/>
        </w:rPr>
      </w:pPr>
      <w:r w:rsidRPr="00712525">
        <w:rPr>
          <w:noProof/>
          <w:sz w:val="24"/>
        </w:rPr>
        <w:t>Social Media &amp; Website = 20%</w:t>
      </w:r>
    </w:p>
    <w:p w14:paraId="29CA410B" w14:textId="77777777" w:rsidR="00925381" w:rsidRDefault="00925381" w:rsidP="00AA4740">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4F2E1AE3" w14:textId="77777777" w:rsidR="00925381" w:rsidRPr="002001B8" w:rsidRDefault="00925381" w:rsidP="002775B4">
      <w:pPr>
        <w:spacing w:after="0" w:line="240" w:lineRule="auto"/>
        <w:rPr>
          <w:bCs/>
          <w:noProof/>
          <w:sz w:val="24"/>
        </w:rPr>
      </w:pPr>
    </w:p>
    <w:p w14:paraId="36CA52C7" w14:textId="77777777" w:rsidR="00925381" w:rsidRPr="00712525" w:rsidRDefault="00925381" w:rsidP="00B15A62">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0AD66DBE" w14:textId="77777777" w:rsidR="00925381" w:rsidRDefault="00925381"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5F3CD682" w14:textId="77777777" w:rsidR="00925381" w:rsidRDefault="00925381" w:rsidP="002775B4">
      <w:pPr>
        <w:spacing w:after="0" w:line="240" w:lineRule="auto"/>
        <w:rPr>
          <w:rStyle w:val="Strong"/>
        </w:rPr>
      </w:pPr>
    </w:p>
    <w:p w14:paraId="3BFE13D1"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1CD6A8A7" wp14:editId="7210BD7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wps:txbx>
                      <wps:bodyPr rot="0" vert="horz" wrap="square" lIns="91440" tIns="45720" rIns="91440" bIns="45720" anchor="t" anchorCtr="0">
                        <a:spAutoFit/>
                      </wps:bodyPr>
                    </wps:wsp>
                  </a:graphicData>
                </a:graphic>
              </wp:inline>
            </w:drawing>
          </mc:Choice>
          <mc:Fallback>
            <w:pict>
              <v:shape w14:anchorId="1CD6A8A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C665D05" w14:textId="77777777" w:rsidR="00925381" w:rsidRPr="0072589A" w:rsidRDefault="00925381" w:rsidP="00456CA1">
                      <w:pPr>
                        <w:rPr>
                          <w:sz w:val="24"/>
                        </w:rPr>
                      </w:pPr>
                      <w:r w:rsidRPr="0072589A">
                        <w:rPr>
                          <w:sz w:val="24"/>
                        </w:rPr>
                        <w:t>Enter the website URL here.</w:t>
                      </w:r>
                    </w:p>
                    <w:p w14:paraId="7E0B8EDC" w14:textId="77777777" w:rsidR="00925381" w:rsidRDefault="00925381" w:rsidP="00456CA1"/>
                  </w:txbxContent>
                </v:textbox>
                <w10:anchorlock/>
              </v:shape>
            </w:pict>
          </mc:Fallback>
        </mc:AlternateContent>
      </w:r>
    </w:p>
    <w:p w14:paraId="1D4B038F" w14:textId="77777777" w:rsidR="00925381" w:rsidRDefault="00925381" w:rsidP="002775B4">
      <w:pPr>
        <w:spacing w:after="0" w:line="240" w:lineRule="auto"/>
        <w:rPr>
          <w:rStyle w:val="Strong"/>
          <w:sz w:val="24"/>
          <w:szCs w:val="24"/>
        </w:rPr>
      </w:pPr>
    </w:p>
    <w:p w14:paraId="61D43520" w14:textId="77777777" w:rsidR="00925381" w:rsidRDefault="00925381"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250704F6" w14:textId="77777777" w:rsidR="00925381" w:rsidRDefault="00925381"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19562045" w14:textId="77777777" w:rsidR="00925381" w:rsidRDefault="00925381" w:rsidP="002775B4">
      <w:pPr>
        <w:spacing w:after="0" w:line="240" w:lineRule="auto"/>
        <w:rPr>
          <w:rStyle w:val="Strong"/>
          <w:b w:val="0"/>
          <w:sz w:val="24"/>
          <w:szCs w:val="24"/>
        </w:rPr>
      </w:pPr>
    </w:p>
    <w:p w14:paraId="1820B4CF" w14:textId="77777777" w:rsidR="00925381" w:rsidRPr="005A02F3" w:rsidRDefault="00925381" w:rsidP="002775B4">
      <w:pPr>
        <w:spacing w:after="0" w:line="240" w:lineRule="auto"/>
        <w:rPr>
          <w:rStyle w:val="Strong"/>
        </w:rPr>
      </w:pPr>
      <w:r w:rsidRPr="00D06BE5">
        <w:rPr>
          <w:rStyle w:val="Strong"/>
          <w:noProof/>
          <w:lang w:eastAsia="en-GB"/>
        </w:rPr>
        <mc:AlternateContent>
          <mc:Choice Requires="wps">
            <w:drawing>
              <wp:inline distT="0" distB="0" distL="0" distR="0" wp14:anchorId="07429F23" wp14:editId="21DFA7B5">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07429F23"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3E3DF638" w14:textId="77777777" w:rsidR="00925381" w:rsidRPr="0072589A" w:rsidRDefault="00925381"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6A1B8A46" w14:textId="77777777" w:rsidR="00925381" w:rsidRDefault="00925381" w:rsidP="00FA7101"/>
                  </w:txbxContent>
                </v:textbox>
                <w10:anchorlock/>
              </v:shape>
            </w:pict>
          </mc:Fallback>
        </mc:AlternateContent>
      </w:r>
    </w:p>
    <w:p w14:paraId="39C53673" w14:textId="77777777" w:rsidR="00925381" w:rsidRDefault="00925381" w:rsidP="002775B4">
      <w:pPr>
        <w:spacing w:after="0" w:line="240" w:lineRule="auto"/>
        <w:rPr>
          <w:rStyle w:val="Strong"/>
          <w:sz w:val="24"/>
          <w:szCs w:val="24"/>
        </w:rPr>
      </w:pPr>
    </w:p>
    <w:p w14:paraId="5DC6BE08" w14:textId="77777777" w:rsidR="00925381" w:rsidRDefault="00925381"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C751418" w14:textId="77777777" w:rsidR="00925381" w:rsidRDefault="00925381" w:rsidP="00504BAE">
      <w:pPr>
        <w:spacing w:after="0" w:line="240" w:lineRule="auto"/>
        <w:rPr>
          <w:rStyle w:val="Strong"/>
          <w:b w:val="0"/>
          <w:sz w:val="24"/>
          <w:szCs w:val="24"/>
        </w:rPr>
      </w:pPr>
    </w:p>
    <w:p w14:paraId="2290B8BC"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1C3181C1" wp14:editId="324B890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1C3181C1"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062504E9" w14:textId="77777777" w:rsidR="00925381" w:rsidRPr="0072589A" w:rsidRDefault="00925381"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553A200E" w14:textId="77777777" w:rsidR="00925381" w:rsidRDefault="00925381" w:rsidP="00504BAE"/>
                  </w:txbxContent>
                </v:textbox>
                <w10:anchorlock/>
              </v:shape>
            </w:pict>
          </mc:Fallback>
        </mc:AlternateContent>
      </w:r>
    </w:p>
    <w:p w14:paraId="250BB9DF" w14:textId="77777777" w:rsidR="00925381" w:rsidRDefault="00925381" w:rsidP="002775B4">
      <w:pPr>
        <w:spacing w:after="0" w:line="240" w:lineRule="auto"/>
        <w:rPr>
          <w:rStyle w:val="Strong"/>
          <w:sz w:val="24"/>
          <w:szCs w:val="24"/>
        </w:rPr>
      </w:pPr>
    </w:p>
    <w:p w14:paraId="4DE674FB" w14:textId="77777777" w:rsidR="00925381" w:rsidRDefault="00925381"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1D229A47" w14:textId="77777777" w:rsidR="00925381" w:rsidRPr="00712525" w:rsidRDefault="00925381" w:rsidP="00B15A62">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53854825" w14:textId="77777777" w:rsidR="00925381" w:rsidRPr="00712525" w:rsidRDefault="00925381" w:rsidP="00B15A62">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3B2D8FAE" w14:textId="61130D5C" w:rsidR="00925381" w:rsidRPr="00925381" w:rsidRDefault="00925381" w:rsidP="00AA4740">
      <w:pPr>
        <w:pStyle w:val="ListParagraph"/>
        <w:numPr>
          <w:ilvl w:val="0"/>
          <w:numId w:val="3"/>
        </w:numPr>
        <w:spacing w:after="0" w:line="240" w:lineRule="auto"/>
        <w:rPr>
          <w:bCs/>
          <w:noProof/>
          <w:sz w:val="24"/>
          <w:szCs w:val="24"/>
        </w:rPr>
      </w:pPr>
      <w:r w:rsidRPr="00925381">
        <w:rPr>
          <w:bCs/>
          <w:noProof/>
          <w:sz w:val="24"/>
          <w:szCs w:val="24"/>
        </w:rPr>
        <w:t>Climate – actions to decarbonise energy/mobility towards Net Zero</w:t>
      </w:r>
    </w:p>
    <w:p w14:paraId="5DEDD0B0" w14:textId="7229988D" w:rsidR="00925381" w:rsidRPr="00925381" w:rsidRDefault="00925381" w:rsidP="00AA4740">
      <w:pPr>
        <w:pStyle w:val="ListParagraph"/>
        <w:numPr>
          <w:ilvl w:val="0"/>
          <w:numId w:val="3"/>
        </w:numPr>
        <w:spacing w:after="0" w:line="240" w:lineRule="auto"/>
        <w:rPr>
          <w:bCs/>
          <w:noProof/>
          <w:sz w:val="24"/>
          <w:szCs w:val="24"/>
        </w:rPr>
      </w:pPr>
      <w:r w:rsidRPr="00925381">
        <w:rPr>
          <w:bCs/>
          <w:noProof/>
          <w:sz w:val="24"/>
          <w:szCs w:val="24"/>
        </w:rPr>
        <w:t>Circular Economy – clear examples of management of suppliers, waste, recycling, sustainable products and efficient use of resources</w:t>
      </w:r>
    </w:p>
    <w:p w14:paraId="076BDEE9" w14:textId="5588EE69" w:rsidR="00925381" w:rsidRPr="00925381" w:rsidRDefault="00925381" w:rsidP="00AA4740">
      <w:pPr>
        <w:pStyle w:val="ListParagraph"/>
        <w:numPr>
          <w:ilvl w:val="0"/>
          <w:numId w:val="3"/>
        </w:numPr>
        <w:spacing w:after="0" w:line="240" w:lineRule="auto"/>
        <w:rPr>
          <w:bCs/>
          <w:noProof/>
          <w:sz w:val="24"/>
          <w:szCs w:val="24"/>
        </w:rPr>
      </w:pPr>
      <w:r w:rsidRPr="00925381">
        <w:rPr>
          <w:bCs/>
          <w:noProof/>
          <w:sz w:val="24"/>
          <w:szCs w:val="24"/>
        </w:rPr>
        <w:t>Biodiversity – actions to protect and restore nature</w:t>
      </w:r>
    </w:p>
    <w:p w14:paraId="5053447F" w14:textId="5268A217" w:rsidR="00925381" w:rsidRPr="00925381" w:rsidRDefault="00925381" w:rsidP="00AA4740">
      <w:pPr>
        <w:pStyle w:val="ListParagraph"/>
        <w:numPr>
          <w:ilvl w:val="0"/>
          <w:numId w:val="3"/>
        </w:numPr>
        <w:spacing w:after="0" w:line="240" w:lineRule="auto"/>
        <w:rPr>
          <w:bCs/>
          <w:noProof/>
          <w:sz w:val="24"/>
          <w:szCs w:val="24"/>
        </w:rPr>
      </w:pPr>
      <w:r w:rsidRPr="00925381">
        <w:rPr>
          <w:bCs/>
          <w:noProof/>
          <w:sz w:val="24"/>
          <w:szCs w:val="24"/>
        </w:rPr>
        <w:t>Place based – respect for local area/communities, tourism that does no harm</w:t>
      </w:r>
    </w:p>
    <w:p w14:paraId="25778A4A" w14:textId="77777777" w:rsidR="00925381" w:rsidRPr="00712525" w:rsidRDefault="00925381" w:rsidP="00B15A62">
      <w:pPr>
        <w:spacing w:after="0" w:line="240" w:lineRule="auto"/>
        <w:rPr>
          <w:bCs/>
          <w:noProof/>
          <w:sz w:val="24"/>
          <w:szCs w:val="24"/>
        </w:rPr>
      </w:pPr>
      <w:r w:rsidRPr="00712525">
        <w:rPr>
          <w:bCs/>
          <w:noProof/>
          <w:sz w:val="24"/>
          <w:szCs w:val="24"/>
        </w:rPr>
        <w:t>Provide links to your regenerative tourism information.</w:t>
      </w:r>
    </w:p>
    <w:p w14:paraId="7600FDAA" w14:textId="77777777" w:rsidR="00925381" w:rsidRDefault="00925381" w:rsidP="002775B4">
      <w:pPr>
        <w:spacing w:after="0" w:line="240" w:lineRule="auto"/>
        <w:rPr>
          <w:rStyle w:val="Strong"/>
          <w:b w:val="0"/>
          <w:sz w:val="24"/>
          <w:szCs w:val="24"/>
        </w:rPr>
      </w:pPr>
    </w:p>
    <w:p w14:paraId="1F105939" w14:textId="77777777" w:rsidR="00925381" w:rsidRPr="0072589A" w:rsidRDefault="00925381" w:rsidP="002775B4">
      <w:pPr>
        <w:spacing w:after="0" w:line="240" w:lineRule="auto"/>
        <w:rPr>
          <w:rStyle w:val="Strong"/>
          <w:sz w:val="24"/>
          <w:szCs w:val="24"/>
        </w:rPr>
      </w:pPr>
    </w:p>
    <w:p w14:paraId="513B99ED" w14:textId="77777777" w:rsidR="00925381" w:rsidRPr="005A02F3" w:rsidRDefault="00925381"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16D4A910" wp14:editId="77668448">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wps:txbx>
                      <wps:bodyPr rot="0" vert="horz" wrap="square" lIns="91440" tIns="45720" rIns="91440" bIns="45720" anchor="t" anchorCtr="0">
                        <a:spAutoFit/>
                      </wps:bodyPr>
                    </wps:wsp>
                  </a:graphicData>
                </a:graphic>
              </wp:inline>
            </w:drawing>
          </mc:Choice>
          <mc:Fallback>
            <w:pict>
              <v:shape w14:anchorId="16D4A910"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5F1799E0" w14:textId="77777777" w:rsidR="00925381" w:rsidRPr="0072589A" w:rsidRDefault="00925381"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277713EC" w14:textId="77777777" w:rsidR="00925381" w:rsidRDefault="00925381" w:rsidP="00FA7101"/>
                  </w:txbxContent>
                </v:textbox>
                <w10:anchorlock/>
              </v:shape>
            </w:pict>
          </mc:Fallback>
        </mc:AlternateContent>
      </w:r>
    </w:p>
    <w:p w14:paraId="768CF81B" w14:textId="77777777" w:rsidR="00925381" w:rsidRDefault="00925381" w:rsidP="002775B4">
      <w:pPr>
        <w:spacing w:after="0" w:line="240" w:lineRule="auto"/>
        <w:rPr>
          <w:noProof/>
          <w:sz w:val="24"/>
        </w:rPr>
      </w:pPr>
    </w:p>
    <w:p w14:paraId="191709F0" w14:textId="77777777" w:rsidR="00925381" w:rsidRPr="00712525" w:rsidRDefault="00925381" w:rsidP="00B15A62">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23E505D8" w14:textId="77777777" w:rsidR="00925381" w:rsidRDefault="00925381" w:rsidP="00504BAE">
      <w:pPr>
        <w:spacing w:after="0" w:line="240" w:lineRule="auto"/>
        <w:rPr>
          <w:rStyle w:val="Strong"/>
          <w:b w:val="0"/>
          <w:sz w:val="24"/>
          <w:szCs w:val="24"/>
        </w:rPr>
      </w:pPr>
    </w:p>
    <w:p w14:paraId="241DF827" w14:textId="77777777" w:rsidR="00925381" w:rsidRDefault="00925381" w:rsidP="00504BAE">
      <w:pPr>
        <w:spacing w:after="0" w:line="240" w:lineRule="auto"/>
        <w:rPr>
          <w:rStyle w:val="Strong"/>
          <w:b w:val="0"/>
          <w:sz w:val="24"/>
          <w:szCs w:val="24"/>
        </w:rPr>
      </w:pPr>
    </w:p>
    <w:p w14:paraId="2CC5AAFD" w14:textId="77777777" w:rsidR="00925381" w:rsidRPr="005A02F3" w:rsidRDefault="00925381" w:rsidP="00504BAE">
      <w:pPr>
        <w:spacing w:after="0" w:line="240" w:lineRule="auto"/>
        <w:rPr>
          <w:rStyle w:val="Strong"/>
        </w:rPr>
      </w:pPr>
      <w:r w:rsidRPr="00D06BE5">
        <w:rPr>
          <w:rStyle w:val="Strong"/>
          <w:noProof/>
          <w:lang w:eastAsia="en-GB"/>
        </w:rPr>
        <mc:AlternateContent>
          <mc:Choice Requires="wps">
            <w:drawing>
              <wp:inline distT="0" distB="0" distL="0" distR="0" wp14:anchorId="32EDA436" wp14:editId="61C16E60">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wps:txbx>
                      <wps:bodyPr rot="0" vert="horz" wrap="square" lIns="91440" tIns="45720" rIns="91440" bIns="45720" anchor="t" anchorCtr="0">
                        <a:spAutoFit/>
                      </wps:bodyPr>
                    </wps:wsp>
                  </a:graphicData>
                </a:graphic>
              </wp:inline>
            </w:drawing>
          </mc:Choice>
          <mc:Fallback>
            <w:pict>
              <v:shape w14:anchorId="32EDA436"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3CC1C4E" w14:textId="77777777" w:rsidR="00925381" w:rsidRPr="0072589A" w:rsidRDefault="00925381"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38669A01" w14:textId="77777777" w:rsidR="00925381" w:rsidRDefault="00925381" w:rsidP="00504BAE"/>
                  </w:txbxContent>
                </v:textbox>
                <w10:anchorlock/>
              </v:shape>
            </w:pict>
          </mc:Fallback>
        </mc:AlternateContent>
      </w:r>
    </w:p>
    <w:p w14:paraId="363D75F1" w14:textId="77777777" w:rsidR="00925381" w:rsidRDefault="00925381" w:rsidP="002775B4">
      <w:pPr>
        <w:spacing w:after="0" w:line="240" w:lineRule="auto"/>
        <w:rPr>
          <w:noProof/>
          <w:sz w:val="24"/>
        </w:rPr>
      </w:pPr>
    </w:p>
    <w:p w14:paraId="6EE263B5" w14:textId="77777777" w:rsidR="00925381" w:rsidRDefault="00925381" w:rsidP="002775B4">
      <w:pPr>
        <w:spacing w:after="0" w:line="240" w:lineRule="auto"/>
        <w:rPr>
          <w:noProof/>
          <w:sz w:val="24"/>
        </w:rPr>
      </w:pPr>
      <w:r w:rsidRPr="00712525">
        <w:rPr>
          <w:noProof/>
          <w:sz w:val="24"/>
        </w:rPr>
        <w:t>Provide links to all business pages/profiles on Facebook, Instagram and X, LinkedIn and TikTok etc.</w:t>
      </w:r>
    </w:p>
    <w:p w14:paraId="7E1809B1" w14:textId="77777777" w:rsidR="00925381" w:rsidRDefault="00925381" w:rsidP="002775B4">
      <w:pPr>
        <w:spacing w:after="0" w:line="240" w:lineRule="auto"/>
        <w:rPr>
          <w:noProof/>
        </w:rPr>
      </w:pPr>
    </w:p>
    <w:p w14:paraId="7B38BDB7" w14:textId="77777777" w:rsidR="00925381" w:rsidRDefault="00925381" w:rsidP="002775B4">
      <w:pPr>
        <w:spacing w:after="0" w:line="240" w:lineRule="auto"/>
        <w:rPr>
          <w:noProof/>
        </w:rPr>
      </w:pPr>
      <w:r w:rsidRPr="00D06BE5">
        <w:rPr>
          <w:rStyle w:val="Strong"/>
          <w:noProof/>
          <w:lang w:eastAsia="en-GB"/>
        </w:rPr>
        <mc:AlternateContent>
          <mc:Choice Requires="wps">
            <w:drawing>
              <wp:inline distT="0" distB="0" distL="0" distR="0" wp14:anchorId="54B45302" wp14:editId="24E1506A">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54B45302"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8204851" w14:textId="77777777" w:rsidR="00925381" w:rsidRPr="0072589A" w:rsidRDefault="00925381" w:rsidP="00C23D45">
                      <w:pPr>
                        <w:rPr>
                          <w:sz w:val="24"/>
                        </w:rPr>
                      </w:pPr>
                      <w:r w:rsidRPr="0072589A">
                        <w:rPr>
                          <w:sz w:val="24"/>
                        </w:rPr>
                        <w:t xml:space="preserve">Enter the </w:t>
                      </w:r>
                      <w:r>
                        <w:rPr>
                          <w:sz w:val="24"/>
                        </w:rPr>
                        <w:t>social media</w:t>
                      </w:r>
                      <w:r w:rsidRPr="0072589A">
                        <w:rPr>
                          <w:sz w:val="24"/>
                        </w:rPr>
                        <w:t xml:space="preserve"> URL here.</w:t>
                      </w:r>
                    </w:p>
                    <w:p w14:paraId="1983263E" w14:textId="77777777" w:rsidR="00925381" w:rsidRDefault="00925381" w:rsidP="00C23D45"/>
                  </w:txbxContent>
                </v:textbox>
                <w10:anchorlock/>
              </v:shape>
            </w:pict>
          </mc:Fallback>
        </mc:AlternateContent>
      </w:r>
    </w:p>
    <w:p w14:paraId="4AD2FD68" w14:textId="77777777" w:rsidR="00925381" w:rsidRDefault="00925381" w:rsidP="002775B4">
      <w:pPr>
        <w:spacing w:after="0" w:line="240" w:lineRule="auto"/>
        <w:rPr>
          <w:rStyle w:val="Strong"/>
          <w:sz w:val="24"/>
          <w:szCs w:val="24"/>
        </w:rPr>
      </w:pPr>
    </w:p>
    <w:p w14:paraId="1B50563A" w14:textId="77777777" w:rsidR="00925381" w:rsidRDefault="00925381" w:rsidP="002775B4">
      <w:pPr>
        <w:spacing w:after="0" w:line="240" w:lineRule="auto"/>
        <w:rPr>
          <w:rStyle w:val="Strong"/>
          <w:sz w:val="24"/>
          <w:szCs w:val="24"/>
        </w:rPr>
      </w:pPr>
      <w:r w:rsidRPr="0072589A">
        <w:rPr>
          <w:rStyle w:val="Strong"/>
          <w:sz w:val="24"/>
          <w:szCs w:val="24"/>
        </w:rPr>
        <w:t xml:space="preserve">Online review sites </w:t>
      </w:r>
    </w:p>
    <w:p w14:paraId="7408A192" w14:textId="77777777" w:rsidR="00925381" w:rsidRDefault="00925381"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0A2B4837" w14:textId="77777777" w:rsidR="00925381" w:rsidRDefault="00925381" w:rsidP="002775B4">
      <w:pPr>
        <w:spacing w:after="0" w:line="240" w:lineRule="auto"/>
        <w:rPr>
          <w:noProof/>
          <w:sz w:val="24"/>
          <w:szCs w:val="24"/>
        </w:rPr>
      </w:pPr>
    </w:p>
    <w:p w14:paraId="397E284B" w14:textId="77777777" w:rsidR="00925381" w:rsidRDefault="00925381"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72D6C06E" wp14:editId="33A13891">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wps:txbx>
                      <wps:bodyPr rot="0" vert="horz" wrap="square" lIns="91440" tIns="45720" rIns="91440" bIns="45720" anchor="t" anchorCtr="0">
                        <a:spAutoFit/>
                      </wps:bodyPr>
                    </wps:wsp>
                  </a:graphicData>
                </a:graphic>
              </wp:inline>
            </w:drawing>
          </mc:Choice>
          <mc:Fallback>
            <w:pict>
              <v:shape w14:anchorId="72D6C06E"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6B9F63D7" w14:textId="77777777" w:rsidR="00925381" w:rsidRPr="0072589A" w:rsidRDefault="00925381" w:rsidP="00C23D45">
                      <w:pPr>
                        <w:rPr>
                          <w:sz w:val="24"/>
                        </w:rPr>
                      </w:pPr>
                      <w:r w:rsidRPr="0072589A">
                        <w:rPr>
                          <w:sz w:val="24"/>
                        </w:rPr>
                        <w:t xml:space="preserve">Enter the </w:t>
                      </w:r>
                      <w:r>
                        <w:rPr>
                          <w:sz w:val="24"/>
                        </w:rPr>
                        <w:t>online review</w:t>
                      </w:r>
                      <w:r w:rsidRPr="0072589A">
                        <w:rPr>
                          <w:sz w:val="24"/>
                        </w:rPr>
                        <w:t xml:space="preserve"> URL here.</w:t>
                      </w:r>
                    </w:p>
                    <w:p w14:paraId="5CC62890" w14:textId="77777777" w:rsidR="00925381" w:rsidRDefault="00925381" w:rsidP="00C23D45"/>
                  </w:txbxContent>
                </v:textbox>
                <w10:anchorlock/>
              </v:shape>
            </w:pict>
          </mc:Fallback>
        </mc:AlternateContent>
      </w:r>
    </w:p>
    <w:p w14:paraId="37DC9592" w14:textId="77777777" w:rsidR="00925381" w:rsidRDefault="00925381" w:rsidP="002775B4">
      <w:pPr>
        <w:spacing w:after="0" w:line="240" w:lineRule="auto"/>
        <w:rPr>
          <w:noProof/>
        </w:rPr>
      </w:pPr>
    </w:p>
    <w:p w14:paraId="2462D117" w14:textId="77777777" w:rsidR="00925381" w:rsidRDefault="00925381" w:rsidP="002775B4">
      <w:pPr>
        <w:spacing w:after="0" w:line="240" w:lineRule="auto"/>
        <w:rPr>
          <w:rFonts w:eastAsiaTheme="majorEastAsia" w:cstheme="majorBidi"/>
          <w:b/>
          <w:color w:val="C00000"/>
          <w:sz w:val="28"/>
          <w:szCs w:val="26"/>
        </w:rPr>
      </w:pPr>
      <w:r>
        <w:br w:type="page"/>
      </w:r>
    </w:p>
    <w:p w14:paraId="7DFC2B08" w14:textId="77777777" w:rsidR="00925381" w:rsidRDefault="00925381"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E0BBD47"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336931DF" w14:textId="77777777" w:rsidR="00925381" w:rsidRPr="0072589A" w:rsidRDefault="00925381" w:rsidP="002775B4">
      <w:pPr>
        <w:spacing w:after="0" w:line="240" w:lineRule="auto"/>
        <w:rPr>
          <w:color w:val="C00000"/>
          <w:sz w:val="24"/>
        </w:rPr>
      </w:pPr>
    </w:p>
    <w:p w14:paraId="65AB131F" w14:textId="77777777" w:rsidR="00925381" w:rsidRDefault="00925381"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6F0987AB" w14:textId="77777777" w:rsidR="00925381" w:rsidRDefault="00925381" w:rsidP="002775B4">
      <w:pPr>
        <w:spacing w:after="0" w:line="240" w:lineRule="auto"/>
        <w:rPr>
          <w:b/>
          <w:bCs/>
          <w:noProof/>
          <w:sz w:val="24"/>
        </w:rPr>
      </w:pPr>
    </w:p>
    <w:p w14:paraId="5BA68B2E" w14:textId="77777777" w:rsidR="00925381" w:rsidRPr="00712525" w:rsidRDefault="00925381" w:rsidP="00B15A62">
      <w:pPr>
        <w:spacing w:after="0" w:line="240" w:lineRule="auto"/>
        <w:rPr>
          <w:noProof/>
          <w:sz w:val="24"/>
          <w:szCs w:val="24"/>
        </w:rPr>
      </w:pPr>
      <w:r w:rsidRPr="00712525">
        <w:rPr>
          <w:noProof/>
          <w:sz w:val="24"/>
          <w:szCs w:val="24"/>
        </w:rPr>
        <w:t xml:space="preserve">Describe the unique selling points, strengths and essence of your business. </w:t>
      </w:r>
    </w:p>
    <w:p w14:paraId="1F36387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quality from across the business.  </w:t>
      </w:r>
    </w:p>
    <w:p w14:paraId="7E20A4AF" w14:textId="77777777" w:rsidR="00925381" w:rsidRPr="00712525" w:rsidRDefault="00925381" w:rsidP="00B15A62">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455AD904" w14:textId="20F31F82"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Quality of your core product and customer experience</w:t>
      </w:r>
    </w:p>
    <w:p w14:paraId="494449A4" w14:textId="0009DF4B"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Added extras that delight your customers</w:t>
      </w:r>
    </w:p>
    <w:p w14:paraId="5BC9F497" w14:textId="0F916C13"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 xml:space="preserve">How you care for your team </w:t>
      </w:r>
    </w:p>
    <w:p w14:paraId="6DB920CA" w14:textId="119D534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Use and promotion of local suppliers, including food &amp; drink offer centred on locally sourced produce</w:t>
      </w:r>
    </w:p>
    <w:p w14:paraId="722BE0B6" w14:textId="0464B926"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Innovative marketing and PR, including partnerships with other businesses</w:t>
      </w:r>
    </w:p>
    <w:p w14:paraId="1858A5B9" w14:textId="5929A9FE"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BDA6A93" w14:textId="66AAD1D0" w:rsidR="00925381" w:rsidRPr="00925381" w:rsidRDefault="00925381" w:rsidP="00AA4740">
      <w:pPr>
        <w:pStyle w:val="ListParagraph"/>
        <w:numPr>
          <w:ilvl w:val="0"/>
          <w:numId w:val="6"/>
        </w:numPr>
        <w:spacing w:after="0" w:line="240" w:lineRule="auto"/>
        <w:rPr>
          <w:noProof/>
          <w:sz w:val="24"/>
          <w:szCs w:val="24"/>
        </w:rPr>
      </w:pPr>
      <w:r w:rsidRPr="00925381">
        <w:rPr>
          <w:noProof/>
          <w:sz w:val="24"/>
          <w:szCs w:val="24"/>
        </w:rPr>
        <w:t>Climate – actions to decarbonise energy/mobility towards Net Zero</w:t>
      </w:r>
    </w:p>
    <w:p w14:paraId="25373E01" w14:textId="7B678B59" w:rsidR="00925381" w:rsidRPr="00925381" w:rsidRDefault="00925381" w:rsidP="00AA4740">
      <w:pPr>
        <w:pStyle w:val="ListParagraph"/>
        <w:numPr>
          <w:ilvl w:val="0"/>
          <w:numId w:val="6"/>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53527378" w14:textId="4E1FA954" w:rsidR="00925381" w:rsidRPr="00925381" w:rsidRDefault="00925381" w:rsidP="00AA4740">
      <w:pPr>
        <w:pStyle w:val="ListParagraph"/>
        <w:numPr>
          <w:ilvl w:val="0"/>
          <w:numId w:val="6"/>
        </w:numPr>
        <w:spacing w:after="0" w:line="240" w:lineRule="auto"/>
        <w:rPr>
          <w:noProof/>
          <w:sz w:val="24"/>
          <w:szCs w:val="24"/>
        </w:rPr>
      </w:pPr>
      <w:r w:rsidRPr="00925381">
        <w:rPr>
          <w:noProof/>
          <w:sz w:val="24"/>
          <w:szCs w:val="24"/>
        </w:rPr>
        <w:t>Biodiversity – actions to protect and restore nature</w:t>
      </w:r>
    </w:p>
    <w:p w14:paraId="1D24AAE5" w14:textId="21A2328C" w:rsidR="00925381" w:rsidRPr="00925381" w:rsidRDefault="00925381" w:rsidP="00AA4740">
      <w:pPr>
        <w:pStyle w:val="ListParagraph"/>
        <w:numPr>
          <w:ilvl w:val="0"/>
          <w:numId w:val="6"/>
        </w:numPr>
        <w:spacing w:after="0" w:line="240" w:lineRule="auto"/>
        <w:rPr>
          <w:noProof/>
          <w:sz w:val="24"/>
          <w:szCs w:val="24"/>
        </w:rPr>
      </w:pPr>
      <w:r w:rsidRPr="00925381">
        <w:rPr>
          <w:noProof/>
          <w:sz w:val="24"/>
          <w:szCs w:val="24"/>
        </w:rPr>
        <w:t>Place based – respect for local area/communities, use of local suppliers, tourism that does no harm</w:t>
      </w:r>
    </w:p>
    <w:p w14:paraId="22BCE70A" w14:textId="276A7AAC"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43F827ED" w14:textId="430D6943" w:rsidR="00925381" w:rsidRPr="00925381" w:rsidRDefault="00925381" w:rsidP="00AA4740">
      <w:pPr>
        <w:pStyle w:val="ListParagraph"/>
        <w:numPr>
          <w:ilvl w:val="0"/>
          <w:numId w:val="7"/>
        </w:numPr>
        <w:spacing w:after="0" w:line="240" w:lineRule="auto"/>
        <w:rPr>
          <w:noProof/>
          <w:sz w:val="24"/>
          <w:szCs w:val="24"/>
        </w:rPr>
      </w:pPr>
      <w:r w:rsidRPr="00925381">
        <w:rPr>
          <w:noProof/>
          <w:sz w:val="24"/>
          <w:szCs w:val="24"/>
        </w:rPr>
        <w:t xml:space="preserve">how you attract a diverse audience </w:t>
      </w:r>
    </w:p>
    <w:p w14:paraId="222078E7" w14:textId="41FB5EAA" w:rsidR="00925381" w:rsidRPr="00925381" w:rsidRDefault="00925381" w:rsidP="00AA4740">
      <w:pPr>
        <w:pStyle w:val="ListParagraph"/>
        <w:numPr>
          <w:ilvl w:val="0"/>
          <w:numId w:val="7"/>
        </w:numPr>
        <w:spacing w:after="0" w:line="240" w:lineRule="auto"/>
        <w:rPr>
          <w:noProof/>
          <w:sz w:val="24"/>
          <w:szCs w:val="24"/>
        </w:rPr>
      </w:pPr>
      <w:r w:rsidRPr="00925381">
        <w:rPr>
          <w:noProof/>
          <w:sz w:val="24"/>
          <w:szCs w:val="24"/>
        </w:rPr>
        <w:t xml:space="preserve">how you provide for visitors with access needs and </w:t>
      </w:r>
    </w:p>
    <w:p w14:paraId="52CB0C89" w14:textId="71AACF42" w:rsidR="00925381" w:rsidRPr="00925381" w:rsidRDefault="00925381" w:rsidP="00AA4740">
      <w:pPr>
        <w:pStyle w:val="ListParagraph"/>
        <w:numPr>
          <w:ilvl w:val="0"/>
          <w:numId w:val="7"/>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52ACBCB5" w14:textId="4E42630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47D05CE5" w14:textId="77777777" w:rsidR="00925381" w:rsidRPr="00B36D80" w:rsidRDefault="00925381" w:rsidP="002775B4">
      <w:pPr>
        <w:spacing w:after="0" w:line="240" w:lineRule="auto"/>
        <w:rPr>
          <w:noProof/>
          <w:sz w:val="24"/>
          <w:szCs w:val="24"/>
        </w:rPr>
      </w:pPr>
    </w:p>
    <w:p w14:paraId="1F88A1AC"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4B03EF36" wp14:editId="70FCD0F7">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wps:txbx>
                      <wps:bodyPr rot="0" vert="horz" wrap="square" lIns="91440" tIns="45720" rIns="91440" bIns="45720" anchor="t" anchorCtr="0">
                        <a:spAutoFit/>
                      </wps:bodyPr>
                    </wps:wsp>
                  </a:graphicData>
                </a:graphic>
              </wp:inline>
            </w:drawing>
          </mc:Choice>
          <mc:Fallback>
            <w:pict>
              <v:shape w14:anchorId="4B03EF36"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108FAA9E" w14:textId="77777777" w:rsidR="00925381" w:rsidRPr="0072589A" w:rsidRDefault="00925381" w:rsidP="006F0FFC">
                      <w:pPr>
                        <w:rPr>
                          <w:sz w:val="24"/>
                        </w:rPr>
                      </w:pPr>
                      <w:r w:rsidRPr="0072589A">
                        <w:rPr>
                          <w:sz w:val="24"/>
                        </w:rPr>
                        <w:t>Enter answer to question 1 here.</w:t>
                      </w:r>
                    </w:p>
                    <w:p w14:paraId="729117C8" w14:textId="77777777" w:rsidR="00925381" w:rsidRDefault="00925381" w:rsidP="006F0FFC"/>
                  </w:txbxContent>
                </v:textbox>
                <w10:anchorlock/>
              </v:shape>
            </w:pict>
          </mc:Fallback>
        </mc:AlternateContent>
      </w:r>
    </w:p>
    <w:p w14:paraId="57AF0D36" w14:textId="77777777" w:rsidR="00925381" w:rsidRDefault="00925381" w:rsidP="002775B4">
      <w:pPr>
        <w:spacing w:after="0" w:line="240" w:lineRule="auto"/>
        <w:rPr>
          <w:noProof/>
          <w:sz w:val="24"/>
          <w:szCs w:val="24"/>
        </w:rPr>
      </w:pPr>
    </w:p>
    <w:p w14:paraId="719AC6A0"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59C2EB8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5D34AC7"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35E883DE" w14:textId="77777777" w:rsidR="00925381" w:rsidRDefault="00925381" w:rsidP="002775B4">
      <w:pPr>
        <w:spacing w:after="0" w:line="240" w:lineRule="auto"/>
        <w:rPr>
          <w:sz w:val="24"/>
          <w:szCs w:val="24"/>
        </w:rPr>
      </w:pPr>
    </w:p>
    <w:p w14:paraId="3417B1BE"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DE99894" wp14:editId="758F418D">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wps:txbx>
                      <wps:bodyPr rot="0" vert="horz" wrap="square" lIns="91440" tIns="45720" rIns="91440" bIns="45720" anchor="t" anchorCtr="0">
                        <a:spAutoFit/>
                      </wps:bodyPr>
                    </wps:wsp>
                  </a:graphicData>
                </a:graphic>
              </wp:inline>
            </w:drawing>
          </mc:Choice>
          <mc:Fallback>
            <w:pict>
              <v:shape w14:anchorId="2DE99894"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4F31715" w14:textId="77777777" w:rsidR="00925381" w:rsidRPr="0072589A" w:rsidRDefault="00925381">
                      <w:pPr>
                        <w:rPr>
                          <w:sz w:val="24"/>
                        </w:rPr>
                      </w:pPr>
                      <w:r w:rsidRPr="0072589A">
                        <w:rPr>
                          <w:sz w:val="24"/>
                        </w:rPr>
                        <w:t>Enter links to supplementary evidence here.</w:t>
                      </w:r>
                    </w:p>
                    <w:p w14:paraId="4CC94BB5" w14:textId="77777777" w:rsidR="00925381" w:rsidRDefault="00925381"/>
                  </w:txbxContent>
                </v:textbox>
                <w10:anchorlock/>
              </v:shape>
            </w:pict>
          </mc:Fallback>
        </mc:AlternateContent>
      </w:r>
    </w:p>
    <w:p w14:paraId="0C0A948D" w14:textId="77777777" w:rsidR="00925381" w:rsidRDefault="00925381" w:rsidP="002775B4">
      <w:pPr>
        <w:spacing w:after="0" w:line="240" w:lineRule="auto"/>
        <w:rPr>
          <w:sz w:val="24"/>
          <w:szCs w:val="24"/>
        </w:rPr>
      </w:pPr>
    </w:p>
    <w:p w14:paraId="0CF1A67D" w14:textId="77777777" w:rsidR="00925381" w:rsidRDefault="00925381" w:rsidP="002775B4">
      <w:pPr>
        <w:spacing w:after="0" w:line="240" w:lineRule="auto"/>
        <w:rPr>
          <w:rFonts w:eastAsiaTheme="majorEastAsia" w:cstheme="majorBidi"/>
          <w:b/>
          <w:color w:val="C00000"/>
          <w:sz w:val="28"/>
          <w:szCs w:val="26"/>
        </w:rPr>
      </w:pPr>
      <w:r>
        <w:br w:type="page"/>
      </w:r>
    </w:p>
    <w:p w14:paraId="2D8CC4E8" w14:textId="77777777" w:rsidR="00925381" w:rsidRDefault="00925381" w:rsidP="002775B4">
      <w:pPr>
        <w:pStyle w:val="Heading2"/>
        <w:spacing w:line="240" w:lineRule="auto"/>
      </w:pPr>
      <w:r w:rsidRPr="00712525">
        <w:rPr>
          <w:noProof/>
        </w:rPr>
        <w:lastRenderedPageBreak/>
        <w:t>Question 2 - Your Recent Improvements</w:t>
      </w:r>
    </w:p>
    <w:p w14:paraId="0C6AB44D"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493B467" w14:textId="77777777" w:rsidR="00925381" w:rsidRPr="0072589A" w:rsidRDefault="00925381" w:rsidP="002775B4">
      <w:pPr>
        <w:spacing w:after="0" w:line="240" w:lineRule="auto"/>
        <w:rPr>
          <w:sz w:val="24"/>
          <w:szCs w:val="24"/>
        </w:rPr>
      </w:pPr>
    </w:p>
    <w:p w14:paraId="617CC9BA" w14:textId="77777777" w:rsidR="00925381" w:rsidRDefault="00925381" w:rsidP="002775B4">
      <w:pPr>
        <w:spacing w:after="0" w:line="240" w:lineRule="auto"/>
        <w:rPr>
          <w:b/>
          <w:bCs/>
          <w:noProof/>
          <w:sz w:val="24"/>
          <w:szCs w:val="24"/>
        </w:rPr>
      </w:pPr>
      <w:r w:rsidRPr="00712525">
        <w:rPr>
          <w:b/>
          <w:bCs/>
          <w:noProof/>
          <w:sz w:val="24"/>
          <w:szCs w:val="24"/>
        </w:rPr>
        <w:t>Tell us about up to five ways in which you have developed your business and/or the customer experience since opening (500 words maximum).</w:t>
      </w:r>
    </w:p>
    <w:p w14:paraId="0B53DD95" w14:textId="77777777" w:rsidR="00925381" w:rsidRDefault="00925381" w:rsidP="002775B4">
      <w:pPr>
        <w:spacing w:after="0" w:line="240" w:lineRule="auto"/>
        <w:rPr>
          <w:b/>
          <w:bCs/>
          <w:noProof/>
          <w:sz w:val="24"/>
          <w:szCs w:val="24"/>
        </w:rPr>
      </w:pPr>
    </w:p>
    <w:p w14:paraId="2B685E05" w14:textId="77777777" w:rsidR="00925381" w:rsidRPr="00712525" w:rsidRDefault="00925381" w:rsidP="00B15A62">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5DEBA4D4" w14:textId="77777777" w:rsidR="00925381" w:rsidRPr="00712525" w:rsidRDefault="00925381" w:rsidP="00B15A62">
      <w:pPr>
        <w:spacing w:after="0" w:line="240" w:lineRule="auto"/>
        <w:rPr>
          <w:noProof/>
          <w:sz w:val="24"/>
          <w:szCs w:val="24"/>
        </w:rPr>
      </w:pPr>
      <w:r w:rsidRPr="00712525">
        <w:rPr>
          <w:noProof/>
          <w:sz w:val="24"/>
          <w:szCs w:val="24"/>
        </w:rPr>
        <w:t>Judges will be looking for examples of improvements from across the business.</w:t>
      </w:r>
    </w:p>
    <w:p w14:paraId="341F5001"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04CFAED" w14:textId="58232DEC"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Promotional initiatives e.g. new website</w:t>
      </w:r>
    </w:p>
    <w:p w14:paraId="1443114B" w14:textId="0C015F0C"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6BFB30C0" w14:textId="3C5A4966"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E8A3308" w14:textId="1DF98D36"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36D4885B" w14:textId="5A7D89E6"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27FEBB8" w14:textId="237A58F8" w:rsidR="00925381" w:rsidRPr="00925381" w:rsidRDefault="00925381" w:rsidP="00AA4740">
      <w:pPr>
        <w:pStyle w:val="ListParagraph"/>
        <w:numPr>
          <w:ilvl w:val="0"/>
          <w:numId w:val="8"/>
        </w:numPr>
        <w:spacing w:after="0" w:line="240" w:lineRule="auto"/>
        <w:rPr>
          <w:noProof/>
          <w:sz w:val="24"/>
          <w:szCs w:val="24"/>
        </w:rPr>
      </w:pPr>
      <w:r w:rsidRPr="00925381">
        <w:rPr>
          <w:noProof/>
          <w:sz w:val="24"/>
          <w:szCs w:val="24"/>
        </w:rPr>
        <w:t>Climate – actions to decarbonise energy/mobility towards Net Zero</w:t>
      </w:r>
    </w:p>
    <w:p w14:paraId="5082B175" w14:textId="4C4EECCD" w:rsidR="00925381" w:rsidRPr="00925381" w:rsidRDefault="00925381" w:rsidP="00AA4740">
      <w:pPr>
        <w:pStyle w:val="ListParagraph"/>
        <w:numPr>
          <w:ilvl w:val="0"/>
          <w:numId w:val="8"/>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40DEB783" w14:textId="552BCC5C" w:rsidR="00925381" w:rsidRPr="00925381" w:rsidRDefault="00925381" w:rsidP="00AA4740">
      <w:pPr>
        <w:pStyle w:val="ListParagraph"/>
        <w:numPr>
          <w:ilvl w:val="0"/>
          <w:numId w:val="8"/>
        </w:numPr>
        <w:spacing w:after="0" w:line="240" w:lineRule="auto"/>
        <w:rPr>
          <w:noProof/>
          <w:sz w:val="24"/>
          <w:szCs w:val="24"/>
        </w:rPr>
      </w:pPr>
      <w:r w:rsidRPr="00925381">
        <w:rPr>
          <w:noProof/>
          <w:sz w:val="24"/>
          <w:szCs w:val="24"/>
        </w:rPr>
        <w:t>Biodiversity – actions to protect and restore nature</w:t>
      </w:r>
    </w:p>
    <w:p w14:paraId="3B32E68B" w14:textId="10C168AE" w:rsidR="00925381" w:rsidRPr="00925381" w:rsidRDefault="00925381" w:rsidP="00AA4740">
      <w:pPr>
        <w:pStyle w:val="ListParagraph"/>
        <w:numPr>
          <w:ilvl w:val="0"/>
          <w:numId w:val="8"/>
        </w:numPr>
        <w:spacing w:after="0" w:line="240" w:lineRule="auto"/>
        <w:rPr>
          <w:noProof/>
          <w:sz w:val="24"/>
          <w:szCs w:val="24"/>
        </w:rPr>
      </w:pPr>
      <w:r w:rsidRPr="00925381">
        <w:rPr>
          <w:noProof/>
          <w:sz w:val="24"/>
          <w:szCs w:val="24"/>
        </w:rPr>
        <w:t>Place based – respect for local area/communities, use of local suppliers, tourism that does no harm</w:t>
      </w:r>
    </w:p>
    <w:p w14:paraId="2AC3470D" w14:textId="703E02C5"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20898E6C" w14:textId="78108AF6" w:rsidR="00925381" w:rsidRPr="00925381" w:rsidRDefault="00925381" w:rsidP="00AA4740">
      <w:pPr>
        <w:pStyle w:val="ListParagraph"/>
        <w:numPr>
          <w:ilvl w:val="0"/>
          <w:numId w:val="9"/>
        </w:numPr>
        <w:spacing w:after="0" w:line="240" w:lineRule="auto"/>
        <w:rPr>
          <w:noProof/>
          <w:sz w:val="24"/>
          <w:szCs w:val="24"/>
        </w:rPr>
      </w:pPr>
      <w:r w:rsidRPr="00925381">
        <w:rPr>
          <w:noProof/>
          <w:sz w:val="24"/>
          <w:szCs w:val="24"/>
        </w:rPr>
        <w:t xml:space="preserve">how you attract a diverse audience </w:t>
      </w:r>
    </w:p>
    <w:p w14:paraId="582990C3" w14:textId="746CB80E" w:rsidR="00925381" w:rsidRPr="00925381" w:rsidRDefault="00925381" w:rsidP="00AA4740">
      <w:pPr>
        <w:pStyle w:val="ListParagraph"/>
        <w:numPr>
          <w:ilvl w:val="0"/>
          <w:numId w:val="9"/>
        </w:numPr>
        <w:spacing w:after="0" w:line="240" w:lineRule="auto"/>
        <w:rPr>
          <w:noProof/>
          <w:sz w:val="24"/>
          <w:szCs w:val="24"/>
        </w:rPr>
      </w:pPr>
      <w:r w:rsidRPr="00925381">
        <w:rPr>
          <w:noProof/>
          <w:sz w:val="24"/>
          <w:szCs w:val="24"/>
        </w:rPr>
        <w:t xml:space="preserve">how you provide for visitors with access needs and </w:t>
      </w:r>
    </w:p>
    <w:p w14:paraId="4DA36646" w14:textId="334414C4" w:rsidR="00925381" w:rsidRPr="00925381" w:rsidRDefault="00925381" w:rsidP="00AA4740">
      <w:pPr>
        <w:pStyle w:val="ListParagraph"/>
        <w:numPr>
          <w:ilvl w:val="0"/>
          <w:numId w:val="9"/>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109778AE" w14:textId="7454854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Innovative adaption, diversification and/ or resilience building</w:t>
      </w:r>
    </w:p>
    <w:p w14:paraId="1DFD583F" w14:textId="45B0AD98"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1B2F22BC" w14:textId="71B32E9D"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Approximate date of improvement</w:t>
      </w:r>
    </w:p>
    <w:p w14:paraId="7A544276" w14:textId="77777777" w:rsidR="00925381" w:rsidRPr="005C0DB9" w:rsidRDefault="00925381" w:rsidP="002775B4">
      <w:pPr>
        <w:spacing w:after="0" w:line="240" w:lineRule="auto"/>
        <w:rPr>
          <w:noProof/>
          <w:sz w:val="24"/>
          <w:szCs w:val="24"/>
        </w:rPr>
      </w:pPr>
    </w:p>
    <w:p w14:paraId="0D86A39A"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3D2AB9F" wp14:editId="140EADB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3D2AB9F"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30FB0A2" w14:textId="77777777" w:rsidR="00925381" w:rsidRPr="0072589A" w:rsidRDefault="00925381" w:rsidP="00CE241C">
                      <w:pPr>
                        <w:rPr>
                          <w:sz w:val="24"/>
                        </w:rPr>
                      </w:pPr>
                      <w:r w:rsidRPr="0072589A">
                        <w:rPr>
                          <w:sz w:val="24"/>
                        </w:rPr>
                        <w:t>Enter answer to question 2 here.</w:t>
                      </w:r>
                    </w:p>
                    <w:p w14:paraId="4BF80800" w14:textId="77777777" w:rsidR="00925381" w:rsidRDefault="00925381" w:rsidP="00CE241C"/>
                  </w:txbxContent>
                </v:textbox>
                <w10:anchorlock/>
              </v:shape>
            </w:pict>
          </mc:Fallback>
        </mc:AlternateContent>
      </w:r>
    </w:p>
    <w:p w14:paraId="013F12CE" w14:textId="77777777" w:rsidR="00925381" w:rsidRDefault="00925381" w:rsidP="002775B4">
      <w:pPr>
        <w:spacing w:after="0" w:line="240" w:lineRule="auto"/>
        <w:rPr>
          <w:noProof/>
          <w:sz w:val="24"/>
          <w:szCs w:val="24"/>
        </w:rPr>
      </w:pPr>
    </w:p>
    <w:p w14:paraId="6BC123BA"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848DEE"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745D67A"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2D41D944" w14:textId="77777777" w:rsidR="00925381" w:rsidRPr="0072589A" w:rsidRDefault="00925381" w:rsidP="002775B4">
      <w:pPr>
        <w:spacing w:after="0" w:line="240" w:lineRule="auto"/>
        <w:rPr>
          <w:sz w:val="24"/>
          <w:szCs w:val="24"/>
        </w:rPr>
      </w:pPr>
    </w:p>
    <w:p w14:paraId="5238E277" w14:textId="77777777" w:rsidR="00925381" w:rsidRDefault="00925381"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122BB6E7" wp14:editId="321478D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wps:txbx>
                      <wps:bodyPr rot="0" vert="horz" wrap="square" lIns="91440" tIns="45720" rIns="91440" bIns="45720" anchor="t" anchorCtr="0">
                        <a:spAutoFit/>
                      </wps:bodyPr>
                    </wps:wsp>
                  </a:graphicData>
                </a:graphic>
              </wp:inline>
            </w:drawing>
          </mc:Choice>
          <mc:Fallback>
            <w:pict>
              <v:shape w14:anchorId="122BB6E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11135988" w14:textId="77777777" w:rsidR="00925381" w:rsidRPr="0072589A" w:rsidRDefault="00925381" w:rsidP="00CE241C">
                      <w:pPr>
                        <w:rPr>
                          <w:sz w:val="24"/>
                        </w:rPr>
                      </w:pPr>
                      <w:r w:rsidRPr="0072589A">
                        <w:rPr>
                          <w:sz w:val="24"/>
                        </w:rPr>
                        <w:t>Enter links to supplementary evidence here.</w:t>
                      </w:r>
                    </w:p>
                    <w:p w14:paraId="2E5E7F8A" w14:textId="77777777" w:rsidR="00925381" w:rsidRDefault="00925381" w:rsidP="00CE241C"/>
                  </w:txbxContent>
                </v:textbox>
                <w10:anchorlock/>
              </v:shape>
            </w:pict>
          </mc:Fallback>
        </mc:AlternateContent>
      </w:r>
    </w:p>
    <w:p w14:paraId="6B54C41F" w14:textId="77777777" w:rsidR="00925381" w:rsidRDefault="00925381" w:rsidP="002775B4">
      <w:pPr>
        <w:spacing w:after="0" w:line="240" w:lineRule="auto"/>
        <w:rPr>
          <w:sz w:val="24"/>
          <w:szCs w:val="24"/>
        </w:rPr>
      </w:pPr>
    </w:p>
    <w:p w14:paraId="2DF4D1BF" w14:textId="77777777" w:rsidR="00925381" w:rsidRDefault="00925381" w:rsidP="002775B4">
      <w:pPr>
        <w:spacing w:after="0" w:line="240" w:lineRule="auto"/>
        <w:rPr>
          <w:rFonts w:eastAsiaTheme="majorEastAsia" w:cstheme="majorBidi"/>
          <w:b/>
          <w:color w:val="C00000"/>
          <w:sz w:val="28"/>
          <w:szCs w:val="26"/>
        </w:rPr>
      </w:pPr>
      <w:r>
        <w:br w:type="page"/>
      </w:r>
    </w:p>
    <w:p w14:paraId="241F693A" w14:textId="77777777" w:rsidR="00925381" w:rsidRDefault="00925381" w:rsidP="002775B4">
      <w:pPr>
        <w:pStyle w:val="Heading2"/>
        <w:spacing w:line="240" w:lineRule="auto"/>
      </w:pPr>
      <w:r w:rsidRPr="00712525">
        <w:rPr>
          <w:noProof/>
        </w:rPr>
        <w:lastRenderedPageBreak/>
        <w:t>Question 3 - Your Results</w:t>
      </w:r>
    </w:p>
    <w:p w14:paraId="64148B91" w14:textId="77777777" w:rsidR="00925381" w:rsidRDefault="00925381"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033B2E0B" w14:textId="77777777" w:rsidR="00925381" w:rsidRPr="0072589A" w:rsidRDefault="00925381" w:rsidP="002775B4">
      <w:pPr>
        <w:spacing w:after="0" w:line="240" w:lineRule="auto"/>
        <w:rPr>
          <w:color w:val="C00000"/>
          <w:sz w:val="24"/>
          <w:szCs w:val="24"/>
        </w:rPr>
      </w:pPr>
    </w:p>
    <w:p w14:paraId="106212D9" w14:textId="77777777" w:rsidR="00925381" w:rsidRDefault="00925381" w:rsidP="002775B4">
      <w:pPr>
        <w:spacing w:after="0" w:line="240" w:lineRule="auto"/>
        <w:rPr>
          <w:rStyle w:val="Strong"/>
          <w:sz w:val="24"/>
        </w:rPr>
      </w:pPr>
      <w:r w:rsidRPr="00712525">
        <w:rPr>
          <w:b/>
          <w:bCs/>
          <w:noProof/>
          <w:sz w:val="24"/>
        </w:rPr>
        <w:t>Tell us about three successes since opening, providing figures where relevant (300 words maximum).</w:t>
      </w:r>
    </w:p>
    <w:p w14:paraId="1D79C0D0" w14:textId="77777777" w:rsidR="00925381" w:rsidRPr="00EB6030" w:rsidRDefault="00925381" w:rsidP="002775B4">
      <w:pPr>
        <w:spacing w:after="0" w:line="240" w:lineRule="auto"/>
        <w:rPr>
          <w:rStyle w:val="Strong"/>
          <w:sz w:val="24"/>
        </w:rPr>
      </w:pPr>
    </w:p>
    <w:p w14:paraId="62E6BBF5"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48C5A262"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60F37785" w14:textId="1741CCD2"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Whether you are able to attribute success directly to any of the improvements that you’ve made (mentioned in Question 2)</w:t>
      </w:r>
    </w:p>
    <w:p w14:paraId="773D150F" w14:textId="233249B8"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Percentage increase in occupancy levels/visitor numbers, sales, customer satisfaction and wastage levels</w:t>
      </w:r>
    </w:p>
    <w:p w14:paraId="7D5DE84A" w14:textId="4506D4D4"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Achievements in online activity e.g. unique visits to website</w:t>
      </w:r>
    </w:p>
    <w:p w14:paraId="16A56B3A" w14:textId="1F1C54BC"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Repeat business or enquiries for repeat business</w:t>
      </w:r>
    </w:p>
    <w:p w14:paraId="630F4BC9" w14:textId="6532A6C5"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Business generated from marketing activity</w:t>
      </w:r>
    </w:p>
    <w:p w14:paraId="5CDB554E" w14:textId="12B9CE6C"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Social media following and engagement</w:t>
      </w:r>
    </w:p>
    <w:p w14:paraId="656471C4" w14:textId="56FB2A09"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Not-for-profit successes e.g. community engagement, membership/ partnership increases</w:t>
      </w:r>
    </w:p>
    <w:p w14:paraId="596D63A3" w14:textId="366F77AF"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The significance of the level of impact on your business</w:t>
      </w:r>
    </w:p>
    <w:p w14:paraId="54945295" w14:textId="77777777" w:rsidR="00925381" w:rsidRPr="00E81C43" w:rsidRDefault="00925381" w:rsidP="002775B4">
      <w:pPr>
        <w:spacing w:after="0" w:line="240" w:lineRule="auto"/>
        <w:rPr>
          <w:noProof/>
          <w:sz w:val="24"/>
          <w:szCs w:val="24"/>
        </w:rPr>
      </w:pPr>
    </w:p>
    <w:p w14:paraId="59310D5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66C7711" wp14:editId="1A20B267">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566C7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93D13B8" w14:textId="77777777" w:rsidR="00925381" w:rsidRPr="0072589A" w:rsidRDefault="00925381" w:rsidP="00EB6030">
                      <w:pPr>
                        <w:rPr>
                          <w:sz w:val="24"/>
                        </w:rPr>
                      </w:pPr>
                      <w:r w:rsidRPr="0072589A">
                        <w:rPr>
                          <w:sz w:val="24"/>
                        </w:rPr>
                        <w:t>Enter answer to question 3 here.</w:t>
                      </w:r>
                    </w:p>
                    <w:p w14:paraId="172A67C4" w14:textId="77777777" w:rsidR="00925381" w:rsidRDefault="00925381" w:rsidP="00EB6030"/>
                  </w:txbxContent>
                </v:textbox>
                <w10:anchorlock/>
              </v:shape>
            </w:pict>
          </mc:Fallback>
        </mc:AlternateContent>
      </w:r>
    </w:p>
    <w:p w14:paraId="49D8F1E8" w14:textId="77777777" w:rsidR="00925381" w:rsidRDefault="00925381" w:rsidP="002775B4">
      <w:pPr>
        <w:spacing w:after="0" w:line="240" w:lineRule="auto"/>
        <w:rPr>
          <w:noProof/>
          <w:sz w:val="24"/>
          <w:szCs w:val="24"/>
        </w:rPr>
      </w:pPr>
    </w:p>
    <w:p w14:paraId="22C5396F"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03391D3D"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41234C55"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23421F1" w14:textId="77777777" w:rsidR="00925381" w:rsidRPr="0072589A" w:rsidRDefault="00925381" w:rsidP="002775B4">
      <w:pPr>
        <w:spacing w:after="0" w:line="240" w:lineRule="auto"/>
        <w:rPr>
          <w:sz w:val="24"/>
          <w:szCs w:val="24"/>
        </w:rPr>
      </w:pPr>
    </w:p>
    <w:p w14:paraId="2506C27D" w14:textId="77777777" w:rsidR="00925381" w:rsidRDefault="00925381"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368CA1E" wp14:editId="161EE3A7">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wps:txbx>
                      <wps:bodyPr rot="0" vert="horz" wrap="square" lIns="91440" tIns="45720" rIns="91440" bIns="45720" anchor="t" anchorCtr="0">
                        <a:spAutoFit/>
                      </wps:bodyPr>
                    </wps:wsp>
                  </a:graphicData>
                </a:graphic>
              </wp:inline>
            </w:drawing>
          </mc:Choice>
          <mc:Fallback>
            <w:pict>
              <v:shape w14:anchorId="7368CA1E"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12204EFA" w14:textId="77777777" w:rsidR="00925381" w:rsidRPr="0072589A" w:rsidRDefault="00925381" w:rsidP="00EB6030">
                      <w:pPr>
                        <w:rPr>
                          <w:sz w:val="24"/>
                        </w:rPr>
                      </w:pPr>
                      <w:r w:rsidRPr="0072589A">
                        <w:rPr>
                          <w:sz w:val="24"/>
                        </w:rPr>
                        <w:t>Enter links to supplementary evidence here.</w:t>
                      </w:r>
                    </w:p>
                    <w:p w14:paraId="7C828C5B" w14:textId="77777777" w:rsidR="00925381" w:rsidRDefault="00925381" w:rsidP="00EB6030"/>
                  </w:txbxContent>
                </v:textbox>
                <w10:anchorlock/>
              </v:shape>
            </w:pict>
          </mc:Fallback>
        </mc:AlternateContent>
      </w:r>
    </w:p>
    <w:p w14:paraId="0F600823" w14:textId="77777777" w:rsidR="00925381" w:rsidRDefault="00925381" w:rsidP="002775B4">
      <w:pPr>
        <w:spacing w:after="0" w:line="240" w:lineRule="auto"/>
        <w:rPr>
          <w:sz w:val="24"/>
          <w:szCs w:val="24"/>
        </w:rPr>
      </w:pPr>
    </w:p>
    <w:p w14:paraId="7224DF35" w14:textId="77777777" w:rsidR="00925381" w:rsidRDefault="00925381" w:rsidP="002775B4">
      <w:pPr>
        <w:spacing w:after="0" w:line="240" w:lineRule="auto"/>
        <w:rPr>
          <w:rFonts w:eastAsiaTheme="majorEastAsia" w:cstheme="majorBidi"/>
          <w:b/>
          <w:color w:val="C00000"/>
          <w:sz w:val="28"/>
          <w:szCs w:val="26"/>
        </w:rPr>
      </w:pPr>
      <w:r>
        <w:br w:type="page"/>
      </w:r>
    </w:p>
    <w:p w14:paraId="0B93F2D0" w14:textId="77777777" w:rsidR="00925381" w:rsidRDefault="00925381" w:rsidP="002775B4">
      <w:pPr>
        <w:pStyle w:val="Heading2"/>
        <w:spacing w:line="240" w:lineRule="auto"/>
      </w:pPr>
      <w:r w:rsidRPr="00712525">
        <w:rPr>
          <w:noProof/>
        </w:rPr>
        <w:lastRenderedPageBreak/>
        <w:t>Question 4 –  Your Future Plans</w:t>
      </w:r>
      <w:r>
        <w:t xml:space="preserve"> </w:t>
      </w:r>
    </w:p>
    <w:p w14:paraId="45D6C119" w14:textId="77777777" w:rsidR="00925381" w:rsidRDefault="00925381"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5ABAA403" w14:textId="77777777" w:rsidR="00925381" w:rsidRPr="0072589A" w:rsidRDefault="00925381" w:rsidP="002775B4">
      <w:pPr>
        <w:spacing w:after="0" w:line="240" w:lineRule="auto"/>
        <w:rPr>
          <w:sz w:val="28"/>
          <w:szCs w:val="24"/>
        </w:rPr>
      </w:pPr>
    </w:p>
    <w:p w14:paraId="4532EF51" w14:textId="77777777" w:rsidR="00925381" w:rsidRDefault="00925381"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E13C34D" w14:textId="77777777" w:rsidR="00925381" w:rsidRPr="007A44B1" w:rsidRDefault="00925381" w:rsidP="002775B4">
      <w:pPr>
        <w:spacing w:after="0" w:line="240" w:lineRule="auto"/>
        <w:rPr>
          <w:rStyle w:val="Strong"/>
          <w:sz w:val="24"/>
        </w:rPr>
      </w:pPr>
    </w:p>
    <w:p w14:paraId="673848BF" w14:textId="77777777" w:rsidR="00925381" w:rsidRPr="00712525" w:rsidRDefault="00925381" w:rsidP="00B15A62">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54BB72D" w14:textId="77777777" w:rsidR="00925381" w:rsidRPr="00712525" w:rsidRDefault="00925381" w:rsidP="00B15A62">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4BF39D9" w14:textId="06631DEF"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Continued adaptation, diversification and resilience building</w:t>
      </w:r>
    </w:p>
    <w:p w14:paraId="671B2773" w14:textId="6F15D7F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Sustainable practices that align to regenerative tourism, this may include</w:t>
      </w:r>
    </w:p>
    <w:p w14:paraId="17C55D18" w14:textId="07CC5CA9" w:rsidR="00925381" w:rsidRPr="00925381" w:rsidRDefault="00925381" w:rsidP="00AA4740">
      <w:pPr>
        <w:pStyle w:val="ListParagraph"/>
        <w:numPr>
          <w:ilvl w:val="0"/>
          <w:numId w:val="10"/>
        </w:numPr>
        <w:spacing w:after="0" w:line="240" w:lineRule="auto"/>
        <w:rPr>
          <w:noProof/>
          <w:sz w:val="24"/>
          <w:szCs w:val="24"/>
        </w:rPr>
      </w:pPr>
      <w:r w:rsidRPr="00925381">
        <w:rPr>
          <w:noProof/>
          <w:sz w:val="24"/>
          <w:szCs w:val="24"/>
        </w:rPr>
        <w:t>Climate – actions to decarbonise energy/mobility towards Net Zero</w:t>
      </w:r>
    </w:p>
    <w:p w14:paraId="09910DEE" w14:textId="6416D9A5" w:rsidR="00925381" w:rsidRPr="00925381" w:rsidRDefault="00925381" w:rsidP="00AA4740">
      <w:pPr>
        <w:pStyle w:val="ListParagraph"/>
        <w:numPr>
          <w:ilvl w:val="0"/>
          <w:numId w:val="10"/>
        </w:numPr>
        <w:spacing w:after="0" w:line="240" w:lineRule="auto"/>
        <w:rPr>
          <w:noProof/>
          <w:sz w:val="24"/>
          <w:szCs w:val="24"/>
        </w:rPr>
      </w:pPr>
      <w:r w:rsidRPr="00925381">
        <w:rPr>
          <w:noProof/>
          <w:sz w:val="24"/>
          <w:szCs w:val="24"/>
        </w:rPr>
        <w:t>Circular Economy – clear examples of management of suppliers, waste, recycling, sustainable products and efficient use of resources</w:t>
      </w:r>
    </w:p>
    <w:p w14:paraId="1CD01D62" w14:textId="3F733CB6" w:rsidR="00925381" w:rsidRPr="00925381" w:rsidRDefault="00925381" w:rsidP="00AA4740">
      <w:pPr>
        <w:pStyle w:val="ListParagraph"/>
        <w:numPr>
          <w:ilvl w:val="0"/>
          <w:numId w:val="10"/>
        </w:numPr>
        <w:spacing w:after="0" w:line="240" w:lineRule="auto"/>
        <w:rPr>
          <w:noProof/>
          <w:sz w:val="24"/>
          <w:szCs w:val="24"/>
        </w:rPr>
      </w:pPr>
      <w:r w:rsidRPr="00925381">
        <w:rPr>
          <w:noProof/>
          <w:sz w:val="24"/>
          <w:szCs w:val="24"/>
        </w:rPr>
        <w:t>Biodiversity – actions to protect and restore nature</w:t>
      </w:r>
    </w:p>
    <w:p w14:paraId="7703FBBC" w14:textId="6E4284BB" w:rsidR="00925381" w:rsidRPr="00925381" w:rsidRDefault="00925381" w:rsidP="00AA4740">
      <w:pPr>
        <w:pStyle w:val="ListParagraph"/>
        <w:numPr>
          <w:ilvl w:val="0"/>
          <w:numId w:val="10"/>
        </w:numPr>
        <w:spacing w:after="0" w:line="240" w:lineRule="auto"/>
        <w:rPr>
          <w:noProof/>
          <w:sz w:val="24"/>
          <w:szCs w:val="24"/>
        </w:rPr>
      </w:pPr>
      <w:r w:rsidRPr="00925381">
        <w:rPr>
          <w:noProof/>
          <w:sz w:val="24"/>
          <w:szCs w:val="24"/>
        </w:rPr>
        <w:t>Place based – respect for local area/communities, use of local suppliers, tourism that does no harm</w:t>
      </w:r>
    </w:p>
    <w:p w14:paraId="6EDD51E8" w14:textId="1A146A8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Inclusive facilities, experience and welcome, this may include:</w:t>
      </w:r>
    </w:p>
    <w:p w14:paraId="3B9C1FCD" w14:textId="173CF22B" w:rsidR="00925381" w:rsidRPr="00925381" w:rsidRDefault="00925381" w:rsidP="00AA4740">
      <w:pPr>
        <w:pStyle w:val="ListParagraph"/>
        <w:numPr>
          <w:ilvl w:val="0"/>
          <w:numId w:val="11"/>
        </w:numPr>
        <w:spacing w:after="0" w:line="240" w:lineRule="auto"/>
        <w:rPr>
          <w:noProof/>
          <w:sz w:val="24"/>
          <w:szCs w:val="24"/>
        </w:rPr>
      </w:pPr>
      <w:r w:rsidRPr="00925381">
        <w:rPr>
          <w:noProof/>
          <w:sz w:val="24"/>
          <w:szCs w:val="24"/>
        </w:rPr>
        <w:t xml:space="preserve">how you attract a diverse audience </w:t>
      </w:r>
    </w:p>
    <w:p w14:paraId="6F7CD250" w14:textId="30069EF3" w:rsidR="00925381" w:rsidRPr="00925381" w:rsidRDefault="00925381" w:rsidP="00AA4740">
      <w:pPr>
        <w:pStyle w:val="ListParagraph"/>
        <w:numPr>
          <w:ilvl w:val="0"/>
          <w:numId w:val="11"/>
        </w:numPr>
        <w:spacing w:after="0" w:line="240" w:lineRule="auto"/>
        <w:rPr>
          <w:noProof/>
          <w:sz w:val="24"/>
          <w:szCs w:val="24"/>
        </w:rPr>
      </w:pPr>
      <w:r w:rsidRPr="00925381">
        <w:rPr>
          <w:noProof/>
          <w:sz w:val="24"/>
          <w:szCs w:val="24"/>
        </w:rPr>
        <w:t xml:space="preserve">how you provide for visitors with access needs and </w:t>
      </w:r>
    </w:p>
    <w:p w14:paraId="229D34E9" w14:textId="54192242" w:rsidR="00925381" w:rsidRPr="00925381" w:rsidRDefault="00925381" w:rsidP="00AA4740">
      <w:pPr>
        <w:pStyle w:val="ListParagraph"/>
        <w:numPr>
          <w:ilvl w:val="0"/>
          <w:numId w:val="11"/>
        </w:numPr>
        <w:spacing w:after="0" w:line="240" w:lineRule="auto"/>
        <w:rPr>
          <w:noProof/>
          <w:sz w:val="24"/>
          <w:szCs w:val="24"/>
        </w:rPr>
      </w:pPr>
      <w:r w:rsidRPr="00925381">
        <w:rPr>
          <w:noProof/>
          <w:sz w:val="24"/>
          <w:szCs w:val="24"/>
        </w:rPr>
        <w:t>what you have in place to ensure all visitors are welcomed, supported and encouraged to take part or enjoy their stay with you</w:t>
      </w:r>
    </w:p>
    <w:p w14:paraId="04038D37" w14:textId="6DAC52B1"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Expansion, upgrade of facilities, enhancements to your services</w:t>
      </w:r>
    </w:p>
    <w:p w14:paraId="174D1DCC" w14:textId="498B2528"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 xml:space="preserve">Improving the skills of you and your team  </w:t>
      </w:r>
    </w:p>
    <w:p w14:paraId="047CD209" w14:textId="51B14B46"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Marketing and PR, including partnerships with other businesses</w:t>
      </w:r>
    </w:p>
    <w:p w14:paraId="43925C37" w14:textId="5585A099"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Operational efficiency</w:t>
      </w:r>
    </w:p>
    <w:p w14:paraId="60E8859E" w14:textId="29482328"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Not-for-profit improvements e.g. community engagement, membership/ partnership development</w:t>
      </w:r>
    </w:p>
    <w:p w14:paraId="535ADDDB" w14:textId="0C21FB02" w:rsidR="00925381" w:rsidRPr="00925381" w:rsidRDefault="00925381" w:rsidP="00AA4740">
      <w:pPr>
        <w:pStyle w:val="ListParagraph"/>
        <w:numPr>
          <w:ilvl w:val="0"/>
          <w:numId w:val="3"/>
        </w:numPr>
        <w:spacing w:after="0" w:line="240" w:lineRule="auto"/>
        <w:rPr>
          <w:noProof/>
          <w:sz w:val="24"/>
          <w:szCs w:val="24"/>
        </w:rPr>
      </w:pPr>
      <w:r w:rsidRPr="00925381">
        <w:rPr>
          <w:noProof/>
          <w:sz w:val="24"/>
          <w:szCs w:val="24"/>
        </w:rPr>
        <w:t>Use of digital technologies, such as automated services, robotics and artificial intelligence (AI)</w:t>
      </w:r>
    </w:p>
    <w:p w14:paraId="5FFE0422" w14:textId="77777777" w:rsidR="00925381" w:rsidRPr="00E81C43" w:rsidRDefault="00925381" w:rsidP="002775B4">
      <w:pPr>
        <w:spacing w:after="0" w:line="240" w:lineRule="auto"/>
        <w:rPr>
          <w:noProof/>
          <w:sz w:val="24"/>
          <w:szCs w:val="24"/>
        </w:rPr>
      </w:pPr>
    </w:p>
    <w:p w14:paraId="2EF16392" w14:textId="77777777" w:rsidR="00925381" w:rsidRDefault="00925381"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3A102FCC" wp14:editId="1A066C72">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3A102FCC"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FFFFD04" w14:textId="77777777" w:rsidR="00925381" w:rsidRPr="0072589A" w:rsidRDefault="00925381" w:rsidP="008678BE">
                      <w:pPr>
                        <w:rPr>
                          <w:sz w:val="24"/>
                        </w:rPr>
                      </w:pPr>
                      <w:r w:rsidRPr="0072589A">
                        <w:rPr>
                          <w:sz w:val="24"/>
                        </w:rPr>
                        <w:t>Enter answer to question 4 here.</w:t>
                      </w:r>
                    </w:p>
                    <w:p w14:paraId="1A9A6D9A" w14:textId="77777777" w:rsidR="00925381" w:rsidRDefault="00925381" w:rsidP="008678BE"/>
                  </w:txbxContent>
                </v:textbox>
                <w10:anchorlock/>
              </v:shape>
            </w:pict>
          </mc:Fallback>
        </mc:AlternateContent>
      </w:r>
    </w:p>
    <w:p w14:paraId="7D859BFF" w14:textId="77777777" w:rsidR="00925381" w:rsidRDefault="00925381" w:rsidP="002775B4">
      <w:pPr>
        <w:spacing w:after="0" w:line="240" w:lineRule="auto"/>
        <w:rPr>
          <w:noProof/>
          <w:sz w:val="24"/>
          <w:szCs w:val="24"/>
        </w:rPr>
      </w:pPr>
    </w:p>
    <w:p w14:paraId="09BE7C2D" w14:textId="77777777" w:rsidR="00925381" w:rsidRPr="00712525" w:rsidRDefault="00925381" w:rsidP="00B15A62">
      <w:pPr>
        <w:spacing w:after="0" w:line="240" w:lineRule="auto"/>
        <w:rPr>
          <w:noProof/>
          <w:sz w:val="24"/>
          <w:szCs w:val="24"/>
        </w:rPr>
      </w:pPr>
      <w:r w:rsidRPr="00712525">
        <w:rPr>
          <w:noProof/>
          <w:sz w:val="24"/>
          <w:szCs w:val="24"/>
        </w:rPr>
        <w:t>Links to relevant supporting evidence online (optional):</w:t>
      </w:r>
    </w:p>
    <w:p w14:paraId="6BAE8B9C" w14:textId="77777777" w:rsidR="00925381" w:rsidRPr="00712525" w:rsidRDefault="00925381" w:rsidP="00B15A62">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22EC188" w14:textId="77777777" w:rsidR="00925381" w:rsidRDefault="00925381"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6C33A92" w14:textId="77777777" w:rsidR="00925381" w:rsidRPr="0072589A" w:rsidRDefault="00925381" w:rsidP="002775B4">
      <w:pPr>
        <w:spacing w:after="0" w:line="240" w:lineRule="auto"/>
        <w:rPr>
          <w:sz w:val="24"/>
          <w:szCs w:val="24"/>
        </w:rPr>
      </w:pPr>
    </w:p>
    <w:p w14:paraId="3AAAEDC6" w14:textId="77777777" w:rsidR="00925381" w:rsidRPr="00BF0187" w:rsidRDefault="00925381"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037B01E6" wp14:editId="210475AD">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wps:txbx>
                      <wps:bodyPr rot="0" vert="horz" wrap="square" lIns="91440" tIns="45720" rIns="91440" bIns="45720" anchor="t" anchorCtr="0">
                        <a:spAutoFit/>
                      </wps:bodyPr>
                    </wps:wsp>
                  </a:graphicData>
                </a:graphic>
              </wp:inline>
            </w:drawing>
          </mc:Choice>
          <mc:Fallback>
            <w:pict>
              <v:shape w14:anchorId="037B01E6"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03AEAF40" w14:textId="77777777" w:rsidR="00925381" w:rsidRPr="0072589A" w:rsidRDefault="00925381" w:rsidP="008678BE">
                      <w:pPr>
                        <w:rPr>
                          <w:sz w:val="24"/>
                        </w:rPr>
                      </w:pPr>
                      <w:r w:rsidRPr="0072589A">
                        <w:rPr>
                          <w:sz w:val="24"/>
                        </w:rPr>
                        <w:t>Enter links to supplementary evidence here.</w:t>
                      </w:r>
                    </w:p>
                    <w:p w14:paraId="5F85D3AF" w14:textId="77777777" w:rsidR="00925381" w:rsidRDefault="00925381" w:rsidP="008678BE"/>
                  </w:txbxContent>
                </v:textbox>
                <w10:anchorlock/>
              </v:shape>
            </w:pict>
          </mc:Fallback>
        </mc:AlternateContent>
      </w:r>
    </w:p>
    <w:p w14:paraId="4A708CC9" w14:textId="77777777" w:rsidR="00925381" w:rsidRDefault="00925381" w:rsidP="002775B4">
      <w:pPr>
        <w:spacing w:after="0" w:line="240" w:lineRule="auto"/>
        <w:rPr>
          <w:sz w:val="4"/>
          <w:szCs w:val="4"/>
        </w:rPr>
        <w:sectPr w:rsidR="00925381" w:rsidSect="00925381">
          <w:pgSz w:w="11906" w:h="16838"/>
          <w:pgMar w:top="1440" w:right="1440" w:bottom="1440" w:left="1440" w:header="708" w:footer="708" w:gutter="0"/>
          <w:pgNumType w:start="1"/>
          <w:cols w:space="708"/>
          <w:docGrid w:linePitch="360"/>
        </w:sectPr>
      </w:pPr>
    </w:p>
    <w:p w14:paraId="5AD5DC46" w14:textId="77777777" w:rsidR="00925381" w:rsidRDefault="00925381" w:rsidP="002775B4">
      <w:pPr>
        <w:spacing w:after="0" w:line="240" w:lineRule="auto"/>
        <w:rPr>
          <w:sz w:val="4"/>
          <w:szCs w:val="4"/>
        </w:rPr>
        <w:sectPr w:rsidR="00925381" w:rsidSect="00925381">
          <w:type w:val="continuous"/>
          <w:pgSz w:w="11906" w:h="16838"/>
          <w:pgMar w:top="1440" w:right="1440" w:bottom="1440" w:left="1440" w:header="708" w:footer="708" w:gutter="0"/>
          <w:cols w:space="708"/>
          <w:docGrid w:linePitch="360"/>
        </w:sectPr>
      </w:pPr>
    </w:p>
    <w:p w14:paraId="597060CA" w14:textId="77777777" w:rsidR="00925381" w:rsidRPr="00974890" w:rsidRDefault="00925381" w:rsidP="002775B4">
      <w:pPr>
        <w:spacing w:after="0" w:line="240" w:lineRule="auto"/>
        <w:rPr>
          <w:sz w:val="4"/>
          <w:szCs w:val="4"/>
        </w:rPr>
      </w:pPr>
    </w:p>
    <w:sectPr w:rsidR="00925381" w:rsidRPr="00974890" w:rsidSect="00925381">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7607CB5"/>
    <w:multiLevelType w:val="hybridMultilevel"/>
    <w:tmpl w:val="45C2860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4D82A03"/>
    <w:multiLevelType w:val="hybridMultilevel"/>
    <w:tmpl w:val="3D80CAC6"/>
    <w:lvl w:ilvl="0" w:tplc="32960AAE">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35F23689"/>
    <w:multiLevelType w:val="hybridMultilevel"/>
    <w:tmpl w:val="8200DFD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2904F97"/>
    <w:multiLevelType w:val="hybridMultilevel"/>
    <w:tmpl w:val="3AD420AC"/>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1">
    <w:nsid w:val="4755490B"/>
    <w:multiLevelType w:val="hybridMultilevel"/>
    <w:tmpl w:val="29FC0E5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8550D91"/>
    <w:multiLevelType w:val="hybridMultilevel"/>
    <w:tmpl w:val="3ADEB13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1C11B0"/>
    <w:multiLevelType w:val="hybridMultilevel"/>
    <w:tmpl w:val="19D0B472"/>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62854180"/>
    <w:multiLevelType w:val="hybridMultilevel"/>
    <w:tmpl w:val="9DE265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1">
    <w:nsid w:val="6B3E0090"/>
    <w:multiLevelType w:val="hybridMultilevel"/>
    <w:tmpl w:val="6B82F9E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1044402188">
    <w:abstractNumId w:val="1"/>
  </w:num>
  <w:num w:numId="4" w16cid:durableId="792286597">
    <w:abstractNumId w:val="7"/>
  </w:num>
  <w:num w:numId="5" w16cid:durableId="304311030">
    <w:abstractNumId w:val="3"/>
  </w:num>
  <w:num w:numId="6" w16cid:durableId="2026469914">
    <w:abstractNumId w:val="4"/>
  </w:num>
  <w:num w:numId="7" w16cid:durableId="796332800">
    <w:abstractNumId w:val="6"/>
  </w:num>
  <w:num w:numId="8" w16cid:durableId="239368934">
    <w:abstractNumId w:val="0"/>
  </w:num>
  <w:num w:numId="9" w16cid:durableId="1716584759">
    <w:abstractNumId w:val="2"/>
  </w:num>
  <w:num w:numId="10" w16cid:durableId="1000889221">
    <w:abstractNumId w:val="10"/>
  </w:num>
  <w:num w:numId="11" w16cid:durableId="42949613">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9204D"/>
    <w:rsid w:val="00194761"/>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2CC9"/>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7423"/>
    <w:rsid w:val="008D1049"/>
    <w:rsid w:val="008D5376"/>
    <w:rsid w:val="008E0561"/>
    <w:rsid w:val="008E4C17"/>
    <w:rsid w:val="008E5CBE"/>
    <w:rsid w:val="008F3EAE"/>
    <w:rsid w:val="008F7E6A"/>
    <w:rsid w:val="00903F89"/>
    <w:rsid w:val="00922730"/>
    <w:rsid w:val="00925381"/>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A4740"/>
    <w:rsid w:val="00AB3128"/>
    <w:rsid w:val="00AE0911"/>
    <w:rsid w:val="00B049EA"/>
    <w:rsid w:val="00B15A62"/>
    <w:rsid w:val="00B36D80"/>
    <w:rsid w:val="00B44D07"/>
    <w:rsid w:val="00B67AD1"/>
    <w:rsid w:val="00B847E8"/>
    <w:rsid w:val="00BB278E"/>
    <w:rsid w:val="00BB2E9B"/>
    <w:rsid w:val="00BC469F"/>
    <w:rsid w:val="00BF0187"/>
    <w:rsid w:val="00BF1573"/>
    <w:rsid w:val="00BF546A"/>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197E"/>
    <w:rsid w:val="00D34837"/>
    <w:rsid w:val="00D72913"/>
    <w:rsid w:val="00D95544"/>
    <w:rsid w:val="00DB3E49"/>
    <w:rsid w:val="00DC6037"/>
    <w:rsid w:val="00DE11E3"/>
    <w:rsid w:val="00DE236C"/>
    <w:rsid w:val="00DE682E"/>
    <w:rsid w:val="00E00B21"/>
    <w:rsid w:val="00E00BCA"/>
    <w:rsid w:val="00E039AC"/>
    <w:rsid w:val="00E0743D"/>
    <w:rsid w:val="00E07816"/>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B76DC"/>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B127A11B-FCBF-416D-9440-28471A8F2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14</Pages>
  <Words>2753</Words>
  <Characters>15697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Lindsay Rae</cp:lastModifiedBy>
  <cp:revision>3</cp:revision>
  <cp:lastPrinted>2019-01-28T10:23:00Z</cp:lastPrinted>
  <dcterms:created xsi:type="dcterms:W3CDTF">2026-01-02T16:11:00Z</dcterms:created>
  <dcterms:modified xsi:type="dcterms:W3CDTF">2026-06-11T13:14:00Z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