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4548" w14:textId="77777777" w:rsidR="006A251D" w:rsidRDefault="006A251D" w:rsidP="002775B4">
      <w:pPr>
        <w:spacing w:after="0" w:line="240" w:lineRule="auto"/>
        <w:rPr>
          <w:b/>
          <w:sz w:val="24"/>
          <w:szCs w:val="24"/>
        </w:rPr>
      </w:pPr>
      <w:r>
        <w:rPr>
          <w:b/>
          <w:sz w:val="24"/>
          <w:szCs w:val="24"/>
        </w:rPr>
        <w:t>2026/27</w:t>
      </w:r>
    </w:p>
    <w:p w14:paraId="70124E32" w14:textId="62FAD768" w:rsidR="00104A81" w:rsidRDefault="00104A81" w:rsidP="00104A81">
      <w:pPr>
        <w:spacing w:after="0" w:line="240" w:lineRule="auto"/>
        <w:jc w:val="right"/>
        <w:rPr>
          <w:b/>
          <w:sz w:val="24"/>
          <w:szCs w:val="24"/>
        </w:rPr>
      </w:pPr>
      <w:r>
        <w:rPr>
          <w:noProof/>
        </w:rPr>
        <w:drawing>
          <wp:inline distT="0" distB="0" distL="0" distR="0" wp14:anchorId="79BA0302" wp14:editId="04598B48">
            <wp:extent cx="3762375" cy="609600"/>
            <wp:effectExtent l="0" t="0" r="9525" b="0"/>
            <wp:docPr id="11356031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094ED8B7" w14:textId="77777777" w:rsidR="00104A81" w:rsidRDefault="00104A81" w:rsidP="00104A81">
      <w:pPr>
        <w:spacing w:after="0" w:line="240" w:lineRule="auto"/>
        <w:jc w:val="center"/>
        <w:rPr>
          <w:sz w:val="36"/>
          <w:szCs w:val="36"/>
        </w:rPr>
      </w:pPr>
    </w:p>
    <w:p w14:paraId="30DCA465" w14:textId="77777777" w:rsidR="00104A81" w:rsidRDefault="00104A81" w:rsidP="00104A81">
      <w:pPr>
        <w:spacing w:after="0" w:line="240" w:lineRule="auto"/>
        <w:jc w:val="center"/>
        <w:rPr>
          <w:sz w:val="36"/>
          <w:szCs w:val="36"/>
        </w:rPr>
      </w:pPr>
      <w:r>
        <w:rPr>
          <w:sz w:val="36"/>
          <w:szCs w:val="36"/>
        </w:rPr>
        <w:t>Visit East Midlands Tourism Awards - Derbyshire</w:t>
      </w:r>
    </w:p>
    <w:p w14:paraId="6ABD45CD" w14:textId="77777777" w:rsidR="006A251D" w:rsidRDefault="006A251D" w:rsidP="002775B4">
      <w:pPr>
        <w:spacing w:after="0" w:line="240" w:lineRule="auto"/>
        <w:rPr>
          <w:b/>
          <w:sz w:val="72"/>
          <w:szCs w:val="72"/>
        </w:rPr>
      </w:pPr>
    </w:p>
    <w:p w14:paraId="7A2BAFE5" w14:textId="77777777" w:rsidR="006A251D" w:rsidRPr="00F77C48" w:rsidRDefault="006A251D" w:rsidP="002775B4">
      <w:pPr>
        <w:spacing w:after="0" w:line="240" w:lineRule="auto"/>
        <w:rPr>
          <w:b/>
          <w:sz w:val="72"/>
          <w:szCs w:val="72"/>
        </w:rPr>
      </w:pPr>
    </w:p>
    <w:p w14:paraId="7907F001" w14:textId="6C07DA96" w:rsidR="006A251D" w:rsidRPr="00104A81" w:rsidRDefault="006A251D" w:rsidP="002775B4">
      <w:pPr>
        <w:pStyle w:val="Heading1"/>
        <w:spacing w:line="240" w:lineRule="auto"/>
        <w:rPr>
          <w:b/>
          <w:color w:val="36235A"/>
          <w:sz w:val="96"/>
          <w:szCs w:val="96"/>
        </w:rPr>
      </w:pPr>
      <w:r w:rsidRPr="00104A81">
        <w:rPr>
          <w:b/>
          <w:noProof/>
          <w:color w:val="36235A"/>
          <w:sz w:val="96"/>
          <w:szCs w:val="96"/>
        </w:rPr>
        <w:t>Taste o</w:t>
      </w:r>
      <w:r w:rsidR="00104A81">
        <w:rPr>
          <w:b/>
          <w:noProof/>
          <w:color w:val="36235A"/>
          <w:sz w:val="96"/>
          <w:szCs w:val="96"/>
        </w:rPr>
        <w:t>f Derbyshire - Restaurant</w:t>
      </w:r>
      <w:r w:rsidRPr="00104A81">
        <w:rPr>
          <w:b/>
          <w:noProof/>
          <w:color w:val="36235A"/>
          <w:sz w:val="96"/>
          <w:szCs w:val="96"/>
        </w:rPr>
        <w:t xml:space="preserve"> Award</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pPr>
    </w:p>
    <w:p w14:paraId="128BE1B6" w14:textId="77777777" w:rsidR="00104A81" w:rsidRDefault="00104A81" w:rsidP="002775B4">
      <w:pPr>
        <w:spacing w:after="0" w:line="240" w:lineRule="auto"/>
      </w:pPr>
    </w:p>
    <w:p w14:paraId="1E6421CE" w14:textId="77777777" w:rsidR="00104A81" w:rsidRDefault="00104A81"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2A3C1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2A3C1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2A3C1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2A3C1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2A3C1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2A3C1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2A3C1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2A3C1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2A3C1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2A3C1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2A3C1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2A3C14">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2A3C14">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02A76421" w14:textId="602557E5" w:rsidR="006A251D" w:rsidRDefault="006A251D" w:rsidP="002A3C14">
      <w:pPr>
        <w:pStyle w:val="ListParagraph"/>
        <w:numPr>
          <w:ilvl w:val="0"/>
          <w:numId w:val="3"/>
        </w:numPr>
        <w:spacing w:after="0" w:line="240" w:lineRule="auto"/>
        <w:rPr>
          <w:noProof/>
        </w:rPr>
      </w:pPr>
      <w:r>
        <w:rPr>
          <w:noProof/>
        </w:rPr>
        <w:t xml:space="preserve">Food service businesses including restaurants, hotel restaurants, cafés, pubs, bistros etc. </w:t>
      </w:r>
    </w:p>
    <w:p w14:paraId="225B8BDB" w14:textId="77777777" w:rsidR="008F062E" w:rsidRDefault="008F062E" w:rsidP="006A2408">
      <w:pPr>
        <w:spacing w:after="0" w:line="240" w:lineRule="auto"/>
        <w:rPr>
          <w:noProof/>
        </w:rPr>
      </w:pPr>
    </w:p>
    <w:p w14:paraId="7A793CEC" w14:textId="00E4C962" w:rsidR="006A251D" w:rsidRDefault="006A251D" w:rsidP="002A3C14">
      <w:pPr>
        <w:pStyle w:val="ListParagraph"/>
        <w:numPr>
          <w:ilvl w:val="0"/>
          <w:numId w:val="3"/>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rsidP="002A3C14">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rsidP="002A3C14">
      <w:pPr>
        <w:pStyle w:val="ListParagraph"/>
        <w:numPr>
          <w:ilvl w:val="0"/>
          <w:numId w:val="3"/>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2A3C14">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2A3C14">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2A3C14">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2A3C14">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rsidP="002A3C14">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rsidP="002A3C14">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rsidP="002A3C14">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5B4CFDE2" w14:textId="77777777" w:rsidR="00104A81" w:rsidRDefault="00104A81" w:rsidP="002775B4">
      <w:pPr>
        <w:spacing w:after="0" w:line="240" w:lineRule="auto"/>
        <w:rPr>
          <w:rStyle w:val="Strong"/>
          <w:sz w:val="24"/>
        </w:rPr>
      </w:pPr>
    </w:p>
    <w:p w14:paraId="71676637" w14:textId="72448ED5" w:rsidR="006A251D" w:rsidRDefault="006A251D" w:rsidP="002775B4">
      <w:pPr>
        <w:spacing w:after="0" w:line="240" w:lineRule="auto"/>
      </w:pPr>
      <w:r w:rsidRPr="007A44B1">
        <w:rPr>
          <w:rStyle w:val="Strong"/>
          <w:sz w:val="24"/>
        </w:rPr>
        <w:lastRenderedPageBreak/>
        <w:t>Closures during judging period</w:t>
      </w:r>
      <w:r w:rsidRPr="007A44B1">
        <w:rPr>
          <w:sz w:val="28"/>
        </w:rPr>
        <w:t xml:space="preserve"> </w:t>
      </w:r>
      <w:r w:rsidRPr="00104A81">
        <w:t xml:space="preserve">(the judging period runs from </w:t>
      </w:r>
      <w:r w:rsidR="00104A81">
        <w:t>01 September to 31 January</w:t>
      </w:r>
      <w:r w:rsidRPr="00104A81">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A3C14">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rsidP="002A3C1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2A3C14">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2A3C14">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2A3C14">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2A3C14">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2A3C14">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2A3C14">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2A3C14">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2A3C14">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2A3C14">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7"/>
  </w:num>
  <w:num w:numId="3" w16cid:durableId="677540175">
    <w:abstractNumId w:val="3"/>
  </w:num>
  <w:num w:numId="4" w16cid:durableId="1414159485">
    <w:abstractNumId w:val="8"/>
  </w:num>
  <w:num w:numId="5" w16cid:durableId="1961716881">
    <w:abstractNumId w:val="0"/>
  </w:num>
  <w:num w:numId="6" w16cid:durableId="619192915">
    <w:abstractNumId w:val="1"/>
  </w:num>
  <w:num w:numId="7" w16cid:durableId="1245141746">
    <w:abstractNumId w:val="2"/>
  </w:num>
  <w:num w:numId="8" w16cid:durableId="1208570697">
    <w:abstractNumId w:val="6"/>
  </w:num>
  <w:num w:numId="9" w16cid:durableId="9119652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04A81"/>
    <w:rsid w:val="00130669"/>
    <w:rsid w:val="0019204D"/>
    <w:rsid w:val="00194761"/>
    <w:rsid w:val="001B6651"/>
    <w:rsid w:val="001B6E97"/>
    <w:rsid w:val="001C6FB3"/>
    <w:rsid w:val="001D5341"/>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3C14"/>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38"/>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408"/>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A66FA"/>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062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46CA9"/>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2</cp:revision>
  <cp:lastPrinted>2019-01-28T10:23:00Z</cp:lastPrinted>
  <dcterms:created xsi:type="dcterms:W3CDTF">2026-06-11T13:26:00Z</dcterms:created>
  <dcterms:modified xsi:type="dcterms:W3CDTF">2026-06-11T13:26:00Z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